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3175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723251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4" w:lineRule="auto"/>
        <w:ind w:left="120" w:right="6397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7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92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ps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3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gh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3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71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14" w:right="58" w:firstLine="7"/>
        <w:jc w:val="center"/>
        <w:tabs>
          <w:tab w:pos="1800" w:val="left"/>
          <w:tab w:pos="4240" w:val="left"/>
        </w:tabs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72"/>
          <w:szCs w:val="72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</w:rPr>
        <w:t>Des</w:t>
      </w:r>
      <w:r>
        <w:rPr>
          <w:rFonts w:ascii="Arial" w:hAnsi="Arial" w:cs="Arial" w:eastAsia="Arial"/>
          <w:sz w:val="72"/>
          <w:szCs w:val="72"/>
          <w:spacing w:val="0"/>
        </w:rPr>
        <w:t>i</w:t>
      </w:r>
      <w:r>
        <w:rPr>
          <w:rFonts w:ascii="Arial" w:hAnsi="Arial" w:cs="Arial" w:eastAsia="Arial"/>
          <w:sz w:val="72"/>
          <w:szCs w:val="72"/>
          <w:spacing w:val="1"/>
        </w:rPr>
        <w:t>g</w:t>
      </w:r>
      <w:r>
        <w:rPr>
          <w:rFonts w:ascii="Arial" w:hAnsi="Arial" w:cs="Arial" w:eastAsia="Arial"/>
          <w:sz w:val="72"/>
          <w:szCs w:val="72"/>
          <w:spacing w:val="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s: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P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ackage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Was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Wa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er</w:t>
      </w:r>
      <w:r>
        <w:rPr>
          <w:rFonts w:ascii="Arial" w:hAnsi="Arial" w:cs="Arial" w:eastAsia="Arial"/>
          <w:sz w:val="60"/>
          <w:szCs w:val="60"/>
          <w:spacing w:val="32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2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ea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m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ent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P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l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an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and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Lag</w:t>
      </w:r>
      <w:r>
        <w:rPr>
          <w:rFonts w:ascii="Arial" w:hAnsi="Arial" w:cs="Arial" w:eastAsia="Arial"/>
          <w:sz w:val="60"/>
          <w:szCs w:val="60"/>
          <w:spacing w:val="2"/>
          <w:w w:val="100"/>
        </w:rPr>
        <w:t>o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ons</w:t>
      </w:r>
    </w:p>
    <w:p>
      <w:pPr>
        <w:spacing w:before="5" w:after="0" w:line="240" w:lineRule="auto"/>
        <w:ind w:left="2887" w:right="2829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-1"/>
          <w:w w:val="100"/>
        </w:rPr>
        <w:t>(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P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ov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s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i</w:t>
      </w:r>
      <w:r>
        <w:rPr>
          <w:rFonts w:ascii="Arial" w:hAnsi="Arial" w:cs="Arial" w:eastAsia="Arial"/>
          <w:sz w:val="60"/>
          <w:szCs w:val="60"/>
          <w:spacing w:val="-2"/>
          <w:w w:val="100"/>
        </w:rPr>
        <w:t>o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na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l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)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ep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b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9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V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3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1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.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2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76" w:after="0" w:line="240" w:lineRule="auto"/>
        <w:ind w:left="3268" w:right="32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07" w:right="290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3305" w:right="3305" w:firstLine="-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tabs>
          <w:tab w:pos="8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sign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agoon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nhibit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iolo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ludge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ack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9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</w:p>
    <w:p>
      <w:pPr>
        <w:jc w:val="left"/>
        <w:spacing w:after="0"/>
        <w:sectPr>
          <w:pgSz w:w="12240" w:h="15840"/>
          <w:pgMar w:top="1360" w:bottom="280" w:left="134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504" w:hRule="exact"/>
        </w:trPr>
        <w:tc>
          <w:tcPr>
            <w:tcW w:w="8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8.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OD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0"/>
                <w:w w:val="100"/>
                <w:position w:val="-3"/>
              </w:rPr>
              <w:t>5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spacing w:val="21"/>
                <w:w w:val="100"/>
                <w:position w:val="-3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ult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position w:val="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position w:val="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tm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  <w:position w:val="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  <w:position w:val="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  <w:t>ms</w:t>
            </w:r>
          </w:p>
        </w:tc>
        <w:tc>
          <w:tcPr>
            <w:tcW w:w="8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9" w:after="0" w:line="240" w:lineRule="auto"/>
              <w:ind w:right="2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</w:p>
        </w:tc>
      </w:tr>
      <w:tr>
        <w:trPr>
          <w:trHeight w:val="544" w:hRule="exact"/>
        </w:trPr>
        <w:tc>
          <w:tcPr>
            <w:tcW w:w="8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ms</w:t>
            </w:r>
          </w:p>
        </w:tc>
        <w:tc>
          <w:tcPr>
            <w:tcW w:w="8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</w:p>
        </w:tc>
      </w:tr>
      <w:tr>
        <w:trPr>
          <w:trHeight w:val="552" w:hRule="exact"/>
        </w:trPr>
        <w:tc>
          <w:tcPr>
            <w:tcW w:w="8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Ass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qui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nts</w:t>
            </w:r>
          </w:p>
        </w:tc>
        <w:tc>
          <w:tcPr>
            <w:tcW w:w="8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</w:t>
            </w:r>
          </w:p>
        </w:tc>
      </w:tr>
      <w:tr>
        <w:trPr>
          <w:trHeight w:val="690" w:hRule="exact"/>
        </w:trPr>
        <w:tc>
          <w:tcPr>
            <w:tcW w:w="8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11.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mitt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8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</w:tr>
      <w:tr>
        <w:trPr>
          <w:trHeight w:val="1380" w:hRule="exact"/>
        </w:trPr>
        <w:tc>
          <w:tcPr>
            <w:tcW w:w="8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u w:val="single" w:color="0000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u w:val="single" w:color="0000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ludge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tions</w:t>
            </w:r>
          </w:p>
        </w:tc>
        <w:tc>
          <w:tcPr>
            <w:tcW w:w="8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2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</w:t>
            </w:r>
          </w:p>
        </w:tc>
      </w:tr>
      <w:tr>
        <w:trPr>
          <w:trHeight w:val="1242" w:hRule="exact"/>
        </w:trPr>
        <w:tc>
          <w:tcPr>
            <w:tcW w:w="8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pp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ndi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u w:val="single" w:color="0000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Outside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onditions</w:t>
            </w:r>
          </w:p>
        </w:tc>
        <w:tc>
          <w:tcPr>
            <w:tcW w:w="8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15</w:t>
            </w:r>
          </w:p>
        </w:tc>
      </w:tr>
      <w:tr>
        <w:trPr>
          <w:trHeight w:val="552" w:hRule="exact"/>
        </w:trPr>
        <w:tc>
          <w:tcPr>
            <w:tcW w:w="8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olubili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  <w:tc>
          <w:tcPr>
            <w:tcW w:w="8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</w:p>
        </w:tc>
      </w:tr>
      <w:tr>
        <w:trPr>
          <w:trHeight w:val="552" w:hRule="exact"/>
        </w:trPr>
        <w:tc>
          <w:tcPr>
            <w:tcW w:w="8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Equ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TP</w:t>
            </w:r>
          </w:p>
        </w:tc>
        <w:tc>
          <w:tcPr>
            <w:tcW w:w="8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17</w:t>
            </w:r>
          </w:p>
        </w:tc>
      </w:tr>
      <w:tr>
        <w:trPr>
          <w:trHeight w:val="496" w:hRule="exact"/>
        </w:trPr>
        <w:tc>
          <w:tcPr>
            <w:tcW w:w="82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App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ndix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13</w:t>
            </w:r>
          </w:p>
        </w:tc>
        <w:tc>
          <w:tcPr>
            <w:tcW w:w="8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528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18</w:t>
            </w:r>
          </w:p>
        </w:tc>
      </w:tr>
    </w:tbl>
    <w:p>
      <w:pPr>
        <w:jc w:val="left"/>
        <w:spacing w:after="0"/>
        <w:sectPr>
          <w:pgMar w:header="743" w:footer="773" w:top="1160" w:bottom="960" w:left="1300" w:right="1640"/>
          <w:headerReference w:type="default" r:id="rId6"/>
          <w:footerReference w:type="default" r:id="rId7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80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pd)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2009.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's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8)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18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19" w:right="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378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gpd)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"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19" w:right="65" w:firstLine="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NP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15,0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pd)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L/d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gpd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MILC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HQ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NumType w:start="1"/>
          <w:pgMar w:footer="773" w:header="743" w:top="1160" w:bottom="960" w:left="1320" w:right="1680"/>
          <w:footerReference w:type="default" r:id="rId8"/>
          <w:pgSz w:w="12240" w:h="15840"/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20" w:right="421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748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82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tabs>
          <w:tab w:pos="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80" w:right="-2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auto"/>
        <w:ind w:left="840" w:right="71" w:firstLine="-36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0" w:lineRule="exact"/>
        <w:ind w:left="840" w:right="154" w:firstLine="-360"/>
        <w:jc w:val="left"/>
        <w:tabs>
          <w:tab w:pos="8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0" w:right="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643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3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tewater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ma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0" w:right="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320" w:right="1680"/>
          <w:headerReference w:type="default" r:id="rId9"/>
          <w:pgSz w:w="12240" w:h="15840"/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50" w:lineRule="auto"/>
        <w:ind w:left="120" w:right="4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pounds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,”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5.0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ials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ich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ical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tm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33.771773pt;height:389.7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602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sic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1/3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51" w:right="333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44.281102pt;height:91.1925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.e.,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.75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ent;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puted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3,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80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ewage,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" w:right="6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320" w:right="16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25" w:lineRule="exact"/>
        <w:ind w:left="293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735" w:right="17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alla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73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s/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774" w:right="175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891" w:right="187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152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89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1891" w:right="187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125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3)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40" w:after="0" w:line="240" w:lineRule="auto"/>
        <w:ind w:left="220" w:right="871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</w:r>
    </w:p>
    <w:p>
      <w:pPr>
        <w:spacing w:before="0" w:after="0" w:line="240" w:lineRule="auto"/>
        <w:ind w:left="220" w:right="1610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(1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ap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rac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requ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ent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eden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va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ues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182" w:lineRule="exact"/>
        <w:ind w:left="220" w:right="271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(2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ap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x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per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(4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gp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d)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abov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0" w:right="16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ethods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80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ics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774" w:right="17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ame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7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134" w:right="211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24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7.5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723" w:right="170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2008" w:right="1992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  <w:position w:val="-3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056" w:right="2041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  <w:position w:val="10"/>
              </w:rPr>
              <w:t>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27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otal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ded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095" w:right="20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651" w:right="16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otal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150" w:right="213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80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48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150" w:right="213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562" w:right="154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095" w:right="20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673" w:right="166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ous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150" w:right="2135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891" w:right="187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Ch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2095" w:right="20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1834" w:right="182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2095" w:right="208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39" w:after="0" w:line="240" w:lineRule="auto"/>
        <w:ind w:left="220" w:right="1336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No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D</w:t>
      </w:r>
      <w:r>
        <w:rPr>
          <w:rFonts w:ascii="Arial" w:hAnsi="Arial" w:cs="Arial" w:eastAsia="Arial"/>
          <w:sz w:val="10"/>
          <w:szCs w:val="10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10"/>
          <w:szCs w:val="10"/>
          <w:spacing w:val="15"/>
          <w:w w:val="100"/>
          <w:position w:val="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ha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ll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grea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nu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2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be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b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2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40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0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  <w:position w:val="2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2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/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base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0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.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9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2"/>
          <w:w w:val="100"/>
          <w:position w:val="2"/>
        </w:rPr>
        <w:t>k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g/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ap</w:t>
      </w:r>
      <w:r>
        <w:rPr>
          <w:rFonts w:ascii="Arial" w:hAnsi="Arial" w:cs="Arial" w:eastAsia="Arial"/>
          <w:sz w:val="16"/>
          <w:szCs w:val="16"/>
          <w:spacing w:val="-2"/>
          <w:w w:val="100"/>
          <w:position w:val="2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da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(0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2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b/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  <w:position w:val="2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  <w:position w:val="2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  <w:position w:val="2"/>
        </w:rPr>
        <w:t>-day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2"/>
        </w:rPr>
        <w:t>)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63" w:lineRule="auto"/>
        <w:ind w:left="220" w:right="1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ewage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nants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20" w:right="590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220" w:right="1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ge)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off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220" w:right="1580"/>
          <w:pgSz w:w="12240" w:h="15840"/>
        </w:sectPr>
      </w:pPr>
      <w:rPr/>
    </w:p>
    <w:p>
      <w:pPr>
        <w:spacing w:before="14" w:after="0" w:line="250" w:lineRule="auto"/>
        <w:ind w:left="120" w:right="6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R)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dge)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been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25" w:lineRule="exact"/>
        <w:ind w:left="17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Cla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ch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7" w:after="0" w:line="278" w:lineRule="auto"/>
        <w:ind w:left="3756" w:right="3859" w:firstLine="-758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robic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-gr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ces</w:t>
      </w:r>
      <w:r>
        <w:rPr>
          <w:rFonts w:ascii="Arial" w:hAnsi="Arial" w:cs="Arial" w:eastAsia="Arial"/>
          <w:sz w:val="18"/>
          <w:szCs w:val="18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073" w:right="2518"/>
        <w:jc w:val="left"/>
        <w:tabs>
          <w:tab w:pos="46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ud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la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lla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o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ns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/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da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)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0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to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37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8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u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 </w:t>
      </w:r>
      <w:r>
        <w:rPr>
          <w:rFonts w:ascii="Arial" w:hAnsi="Arial" w:cs="Arial" w:eastAsia="Arial"/>
          <w:sz w:val="18"/>
          <w:szCs w:val="18"/>
          <w:spacing w:val="-1"/>
          <w:w w:val="100"/>
          <w:i/>
        </w:rPr>
        <w:t>m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/</w:t>
      </w:r>
      <w:r>
        <w:rPr>
          <w:rFonts w:ascii="Arial" w:hAnsi="Arial" w:cs="Arial" w:eastAsia="Arial"/>
          <w:sz w:val="18"/>
          <w:szCs w:val="18"/>
          <w:spacing w:val="-2"/>
          <w:w w:val="100"/>
          <w:i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  <w:i/>
        </w:rPr>
        <w:t>ay</w:t>
      </w:r>
      <w:r>
        <w:rPr>
          <w:rFonts w:ascii="Arial" w:hAnsi="Arial" w:cs="Arial" w:eastAsia="Arial"/>
          <w:sz w:val="18"/>
          <w:szCs w:val="18"/>
          <w:spacing w:val="0"/>
          <w:w w:val="100"/>
          <w:i/>
        </w:rPr>
        <w:t>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4" w:lineRule="auto"/>
        <w:ind w:left="2870" w:right="4054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ud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mo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(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x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ida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ion,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1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&amp;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eni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ca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on)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2" w:lineRule="auto"/>
        <w:ind w:left="3895" w:right="1023" w:firstLine="-55"/>
        <w:jc w:val="left"/>
        <w:tabs>
          <w:tab w:pos="5560" w:val="left"/>
          <w:tab w:pos="5760" w:val="left"/>
          <w:tab w:pos="7320" w:val="left"/>
          <w:tab w:pos="75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x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ende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d</w:t>
        <w:tab/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equen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g</w:t>
        <w:tab/>
        <w:tab/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on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aera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n</w:t>
        <w:tab/>
        <w:tab/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ba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h</w:t>
        <w:tab/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ab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2"/>
          <w:w w:val="100"/>
          <w:i/>
        </w:rPr>
        <w:t>l</w:t>
      </w:r>
      <w:r>
        <w:rPr>
          <w:rFonts w:ascii="Arial" w:hAnsi="Arial" w:cs="Arial" w:eastAsia="Arial"/>
          <w:sz w:val="16"/>
          <w:szCs w:val="16"/>
          <w:spacing w:val="3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6"/>
          <w:w w:val="100"/>
          <w:i/>
        </w:rPr>
        <w:t>z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ind w:left="3840" w:right="-20"/>
        <w:jc w:val="left"/>
        <w:tabs>
          <w:tab w:pos="5700" w:val="left"/>
          <w:tab w:pos="75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v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  <w:position w:val="-1"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  <w:i/>
          <w:position w:val="-1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s</w:t>
        <w:tab/>
      </w:r>
      <w:r>
        <w:rPr>
          <w:rFonts w:ascii="Arial" w:hAnsi="Arial" w:cs="Arial" w:eastAsia="Arial"/>
          <w:sz w:val="16"/>
          <w:szCs w:val="16"/>
          <w:spacing w:val="-1"/>
          <w:w w:val="100"/>
          <w:i/>
          <w:position w:val="-1"/>
        </w:rPr>
        <w:t>rea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  <w:position w:val="-1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r</w:t>
        <w:tab/>
      </w:r>
      <w:r>
        <w:rPr>
          <w:rFonts w:ascii="Arial" w:hAnsi="Arial" w:cs="Arial" w:eastAsia="Arial"/>
          <w:sz w:val="16"/>
          <w:szCs w:val="16"/>
          <w:spacing w:val="1"/>
          <w:w w:val="100"/>
          <w:i/>
          <w:position w:val="-1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  <w:i/>
          <w:position w:val="-1"/>
        </w:rPr>
        <w:t>ank</w:t>
      </w:r>
      <w:r>
        <w:rPr>
          <w:rFonts w:ascii="Arial" w:hAnsi="Arial" w:cs="Arial" w:eastAsia="Arial"/>
          <w:sz w:val="16"/>
          <w:szCs w:val="16"/>
          <w:spacing w:val="0"/>
          <w:w w:val="100"/>
          <w:i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39" w:lineRule="auto"/>
        <w:ind w:left="120" w:right="59"/>
        <w:jc w:val="both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1.949997pt;margin-top:-317.231964pt;width:452.4pt;height:308.45pt;mso-position-horizontal-relative:page;mso-position-vertical-relative:paragraph;z-index:-3174" coordorigin="1439,-6345" coordsize="9048,6169">
            <v:group style="position:absolute;left:4149;top:-5803;width:2709;height:505" coordorigin="4149,-5803" coordsize="2709,505">
              <v:shape style="position:absolute;left:4149;top:-5803;width:2709;height:505" coordorigin="4149,-5803" coordsize="2709,505" path="m4149,-5298l6858,-5298,6858,-5803,4149,-5803,4149,-5298e" filled="t" fillcolor="#C5D9F1" stroked="f">
                <v:path arrowok="t"/>
                <v:fill/>
              </v:shape>
            </v:group>
            <v:group style="position:absolute;left:1482;top:-5803;width:2653;height:2" coordorigin="1482,-5803" coordsize="2653,2">
              <v:shape style="position:absolute;left:1482;top:-5803;width:2653;height:2" coordorigin="1482,-5803" coordsize="2653,1" path="m1482,-5803l4135,-5802e" filled="f" stroked="t" strokeweight=".12pt" strokecolor="#D0D7E5">
                <v:path arrowok="t"/>
              </v:shape>
            </v:group>
            <v:group style="position:absolute;left:1482;top:-5796;width:2653;height:2" coordorigin="1482,-5796" coordsize="2653,2">
              <v:shape style="position:absolute;left:1482;top:-5796;width:2653;height:2" coordorigin="1482,-5796" coordsize="2653,0" path="m1482,-5796l4135,-5796e" filled="f" stroked="t" strokeweight=".8pt" strokecolor="#D0D7E5">
                <v:path arrowok="t"/>
              </v:shape>
            </v:group>
            <v:group style="position:absolute;left:4149;top:-6309;width:2;height:2" coordorigin="4149,-6309" coordsize="2,2">
              <v:shape style="position:absolute;left:4149;top:-6309;width:2;height:2" coordorigin="4149,-6309" coordsize="1,1" path="m4149,-6308l4150,-6309e" filled="f" stroked="t" strokeweight=".12pt" strokecolor="#D0D7E5">
                <v:path arrowok="t"/>
              </v:shape>
            </v:group>
            <v:group style="position:absolute;left:4149;top:-6281;width:2;height:464" coordorigin="4149,-6281" coordsize="2,464">
              <v:shape style="position:absolute;left:4149;top:-6281;width:2;height:464" coordorigin="4149,-6281" coordsize="1,464" path="m4149,-6281l4150,-5817e" filled="f" stroked="t" strokeweight=".12pt" strokecolor="#D0D7E5">
                <v:path arrowok="t"/>
              </v:shape>
            </v:group>
            <v:group style="position:absolute;left:4156;top:-6330;width:2;height:513" coordorigin="4156,-6330" coordsize="2,513">
              <v:shape style="position:absolute;left:4156;top:-6330;width:2;height:513" coordorigin="4156,-6330" coordsize="0,513" path="m4156,-6330l4156,-5817e" filled="f" stroked="t" strokeweight=".8pt" strokecolor="#D0D7E5">
                <v:path arrowok="t"/>
              </v:shape>
            </v:group>
            <v:group style="position:absolute;left:5047;top:-6309;width:2;height:2" coordorigin="5047,-6309" coordsize="2,2">
              <v:shape style="position:absolute;left:5047;top:-6309;width:2;height:2" coordorigin="5047,-6309" coordsize="1,1" path="m5047,-6308l5048,-6309e" filled="f" stroked="t" strokeweight=".12pt" strokecolor="#D0D7E5">
                <v:path arrowok="t"/>
              </v:shape>
            </v:group>
            <v:group style="position:absolute;left:5047;top:-6281;width:2;height:464" coordorigin="5047,-6281" coordsize="2,464">
              <v:shape style="position:absolute;left:5047;top:-6281;width:2;height:464" coordorigin="5047,-6281" coordsize="1,464" path="m5047,-6281l5048,-5817e" filled="f" stroked="t" strokeweight=".12pt" strokecolor="#D0D7E5">
                <v:path arrowok="t"/>
              </v:shape>
            </v:group>
            <v:group style="position:absolute;left:5054;top:-6330;width:2;height:513" coordorigin="5054,-6330" coordsize="2,513">
              <v:shape style="position:absolute;left:5054;top:-6330;width:2;height:513" coordorigin="5054,-6330" coordsize="0,513" path="m5054,-6330l5054,-5817e" filled="f" stroked="t" strokeweight=".8pt" strokecolor="#D0D7E5">
                <v:path arrowok="t"/>
              </v:shape>
            </v:group>
            <v:group style="position:absolute;left:5945;top:-6309;width:2;height:2" coordorigin="5945,-6309" coordsize="2,2">
              <v:shape style="position:absolute;left:5945;top:-6309;width:2;height:2" coordorigin="5945,-6309" coordsize="1,1" path="m5945,-6308l5946,-6309e" filled="f" stroked="t" strokeweight=".12pt" strokecolor="#D0D7E5">
                <v:path arrowok="t"/>
              </v:shape>
            </v:group>
            <v:group style="position:absolute;left:5945;top:-6281;width:2;height:464" coordorigin="5945,-6281" coordsize="2,464">
              <v:shape style="position:absolute;left:5945;top:-6281;width:2;height:464" coordorigin="5945,-6281" coordsize="1,464" path="m5945,-6281l5946,-5817e" filled="f" stroked="t" strokeweight=".12pt" strokecolor="#D0D7E5">
                <v:path arrowok="t"/>
              </v:shape>
            </v:group>
            <v:group style="position:absolute;left:5953;top:-6330;width:2;height:514" coordorigin="5953,-6330" coordsize="2,514">
              <v:shape style="position:absolute;left:5953;top:-6330;width:2;height:514" coordorigin="5953,-6330" coordsize="0,514" path="m5953,-6330l5953,-5817e" filled="f" stroked="t" strokeweight=".85pt" strokecolor="#D0D7E5">
                <v:path arrowok="t"/>
              </v:shape>
            </v:group>
            <v:group style="position:absolute;left:4163;top:-5818;width:2695;height:30" coordorigin="4163,-5818" coordsize="2695,30">
              <v:shape style="position:absolute;left:4163;top:-5818;width:2695;height:30" coordorigin="4163,-5818" coordsize="2695,30" path="m4163,-5788l6858,-5788,6858,-5818,4163,-5818,4163,-5788xe" filled="t" fillcolor="#000000" stroked="f">
                <v:path arrowok="t"/>
                <v:fill/>
              </v:shape>
            </v:group>
            <v:group style="position:absolute;left:6844;top:-6309;width:2;height:2" coordorigin="6844,-6309" coordsize="2,2">
              <v:shape style="position:absolute;left:6844;top:-6309;width:2;height:2" coordorigin="6844,-6309" coordsize="1,1" path="m6844,-6308l6845,-6309e" filled="f" stroked="t" strokeweight=".12pt" strokecolor="#D0D7E5">
                <v:path arrowok="t"/>
              </v:shape>
            </v:group>
            <v:group style="position:absolute;left:6844;top:-6281;width:2;height:464" coordorigin="6844,-6281" coordsize="2,464">
              <v:shape style="position:absolute;left:6844;top:-6281;width:2;height:464" coordorigin="6844,-6281" coordsize="1,464" path="m6844,-6281l6845,-5817e" filled="f" stroked="t" strokeweight=".12pt" strokecolor="#D0D7E5">
                <v:path arrowok="t"/>
              </v:shape>
            </v:group>
            <v:group style="position:absolute;left:6851;top:-6330;width:2;height:513" coordorigin="6851,-6330" coordsize="2,513">
              <v:shape style="position:absolute;left:6851;top:-6330;width:2;height:513" coordorigin="6851,-6330" coordsize="0,513" path="m6851,-6330l6851,-5817e" filled="f" stroked="t" strokeweight=".8pt" strokecolor="#D0D7E5">
                <v:path arrowok="t"/>
              </v:shape>
            </v:group>
            <v:group style="position:absolute;left:1482;top:-5564;width:2653;height:2" coordorigin="1482,-5564" coordsize="2653,2">
              <v:shape style="position:absolute;left:1482;top:-5564;width:2653;height:2" coordorigin="1482,-5564" coordsize="2653,1" path="m1482,-5564l4135,-5563e" filled="f" stroked="t" strokeweight=".12pt" strokecolor="#D0D7E5">
                <v:path arrowok="t"/>
              </v:shape>
            </v:group>
            <v:group style="position:absolute;left:1482;top:-5557;width:2653;height:2" coordorigin="1482,-5557" coordsize="2653,2">
              <v:shape style="position:absolute;left:1482;top:-5557;width:2653;height:2" coordorigin="1482,-5557" coordsize="2653,0" path="m1482,-5557l4135,-5557e" filled="f" stroked="t" strokeweight=".8pt" strokecolor="#D0D7E5">
                <v:path arrowok="t"/>
              </v:shape>
            </v:group>
            <v:group style="position:absolute;left:1482;top:-5312;width:2653;height:2" coordorigin="1482,-5312" coordsize="2653,2">
              <v:shape style="position:absolute;left:1482;top:-5312;width:2653;height:2" coordorigin="1482,-5312" coordsize="2653,1" path="m1482,-5312l4135,-5311e" filled="f" stroked="t" strokeweight=".12pt" strokecolor="#D0D7E5">
                <v:path arrowok="t"/>
              </v:shape>
            </v:group>
            <v:group style="position:absolute;left:1482;top:-5305;width:2653;height:2" coordorigin="1482,-5305" coordsize="2653,2">
              <v:shape style="position:absolute;left:1482;top:-5305;width:2653;height:2" coordorigin="1482,-5305" coordsize="2653,0" path="m1482,-5305l4135,-5305e" filled="f" stroked="t" strokeweight=".8pt" strokecolor="#D0D7E5">
                <v:path arrowok="t"/>
              </v:shape>
            </v:group>
            <v:group style="position:absolute;left:4149;top:-5817;width:2;height:519" coordorigin="4149,-5817" coordsize="2,519">
              <v:shape style="position:absolute;left:4149;top:-5817;width:2;height:519" coordorigin="4149,-5817" coordsize="0,519" path="m4149,-5817l4149,-5298e" filled="f" stroked="t" strokeweight="1.5pt" strokecolor="#000000">
                <v:path arrowok="t"/>
              </v:shape>
            </v:group>
            <v:group style="position:absolute;left:4163;top:-5312;width:2695;height:2" coordorigin="4163,-5312" coordsize="2695,2">
              <v:shape style="position:absolute;left:4163;top:-5312;width:2695;height:2" coordorigin="4163,-5312" coordsize="2695,0" path="m4163,-5312l6858,-5312e" filled="f" stroked="t" strokeweight="1.5pt" strokecolor="#000000">
                <v:path arrowok="t"/>
              </v:shape>
            </v:group>
            <v:group style="position:absolute;left:6844;top:-5789;width:2;height:491" coordorigin="6844,-5789" coordsize="2,491">
              <v:shape style="position:absolute;left:6844;top:-5789;width:2;height:491" coordorigin="6844,-5789" coordsize="0,491" path="m6844,-5789l6844,-5298e" filled="f" stroked="t" strokeweight="1.5pt" strokecolor="#000000">
                <v:path arrowok="t"/>
              </v:shape>
            </v:group>
            <v:group style="position:absolute;left:2352;top:-6309;width:2;height:2" coordorigin="2352,-6309" coordsize="2,2">
              <v:shape style="position:absolute;left:2352;top:-6309;width:2;height:2" coordorigin="2352,-6309" coordsize="1,1" path="m2352,-6308l2353,-6309e" filled="f" stroked="t" strokeweight=".12pt" strokecolor="#D0D7E5">
                <v:path arrowok="t"/>
              </v:shape>
            </v:group>
            <v:group style="position:absolute;left:2352;top:-6281;width:2;height:1447" coordorigin="2352,-6281" coordsize="2,1447">
              <v:shape style="position:absolute;left:2352;top:-6281;width:2;height:1447" coordorigin="2352,-6281" coordsize="1,1447" path="m2352,-6281l2353,-4834e" filled="f" stroked="t" strokeweight=".12pt" strokecolor="#D0D7E5">
                <v:path arrowok="t"/>
              </v:shape>
            </v:group>
            <v:group style="position:absolute;left:2359;top:-6330;width:2;height:1496" coordorigin="2359,-6330" coordsize="2,1496">
              <v:shape style="position:absolute;left:2359;top:-6330;width:2;height:1496" coordorigin="2359,-6330" coordsize="0,1496" path="m2359,-6330l2359,-4834e" filled="f" stroked="t" strokeweight=".8pt" strokecolor="#D0D7E5">
                <v:path arrowok="t"/>
              </v:shape>
            </v:group>
            <v:group style="position:absolute;left:1482;top:-4820;width:856;height:2" coordorigin="1482,-4820" coordsize="856,2">
              <v:shape style="position:absolute;left:1482;top:-4820;width:856;height:2" coordorigin="1482,-4820" coordsize="856,1" path="m1482,-4820l2338,-4819e" filled="f" stroked="t" strokeweight=".12pt" strokecolor="#D0D7E5">
                <v:path arrowok="t"/>
              </v:shape>
            </v:group>
            <v:group style="position:absolute;left:1482;top:-4813;width:856;height:2" coordorigin="1482,-4813" coordsize="856,2">
              <v:shape style="position:absolute;left:1482;top:-4813;width:856;height:2" coordorigin="1482,-4813" coordsize="856,0" path="m1482,-4813l2338,-4813e" filled="f" stroked="t" strokeweight=".8pt" strokecolor="#D0D7E5">
                <v:path arrowok="t"/>
              </v:shape>
            </v:group>
            <v:group style="position:absolute;left:2366;top:-4820;width:2695;height:2" coordorigin="2366,-4820" coordsize="2695,2">
              <v:shape style="position:absolute;left:2366;top:-4820;width:2695;height:2" coordorigin="2366,-4820" coordsize="2695,0" path="m2366,-4820l5061,-4820e" filled="f" stroked="t" strokeweight="1.5pt" strokecolor="#000000">
                <v:path arrowok="t"/>
              </v:shape>
            </v:group>
            <v:group style="position:absolute;left:5047;top:-5298;width:2;height:464" coordorigin="5047,-5298" coordsize="2,464">
              <v:shape style="position:absolute;left:5047;top:-5298;width:2;height:464" coordorigin="5047,-5298" coordsize="1,464" path="m5047,-5298l5048,-4834e" filled="f" stroked="t" strokeweight=".12pt" strokecolor="#D0D7E5">
                <v:path arrowok="t"/>
              </v:shape>
            </v:group>
            <v:group style="position:absolute;left:5054;top:-5298;width:2;height:464" coordorigin="5054,-5298" coordsize="2,464">
              <v:shape style="position:absolute;left:5054;top:-5298;width:2;height:464" coordorigin="5054,-5298" coordsize="0,464" path="m5054,-5298l5054,-4834e" filled="f" stroked="t" strokeweight=".8pt" strokecolor="#D0D7E5">
                <v:path arrowok="t"/>
              </v:shape>
            </v:group>
            <v:group style="position:absolute;left:5945;top:-4820;width:2709;height:745" coordorigin="5945,-4820" coordsize="2709,745">
              <v:shape style="position:absolute;left:5945;top:-4820;width:2709;height:745" coordorigin="5945,-4820" coordsize="2709,745" path="m5945,-4075l8654,-4075,8654,-4820,5945,-4820,5945,-4075e" filled="t" fillcolor="#C5D9F1" stroked="f">
                <v:path arrowok="t"/>
                <v:fill/>
              </v:shape>
            </v:group>
            <v:group style="position:absolute;left:5061;top:-4820;width:870;height:2" coordorigin="5061,-4820" coordsize="870,2">
              <v:shape style="position:absolute;left:5061;top:-4820;width:870;height:2" coordorigin="5061,-4820" coordsize="870,1" path="m5061,-4820l5931,-4819e" filled="f" stroked="t" strokeweight=".12pt" strokecolor="#D0D7E5">
                <v:path arrowok="t"/>
              </v:shape>
            </v:group>
            <v:group style="position:absolute;left:5061;top:-4813;width:870;height:2" coordorigin="5061,-4813" coordsize="870,2">
              <v:shape style="position:absolute;left:5061;top:-4813;width:870;height:2" coordorigin="5061,-4813" coordsize="870,0" path="m5061,-4813l5931,-4813e" filled="f" stroked="t" strokeweight=".8pt" strokecolor="#D0D7E5">
                <v:path arrowok="t"/>
              </v:shape>
            </v:group>
            <v:group style="position:absolute;left:5945;top:-5298;width:2;height:464" coordorigin="5945,-5298" coordsize="2,464">
              <v:shape style="position:absolute;left:5945;top:-5298;width:2;height:464" coordorigin="5945,-5298" coordsize="1,464" path="m5945,-5298l5946,-4834e" filled="f" stroked="t" strokeweight=".12pt" strokecolor="#D0D7E5">
                <v:path arrowok="t"/>
              </v:shape>
            </v:group>
            <v:group style="position:absolute;left:5953;top:-5298;width:2;height:464" coordorigin="5953,-5298" coordsize="2,464">
              <v:shape style="position:absolute;left:5953;top:-5298;width:2;height:464" coordorigin="5953,-5298" coordsize="0,464" path="m5953,-5298l5953,-4834e" filled="f" stroked="t" strokeweight=".85pt" strokecolor="#D0D7E5">
                <v:path arrowok="t"/>
              </v:shape>
            </v:group>
            <v:group style="position:absolute;left:6844;top:-5298;width:2;height:464" coordorigin="6844,-5298" coordsize="2,464">
              <v:shape style="position:absolute;left:6844;top:-5298;width:2;height:464" coordorigin="6844,-5298" coordsize="1,464" path="m6844,-5298l6845,-4834e" filled="f" stroked="t" strokeweight=".12pt" strokecolor="#D0D7E5">
                <v:path arrowok="t"/>
              </v:shape>
            </v:group>
            <v:group style="position:absolute;left:6851;top:-5298;width:2;height:464" coordorigin="6851,-5298" coordsize="2,464">
              <v:shape style="position:absolute;left:6851;top:-5298;width:2;height:464" coordorigin="6851,-5298" coordsize="0,464" path="m6851,-5298l6851,-4834e" filled="f" stroked="t" strokeweight=".8pt" strokecolor="#D0D7E5">
                <v:path arrowok="t"/>
              </v:shape>
            </v:group>
            <v:group style="position:absolute;left:7742;top:-6309;width:2;height:2" coordorigin="7742,-6309" coordsize="2,2">
              <v:shape style="position:absolute;left:7742;top:-6309;width:2;height:2" coordorigin="7742,-6309" coordsize="1,1" path="m7742,-6308l7743,-6309e" filled="f" stroked="t" strokeweight=".12pt" strokecolor="#D0D7E5">
                <v:path arrowok="t"/>
              </v:shape>
            </v:group>
            <v:group style="position:absolute;left:7742;top:-6281;width:2;height:1447" coordorigin="7742,-6281" coordsize="2,1447">
              <v:shape style="position:absolute;left:7742;top:-6281;width:2;height:1447" coordorigin="7742,-6281" coordsize="1,1447" path="m7742,-6281l7743,-4834e" filled="f" stroked="t" strokeweight=".12pt" strokecolor="#D0D7E5">
                <v:path arrowok="t"/>
              </v:shape>
            </v:group>
            <v:group style="position:absolute;left:7749;top:-6330;width:2;height:1496" coordorigin="7749,-6330" coordsize="2,1496">
              <v:shape style="position:absolute;left:7749;top:-6330;width:2;height:1496" coordorigin="7749,-6330" coordsize="0,1496" path="m7749,-6330l7749,-4834e" filled="f" stroked="t" strokeweight=".8pt" strokecolor="#D0D7E5">
                <v:path arrowok="t"/>
              </v:shape>
            </v:group>
            <v:group style="position:absolute;left:5960;top:-4835;width:2694;height:30" coordorigin="5960,-4835" coordsize="2694,30">
              <v:shape style="position:absolute;left:5960;top:-4835;width:2694;height:30" coordorigin="5960,-4835" coordsize="2694,30" path="m5960,-4805l8654,-4805,8654,-4835,5960,-4835,5960,-4805xe" filled="t" fillcolor="#000000" stroked="f">
                <v:path arrowok="t"/>
                <v:fill/>
              </v:shape>
            </v:group>
            <v:group style="position:absolute;left:8640;top:-6309;width:2;height:2" coordorigin="8640,-6309" coordsize="2,2">
              <v:shape style="position:absolute;left:8640;top:-6309;width:2;height:2" coordorigin="8640,-6309" coordsize="1,1" path="m8640,-6308l8641,-6309e" filled="f" stroked="t" strokeweight=".12pt" strokecolor="#D0D7E5">
                <v:path arrowok="t"/>
              </v:shape>
            </v:group>
            <v:group style="position:absolute;left:8640;top:-6281;width:2;height:1447" coordorigin="8640,-6281" coordsize="2,1447">
              <v:shape style="position:absolute;left:8640;top:-6281;width:2;height:1447" coordorigin="8640,-6281" coordsize="1,1447" path="m8640,-6281l8641,-4834e" filled="f" stroked="t" strokeweight=".12pt" strokecolor="#D0D7E5">
                <v:path arrowok="t"/>
              </v:shape>
            </v:group>
            <v:group style="position:absolute;left:8647;top:-6330;width:2;height:1496" coordorigin="8647,-6330" coordsize="2,1496">
              <v:shape style="position:absolute;left:8647;top:-6330;width:2;height:1496" coordorigin="8647,-6330" coordsize="0,1496" path="m8647,-6330l8647,-4834e" filled="f" stroked="t" strokeweight=".8pt" strokecolor="#D0D7E5">
                <v:path arrowok="t"/>
              </v:shape>
            </v:group>
            <v:group style="position:absolute;left:1482;top:-4580;width:4449;height:2" coordorigin="1482,-4580" coordsize="4449,2">
              <v:shape style="position:absolute;left:1482;top:-4580;width:4449;height:2" coordorigin="1482,-4580" coordsize="4449,0" path="m1482,-4580l5931,-4580e" filled="f" stroked="t" strokeweight=".120006pt" strokecolor="#D0D7E5">
                <v:path arrowok="t"/>
              </v:shape>
            </v:group>
            <v:group style="position:absolute;left:1482;top:-4574;width:4449;height:2" coordorigin="1482,-4574" coordsize="4449,2">
              <v:shape style="position:absolute;left:1482;top:-4574;width:4449;height:2" coordorigin="1482,-4574" coordsize="4449,0" path="m1482,-4574l5931,-4574e" filled="f" stroked="t" strokeweight=".8pt" strokecolor="#D0D7E5">
                <v:path arrowok="t"/>
              </v:shape>
            </v:group>
            <v:group style="position:absolute;left:4149;top:-5298;width:2;height:464" coordorigin="4149,-5298" coordsize="2,464">
              <v:shape style="position:absolute;left:4149;top:-5298;width:2;height:464" coordorigin="4149,-5298" coordsize="1,464" path="m4149,-5298l4150,-4834e" filled="f" stroked="t" strokeweight=".12pt" strokecolor="#D0D7E5">
                <v:path arrowok="t"/>
              </v:shape>
            </v:group>
            <v:group style="position:absolute;left:4156;top:-5298;width:2;height:464" coordorigin="4156,-5298" coordsize="2,464">
              <v:shape style="position:absolute;left:4156;top:-5298;width:2;height:464" coordorigin="4156,-5298" coordsize="0,464" path="m4156,-5298l4156,-4834e" filled="f" stroked="t" strokeweight=".8pt" strokecolor="#D0D7E5">
                <v:path arrowok="t"/>
              </v:shape>
            </v:group>
            <v:group style="position:absolute;left:1482;top:-4341;width:4449;height:2" coordorigin="1482,-4341" coordsize="4449,2">
              <v:shape style="position:absolute;left:1482;top:-4341;width:4449;height:2" coordorigin="1482,-4341" coordsize="4449,0" path="m1482,-4341l5931,-4341e" filled="f" stroked="t" strokeweight=".120012pt" strokecolor="#D0D7E5">
                <v:path arrowok="t"/>
              </v:shape>
            </v:group>
            <v:group style="position:absolute;left:1482;top:-4335;width:4449;height:2" coordorigin="1482,-4335" coordsize="4449,2">
              <v:shape style="position:absolute;left:1482;top:-4335;width:4449;height:2" coordorigin="1482,-4335" coordsize="4449,0" path="m1482,-4335l5931,-4335e" filled="f" stroked="t" strokeweight=".8pt" strokecolor="#D0D7E5">
                <v:path arrowok="t"/>
              </v:shape>
            </v:group>
            <v:group style="position:absolute;left:1482;top:-4089;width:856;height:2" coordorigin="1482,-4089" coordsize="856,2">
              <v:shape style="position:absolute;left:1482;top:-4089;width:856;height:2" coordorigin="1482,-4089" coordsize="856,1" path="m1482,-4089l2338,-4088e" filled="f" stroked="t" strokeweight=".12pt" strokecolor="#D0D7E5">
                <v:path arrowok="t"/>
              </v:shape>
            </v:group>
            <v:group style="position:absolute;left:1482;top:-4082;width:856;height:2" coordorigin="1482,-4082" coordsize="856,2">
              <v:shape style="position:absolute;left:1482;top:-4082;width:856;height:2" coordorigin="1482,-4082" coordsize="856,0" path="m1482,-4082l2338,-4082e" filled="f" stroked="t" strokeweight=".8pt" strokecolor="#D0D7E5">
                <v:path arrowok="t"/>
              </v:shape>
            </v:group>
            <v:group style="position:absolute;left:2352;top:-4834;width:2;height:759" coordorigin="2352,-4834" coordsize="2,759">
              <v:shape style="position:absolute;left:2352;top:-4834;width:2;height:759" coordorigin="2352,-4834" coordsize="0,759" path="m2352,-4834l2352,-4075e" filled="f" stroked="t" strokeweight="1.5pt" strokecolor="#000000">
                <v:path arrowok="t"/>
              </v:shape>
            </v:group>
            <v:group style="position:absolute;left:3251;top:-6309;width:2;height:2" coordorigin="3251,-6309" coordsize="2,2">
              <v:shape style="position:absolute;left:3251;top:-6309;width:2;height:2" coordorigin="3251,-6309" coordsize="1,1" path="m3251,-6308l3252,-6309e" filled="f" stroked="t" strokeweight=".12pt" strokecolor="#D0D7E5">
                <v:path arrowok="t"/>
              </v:shape>
            </v:group>
            <v:group style="position:absolute;left:3251;top:-6281;width:2;height:1447" coordorigin="3251,-6281" coordsize="2,1447">
              <v:shape style="position:absolute;left:3251;top:-6281;width:2;height:1447" coordorigin="3251,-6281" coordsize="1,1447" path="m3251,-6281l3252,-4834e" filled="f" stroked="t" strokeweight=".12pt" strokecolor="#D0D7E5">
                <v:path arrowok="t"/>
              </v:shape>
            </v:group>
            <v:group style="position:absolute;left:3258;top:-6330;width:2;height:1496" coordorigin="3258,-6330" coordsize="2,1496">
              <v:shape style="position:absolute;left:3258;top:-6330;width:2;height:1496" coordorigin="3258,-6330" coordsize="0,1496" path="m3258,-6330l3258,-4834e" filled="f" stroked="t" strokeweight=".8pt" strokecolor="#D0D7E5">
                <v:path arrowok="t"/>
              </v:shape>
            </v:group>
            <v:group style="position:absolute;left:4149;top:-4567;width:2;height:239" coordorigin="4149,-4567" coordsize="2,239">
              <v:shape style="position:absolute;left:4149;top:-4567;width:2;height:239" coordorigin="4149,-4567" coordsize="1,239" path="m4149,-4567l4150,-4328e" filled="f" stroked="t" strokeweight=".12pt" strokecolor="#D0D7E5">
                <v:path arrowok="t"/>
              </v:shape>
            </v:group>
            <v:group style="position:absolute;left:4156;top:-4567;width:2;height:239" coordorigin="4156,-4567" coordsize="2,239">
              <v:shape style="position:absolute;left:4156;top:-4567;width:2;height:239" coordorigin="4156,-4567" coordsize="0,239" path="m4156,-4567l4156,-4328e" filled="f" stroked="t" strokeweight=".8pt" strokecolor="#D0D7E5">
                <v:path arrowok="t"/>
              </v:shape>
            </v:group>
            <v:group style="position:absolute;left:2366;top:-4089;width:2695;height:2" coordorigin="2366,-4089" coordsize="2695,2">
              <v:shape style="position:absolute;left:2366;top:-4089;width:2695;height:2" coordorigin="2366,-4089" coordsize="2695,0" path="m2366,-4089l5061,-4089e" filled="f" stroked="t" strokeweight="1.5pt" strokecolor="#000000">
                <v:path arrowok="t"/>
              </v:shape>
            </v:group>
            <v:group style="position:absolute;left:5047;top:-4806;width:2;height:731" coordorigin="5047,-4806" coordsize="2,731">
              <v:shape style="position:absolute;left:5047;top:-4806;width:2;height:731" coordorigin="5047,-4806" coordsize="0,731" path="m5047,-4806l5047,-4075e" filled="f" stroked="t" strokeweight="1.5pt" strokecolor="#000000">
                <v:path arrowok="t"/>
              </v:shape>
            </v:group>
            <v:group style="position:absolute;left:5061;top:-4089;width:870;height:2" coordorigin="5061,-4089" coordsize="870,2">
              <v:shape style="position:absolute;left:5061;top:-4089;width:870;height:2" coordorigin="5061,-4089" coordsize="870,1" path="m5061,-4089l5931,-4088e" filled="f" stroked="t" strokeweight=".12pt" strokecolor="#D0D7E5">
                <v:path arrowok="t"/>
              </v:shape>
            </v:group>
            <v:group style="position:absolute;left:5061;top:-4082;width:870;height:2" coordorigin="5061,-4082" coordsize="870,2">
              <v:shape style="position:absolute;left:5061;top:-4082;width:870;height:2" coordorigin="5061,-4082" coordsize="870,0" path="m5061,-4082l5931,-4082e" filled="f" stroked="t" strokeweight=".8pt" strokecolor="#D0D7E5">
                <v:path arrowok="t"/>
              </v:shape>
            </v:group>
            <v:group style="position:absolute;left:5945;top:-4834;width:2;height:759" coordorigin="5945,-4834" coordsize="2,759">
              <v:shape style="position:absolute;left:5945;top:-4834;width:2;height:759" coordorigin="5945,-4834" coordsize="0,759" path="m5945,-4834l5945,-4075e" filled="f" stroked="t" strokeweight="1.55pt" strokecolor="#000000">
                <v:path arrowok="t"/>
              </v:shape>
            </v:group>
            <v:group style="position:absolute;left:5960;top:-4089;width:2694;height:2" coordorigin="5960,-4089" coordsize="2694,2">
              <v:shape style="position:absolute;left:5960;top:-4089;width:2694;height:2" coordorigin="5960,-4089" coordsize="2694,0" path="m5960,-4089l8654,-4089e" filled="f" stroked="t" strokeweight="1.5pt" strokecolor="#000000">
                <v:path arrowok="t"/>
              </v:shape>
            </v:group>
            <v:group style="position:absolute;left:8640;top:-4806;width:2;height:731" coordorigin="8640,-4806" coordsize="2,731">
              <v:shape style="position:absolute;left:8640;top:-4806;width:2;height:731" coordorigin="8640,-4806" coordsize="0,731" path="m8640,-4806l8640,-4075e" filled="f" stroked="t" strokeweight="1.5pt" strokecolor="#000000">
                <v:path arrowok="t"/>
              </v:shape>
            </v:group>
            <v:group style="position:absolute;left:4149;top:-4075;width:2;height:224" coordorigin="4149,-4075" coordsize="2,224">
              <v:shape style="position:absolute;left:4149;top:-4075;width:2;height:224" coordorigin="4149,-4075" coordsize="1,224" path="m4149,-4075l4150,-3851e" filled="f" stroked="t" strokeweight=".12pt" strokecolor="#D0D7E5">
                <v:path arrowok="t"/>
              </v:shape>
            </v:group>
            <v:group style="position:absolute;left:4156;top:-4075;width:2;height:224" coordorigin="4156,-4075" coordsize="2,224">
              <v:shape style="position:absolute;left:4156;top:-4075;width:2;height:224" coordorigin="4156,-4075" coordsize="0,224" path="m4156,-4075l4156,-3851e" filled="f" stroked="t" strokeweight=".8pt" strokecolor="#D0D7E5">
                <v:path arrowok="t"/>
              </v:shape>
            </v:group>
            <v:group style="position:absolute;left:4163;top:-3836;width:2695;height:2" coordorigin="4163,-3836" coordsize="2695,2">
              <v:shape style="position:absolute;left:4163;top:-3836;width:2695;height:2" coordorigin="4163,-3836" coordsize="2695,0" path="m4163,-3836l6858,-3836e" filled="f" stroked="t" strokeweight="1.55pt" strokecolor="#000000">
                <v:path arrowok="t"/>
              </v:shape>
            </v:group>
            <v:group style="position:absolute;left:6844;top:-4075;width:2;height:224" coordorigin="6844,-4075" coordsize="2,224">
              <v:shape style="position:absolute;left:6844;top:-4075;width:2;height:224" coordorigin="6844,-4075" coordsize="1,224" path="m6844,-4075l6845,-3851e" filled="f" stroked="t" strokeweight=".12pt" strokecolor="#D0D7E5">
                <v:path arrowok="t"/>
              </v:shape>
            </v:group>
            <v:group style="position:absolute;left:6851;top:-4075;width:2;height:224" coordorigin="6851,-4075" coordsize="2,224">
              <v:shape style="position:absolute;left:6851;top:-4075;width:2;height:224" coordorigin="6851,-4075" coordsize="0,224" path="m6851,-4075l6851,-3851e" filled="f" stroked="t" strokeweight=".8pt" strokecolor="#D0D7E5">
                <v:path arrowok="t"/>
              </v:shape>
            </v:group>
            <v:group style="position:absolute;left:1482;top:-3836;width:2653;height:2" coordorigin="1482,-3836" coordsize="2653,2">
              <v:shape style="position:absolute;left:1482;top:-3836;width:2653;height:2" coordorigin="1482,-3836" coordsize="2653,1" path="m1482,-3836l4135,-3835e" filled="f" stroked="t" strokeweight=".12pt" strokecolor="#D0D7E5">
                <v:path arrowok="t"/>
              </v:shape>
            </v:group>
            <v:group style="position:absolute;left:1482;top:-3829;width:2653;height:2" coordorigin="1482,-3829" coordsize="2653,2">
              <v:shape style="position:absolute;left:1482;top:-3829;width:2653;height:2" coordorigin="1482,-3829" coordsize="2653,0" path="m1482,-3829l4135,-3829e" filled="f" stroked="t" strokeweight=".8pt" strokecolor="#D0D7E5">
                <v:path arrowok="t"/>
              </v:shape>
            </v:group>
            <v:group style="position:absolute;left:1482;top:-3597;width:8941;height:2" coordorigin="1482,-3597" coordsize="8941,2">
              <v:shape style="position:absolute;left:1482;top:-3597;width:8941;height:2" coordorigin="1482,-3597" coordsize="8941,0" path="m1482,-3597l10423,-3597e" filled="f" stroked="t" strokeweight=".12pt" strokecolor="#D0D7E5">
                <v:path arrowok="t"/>
              </v:shape>
            </v:group>
            <v:group style="position:absolute;left:1482;top:-3591;width:8941;height:2" coordorigin="1482,-3591" coordsize="8941,2">
              <v:shape style="position:absolute;left:1482;top:-3591;width:8941;height:2" coordorigin="1482,-3591" coordsize="8941,0" path="m1482,-3591l10423,-3591e" filled="f" stroked="t" strokeweight=".8pt" strokecolor="#D0D7E5">
                <v:path arrowok="t"/>
              </v:shape>
            </v:group>
            <v:group style="position:absolute;left:1482;top:-3358;width:8941;height:2" coordorigin="1482,-3358" coordsize="8941,2">
              <v:shape style="position:absolute;left:1482;top:-3358;width:8941;height:2" coordorigin="1482,-3358" coordsize="8941,0" path="m1482,-3358l10423,-3358e" filled="f" stroked="t" strokeweight=".120012pt" strokecolor="#D0D7E5">
                <v:path arrowok="t"/>
              </v:shape>
            </v:group>
            <v:group style="position:absolute;left:1482;top:-3352;width:8941;height:2" coordorigin="1482,-3352" coordsize="8941,2">
              <v:shape style="position:absolute;left:1482;top:-3352;width:8941;height:2" coordorigin="1482,-3352" coordsize="8941,0" path="m1482,-3352l10423,-3352e" filled="f" stroked="t" strokeweight=".8pt" strokecolor="#D0D7E5">
                <v:path arrowok="t"/>
              </v:shape>
            </v:group>
            <v:group style="position:absolute;left:1482;top:-3106;width:2653;height:2" coordorigin="1482,-3106" coordsize="2653,2">
              <v:shape style="position:absolute;left:1482;top:-3106;width:2653;height:2" coordorigin="1482,-3106" coordsize="2653,1" path="m1482,-3106l4135,-3105e" filled="f" stroked="t" strokeweight=".12pt" strokecolor="#D0D7E5">
                <v:path arrowok="t"/>
              </v:shape>
            </v:group>
            <v:group style="position:absolute;left:1482;top:-3099;width:2653;height:2" coordorigin="1482,-3099" coordsize="2653,2">
              <v:shape style="position:absolute;left:1482;top:-3099;width:2653;height:2" coordorigin="1482,-3099" coordsize="2653,0" path="m1482,-3099l4135,-3099e" filled="f" stroked="t" strokeweight=".8pt" strokecolor="#D0D7E5">
                <v:path arrowok="t"/>
              </v:shape>
            </v:group>
            <v:group style="position:absolute;left:4149;top:-3851;width:2;height:759" coordorigin="4149,-3851" coordsize="2,759">
              <v:shape style="position:absolute;left:4149;top:-3851;width:2;height:759" coordorigin="4149,-3851" coordsize="0,759" path="m4149,-3851l4149,-3092e" filled="f" stroked="t" strokeweight="1.5pt" strokecolor="#000000">
                <v:path arrowok="t"/>
              </v:shape>
            </v:group>
            <v:group style="position:absolute;left:5047;top:-4075;width:2;height:224" coordorigin="5047,-4075" coordsize="2,224">
              <v:shape style="position:absolute;left:5047;top:-4075;width:2;height:224" coordorigin="5047,-4075" coordsize="1,224" path="m5047,-4075l5048,-3851e" filled="f" stroked="t" strokeweight=".12pt" strokecolor="#D0D7E5">
                <v:path arrowok="t"/>
              </v:shape>
            </v:group>
            <v:group style="position:absolute;left:5054;top:-4075;width:2;height:224" coordorigin="5054,-4075" coordsize="2,224">
              <v:shape style="position:absolute;left:5054;top:-4075;width:2;height:224" coordorigin="5054,-4075" coordsize="0,224" path="m5054,-4075l5054,-3851e" filled="f" stroked="t" strokeweight=".8pt" strokecolor="#D0D7E5">
                <v:path arrowok="t"/>
              </v:shape>
            </v:group>
            <v:group style="position:absolute;left:5945;top:-4075;width:2;height:224" coordorigin="5945,-4075" coordsize="2,224">
              <v:shape style="position:absolute;left:5945;top:-4075;width:2;height:224" coordorigin="5945,-4075" coordsize="1,224" path="m5945,-4075l5946,-3851e" filled="f" stroked="t" strokeweight=".12pt" strokecolor="#D0D7E5">
                <v:path arrowok="t"/>
              </v:shape>
            </v:group>
            <v:group style="position:absolute;left:5953;top:-4075;width:2;height:224" coordorigin="5953,-4075" coordsize="2,224">
              <v:shape style="position:absolute;left:5953;top:-4075;width:2;height:224" coordorigin="5953,-4075" coordsize="0,224" path="m5953,-4075l5953,-3851e" filled="f" stroked="t" strokeweight=".85pt" strokecolor="#D0D7E5">
                <v:path arrowok="t"/>
              </v:shape>
            </v:group>
            <v:group style="position:absolute;left:4163;top:-3106;width:2695;height:2" coordorigin="4163,-3106" coordsize="2695,2">
              <v:shape style="position:absolute;left:4163;top:-3106;width:2695;height:2" coordorigin="4163,-3106" coordsize="2695,0" path="m4163,-3106l6858,-3106e" filled="f" stroked="t" strokeweight="1.5pt" strokecolor="#000000">
                <v:path arrowok="t"/>
              </v:shape>
            </v:group>
            <v:group style="position:absolute;left:6844;top:-3822;width:2;height:730" coordorigin="6844,-3822" coordsize="2,730">
              <v:shape style="position:absolute;left:6844;top:-3822;width:2;height:730" coordorigin="6844,-3822" coordsize="0,730" path="m6844,-3822l6844,-3092e" filled="f" stroked="t" strokeweight="1.5pt" strokecolor="#000000">
                <v:path arrowok="t"/>
              </v:shape>
            </v:group>
            <v:group style="position:absolute;left:5047;top:-1912;width:913;height:731" coordorigin="5047,-1912" coordsize="913,731">
              <v:shape style="position:absolute;left:5047;top:-1912;width:913;height:731" coordorigin="5047,-1912" coordsize="913,731" path="m5047,-1181l5960,-1181,5960,-1912,5047,-1912,5047,-1181e" filled="t" fillcolor="#C5D9F1" stroked="f">
                <v:path arrowok="t"/>
                <v:fill/>
              </v:shape>
            </v:group>
            <v:group style="position:absolute;left:1482;top:-1912;width:3565;height:2" coordorigin="1482,-1912" coordsize="3565,2">
              <v:shape style="position:absolute;left:1482;top:-1912;width:3565;height:2" coordorigin="1482,-1912" coordsize="3565,1" path="m1482,-1912l5047,-1911e" filled="f" stroked="t" strokeweight=".12pt" strokecolor="#D0D7E5">
                <v:path arrowok="t"/>
              </v:shape>
            </v:group>
            <v:group style="position:absolute;left:1482;top:-1905;width:3565;height:2" coordorigin="1482,-1905" coordsize="3565,2">
              <v:shape style="position:absolute;left:1482;top:-1905;width:3565;height:2" coordorigin="1482,-1905" coordsize="3565,0" path="m1482,-1905l5047,-1905e" filled="f" stroked="t" strokeweight=".8pt" strokecolor="#D0D7E5">
                <v:path arrowok="t"/>
              </v:shape>
            </v:group>
            <v:group style="position:absolute;left:5047;top:-3092;width:2;height:1180" coordorigin="5047,-3092" coordsize="2,1180">
              <v:shape style="position:absolute;left:5047;top:-3092;width:2;height:1180" coordorigin="5047,-3092" coordsize="1,1180" path="m5047,-3092l5048,-1912e" filled="f" stroked="t" strokeweight=".12pt" strokecolor="#D0D7E5">
                <v:path arrowok="t"/>
              </v:shape>
            </v:group>
            <v:group style="position:absolute;left:5054;top:-3092;width:2;height:1180" coordorigin="5054,-3092" coordsize="2,1180">
              <v:shape style="position:absolute;left:5054;top:-3092;width:2;height:1180" coordorigin="5054,-3092" coordsize="0,1180" path="m5054,-3092l5054,-1912e" filled="f" stroked="t" strokeweight=".8pt" strokecolor="#D0D7E5">
                <v:path arrowok="t"/>
              </v:shape>
            </v:group>
            <v:group style="position:absolute;left:5061;top:-1912;width:899;height:2" coordorigin="5061,-1912" coordsize="899,2">
              <v:shape style="position:absolute;left:5061;top:-1912;width:899;height:2" coordorigin="5061,-1912" coordsize="899,1" path="m5061,-1912l5960,-1911e" filled="f" stroked="t" strokeweight=".12pt" strokecolor="#000000">
                <v:path arrowok="t"/>
              </v:shape>
            </v:group>
            <v:group style="position:absolute;left:5061;top:-1905;width:899;height:2" coordorigin="5061,-1905" coordsize="899,2">
              <v:shape style="position:absolute;left:5061;top:-1905;width:899;height:2" coordorigin="5061,-1905" coordsize="899,0" path="m5061,-1905l5960,-1905e" filled="f" stroked="t" strokeweight=".8pt" strokecolor="#000000">
                <v:path arrowok="t"/>
              </v:shape>
            </v:group>
            <v:group style="position:absolute;left:5945;top:-3092;width:2;height:1180" coordorigin="5945,-3092" coordsize="2,1180">
              <v:shape style="position:absolute;left:5945;top:-3092;width:2;height:1180" coordorigin="5945,-3092" coordsize="1,1180" path="m5945,-3092l5946,-1912e" filled="f" stroked="t" strokeweight=".12pt" strokecolor="#D0D7E5">
                <v:path arrowok="t"/>
              </v:shape>
            </v:group>
            <v:group style="position:absolute;left:5953;top:-3092;width:2;height:1180" coordorigin="5953,-3092" coordsize="2,1180">
              <v:shape style="position:absolute;left:5953;top:-3092;width:2;height:1180" coordorigin="5953,-3092" coordsize="0,1180" path="m5953,-3092l5953,-1912e" filled="f" stroked="t" strokeweight=".85pt" strokecolor="#D0D7E5">
                <v:path arrowok="t"/>
              </v:shape>
            </v:group>
            <v:group style="position:absolute;left:6844;top:-1912;width:912;height:731" coordorigin="6844,-1912" coordsize="912,731">
              <v:shape style="position:absolute;left:6844;top:-1912;width:912;height:731" coordorigin="6844,-1912" coordsize="912,731" path="m6844,-1181l7756,-1181,7756,-1912,6844,-1912,6844,-1181e" filled="t" fillcolor="#C5D9F1" stroked="f">
                <v:path arrowok="t"/>
                <v:fill/>
              </v:shape>
            </v:group>
            <v:group style="position:absolute;left:5960;top:-1912;width:884;height:2" coordorigin="5960,-1912" coordsize="884,2">
              <v:shape style="position:absolute;left:5960;top:-1912;width:884;height:2" coordorigin="5960,-1912" coordsize="884,1" path="m5960,-1912l6844,-1911e" filled="f" stroked="t" strokeweight=".12pt" strokecolor="#D0D7E5">
                <v:path arrowok="t"/>
              </v:shape>
            </v:group>
            <v:group style="position:absolute;left:5960;top:-1905;width:884;height:2" coordorigin="5960,-1905" coordsize="884,2">
              <v:shape style="position:absolute;left:5960;top:-1905;width:884;height:2" coordorigin="5960,-1905" coordsize="884,0" path="m5960,-1905l6844,-1905e" filled="f" stroked="t" strokeweight=".8pt" strokecolor="#D0D7E5">
                <v:path arrowok="t"/>
              </v:shape>
            </v:group>
            <v:group style="position:absolute;left:6844;top:-3092;width:2;height:1180" coordorigin="6844,-3092" coordsize="2,1180">
              <v:shape style="position:absolute;left:6844;top:-3092;width:2;height:1180" coordorigin="6844,-3092" coordsize="1,1180" path="m6844,-3092l6845,-1912e" filled="f" stroked="t" strokeweight=".12pt" strokecolor="#D0D7E5">
                <v:path arrowok="t"/>
              </v:shape>
            </v:group>
            <v:group style="position:absolute;left:6851;top:-3092;width:2;height:1180" coordorigin="6851,-3092" coordsize="2,1180">
              <v:shape style="position:absolute;left:6851;top:-3092;width:2;height:1180" coordorigin="6851,-3092" coordsize="0,1180" path="m6851,-3092l6851,-1912e" filled="f" stroked="t" strokeweight=".8pt" strokecolor="#D0D7E5">
                <v:path arrowok="t"/>
              </v:shape>
            </v:group>
            <v:group style="position:absolute;left:6858;top:-1912;width:898;height:2" coordorigin="6858,-1912" coordsize="898,2">
              <v:shape style="position:absolute;left:6858;top:-1912;width:898;height:2" coordorigin="6858,-1912" coordsize="898,1" path="m6858,-1912l7756,-1911e" filled="f" stroked="t" strokeweight=".12pt" strokecolor="#000000">
                <v:path arrowok="t"/>
              </v:shape>
            </v:group>
            <v:group style="position:absolute;left:6858;top:-1905;width:898;height:2" coordorigin="6858,-1905" coordsize="898,2">
              <v:shape style="position:absolute;left:6858;top:-1905;width:898;height:2" coordorigin="6858,-1905" coordsize="898,0" path="m6858,-1905l7756,-1905e" filled="f" stroked="t" strokeweight=".8pt" strokecolor="#000000">
                <v:path arrowok="t"/>
              </v:shape>
            </v:group>
            <v:group style="position:absolute;left:7742;top:-4075;width:2;height:2163" coordorigin="7742,-4075" coordsize="2,2163">
              <v:shape style="position:absolute;left:7742;top:-4075;width:2;height:2163" coordorigin="7742,-4075" coordsize="1,2163" path="m7742,-4075l7743,-1912e" filled="f" stroked="t" strokeweight=".12pt" strokecolor="#D0D7E5">
                <v:path arrowok="t"/>
              </v:shape>
            </v:group>
            <v:group style="position:absolute;left:7749;top:-4075;width:2;height:2163" coordorigin="7749,-4075" coordsize="2,2163">
              <v:shape style="position:absolute;left:7749;top:-4075;width:2;height:2163" coordorigin="7749,-4075" coordsize="0,2163" path="m7749,-4075l7749,-1912e" filled="f" stroked="t" strokeweight=".8pt" strokecolor="#D0D7E5">
                <v:path arrowok="t"/>
              </v:shape>
            </v:group>
            <v:group style="position:absolute;left:8640;top:-1912;width:913;height:731" coordorigin="8640,-1912" coordsize="913,731">
              <v:shape style="position:absolute;left:8640;top:-1912;width:913;height:731" coordorigin="8640,-1912" coordsize="913,731" path="m8640,-1181l9553,-1181,9553,-1912,8640,-1912,8640,-1181e" filled="t" fillcolor="#C5D9F1" stroked="f">
                <v:path arrowok="t"/>
                <v:fill/>
              </v:shape>
            </v:group>
            <v:group style="position:absolute;left:7756;top:-1912;width:884;height:2" coordorigin="7756,-1912" coordsize="884,2">
              <v:shape style="position:absolute;left:7756;top:-1912;width:884;height:2" coordorigin="7756,-1912" coordsize="884,1" path="m7756,-1912l8640,-1911e" filled="f" stroked="t" strokeweight=".12pt" strokecolor="#D0D7E5">
                <v:path arrowok="t"/>
              </v:shape>
            </v:group>
            <v:group style="position:absolute;left:7756;top:-1905;width:884;height:2" coordorigin="7756,-1905" coordsize="884,2">
              <v:shape style="position:absolute;left:7756;top:-1905;width:884;height:2" coordorigin="7756,-1905" coordsize="884,0" path="m7756,-1905l8640,-1905e" filled="f" stroked="t" strokeweight=".8pt" strokecolor="#D0D7E5">
                <v:path arrowok="t"/>
              </v:shape>
            </v:group>
            <v:group style="position:absolute;left:8640;top:-4075;width:2;height:2163" coordorigin="8640,-4075" coordsize="2,2163">
              <v:shape style="position:absolute;left:8640;top:-4075;width:2;height:2163" coordorigin="8640,-4075" coordsize="1,2163" path="m8640,-4075l8641,-1912e" filled="f" stroked="t" strokeweight=".12pt" strokecolor="#D0D7E5">
                <v:path arrowok="t"/>
              </v:shape>
            </v:group>
            <v:group style="position:absolute;left:8647;top:-4075;width:2;height:2163" coordorigin="8647,-4075" coordsize="2,2163">
              <v:shape style="position:absolute;left:8647;top:-4075;width:2;height:2163" coordorigin="8647,-4075" coordsize="0,2163" path="m8647,-4075l8647,-1912e" filled="f" stroked="t" strokeweight=".8pt" strokecolor="#D0D7E5">
                <v:path arrowok="t"/>
              </v:shape>
            </v:group>
            <v:group style="position:absolute;left:8654;top:-1912;width:899;height:2" coordorigin="8654,-1912" coordsize="899,2">
              <v:shape style="position:absolute;left:8654;top:-1912;width:899;height:2" coordorigin="8654,-1912" coordsize="899,1" path="m8654,-1912l9553,-1911e" filled="f" stroked="t" strokeweight=".12pt" strokecolor="#000000">
                <v:path arrowok="t"/>
              </v:shape>
            </v:group>
            <v:group style="position:absolute;left:8654;top:-1905;width:899;height:2" coordorigin="8654,-1905" coordsize="899,2">
              <v:shape style="position:absolute;left:8654;top:-1905;width:899;height:2" coordorigin="8654,-1905" coordsize="899,0" path="m8654,-1905l9553,-1905e" filled="f" stroked="t" strokeweight=".8pt" strokecolor="#000000">
                <v:path arrowok="t"/>
              </v:shape>
            </v:group>
            <v:group style="position:absolute;left:9539;top:-6309;width:2;height:2" coordorigin="9539,-6309" coordsize="2,2">
              <v:shape style="position:absolute;left:9539;top:-6309;width:2;height:2" coordorigin="9539,-6309" coordsize="1,1" path="m9539,-6308l9540,-6309e" filled="f" stroked="t" strokeweight=".12pt" strokecolor="#D0D7E5">
                <v:path arrowok="t"/>
              </v:shape>
            </v:group>
            <v:group style="position:absolute;left:9539;top:-6281;width:2;height:4369" coordorigin="9539,-6281" coordsize="2,4369">
              <v:shape style="position:absolute;left:9539;top:-6281;width:2;height:4369" coordorigin="9539,-6281" coordsize="1,4369" path="m9539,-6281l9540,-1912e" filled="f" stroked="t" strokeweight=".12pt" strokecolor="#D0D7E5">
                <v:path arrowok="t"/>
              </v:shape>
            </v:group>
            <v:group style="position:absolute;left:9546;top:-6330;width:2;height:4418" coordorigin="9546,-6330" coordsize="2,4418">
              <v:shape style="position:absolute;left:9546;top:-6330;width:2;height:4418" coordorigin="9546,-6330" coordsize="0,4418" path="m9546,-6330l9546,-1912e" filled="f" stroked="t" strokeweight=".8pt" strokecolor="#D0D7E5">
                <v:path arrowok="t"/>
              </v:shape>
            </v:group>
            <v:group style="position:absolute;left:1482;top:-1673;width:3565;height:2" coordorigin="1482,-1673" coordsize="3565,2">
              <v:shape style="position:absolute;left:1482;top:-1673;width:3565;height:2" coordorigin="1482,-1673" coordsize="3565,1" path="m1482,-1673l5047,-1672e" filled="f" stroked="t" strokeweight=".12pt" strokecolor="#D0D7E5">
                <v:path arrowok="t"/>
              </v:shape>
            </v:group>
            <v:group style="position:absolute;left:1482;top:-1666;width:3565;height:2" coordorigin="1482,-1666" coordsize="3565,2">
              <v:shape style="position:absolute;left:1482;top:-1666;width:3565;height:2" coordorigin="1482,-1666" coordsize="3565,0" path="m1482,-1666l5047,-1666e" filled="f" stroked="t" strokeweight=".8pt" strokecolor="#D0D7E5">
                <v:path arrowok="t"/>
              </v:shape>
            </v:group>
            <v:group style="position:absolute;left:5960;top:-1673;width:884;height:2" coordorigin="5960,-1673" coordsize="884,2">
              <v:shape style="position:absolute;left:5960;top:-1673;width:884;height:2" coordorigin="5960,-1673" coordsize="884,1" path="m5960,-1673l6844,-1672e" filled="f" stroked="t" strokeweight=".12pt" strokecolor="#D0D7E5">
                <v:path arrowok="t"/>
              </v:shape>
            </v:group>
            <v:group style="position:absolute;left:5960;top:-1666;width:884;height:2" coordorigin="5960,-1666" coordsize="884,2">
              <v:shape style="position:absolute;left:5960;top:-1666;width:884;height:2" coordorigin="5960,-1666" coordsize="884,0" path="m5960,-1666l6844,-1666e" filled="f" stroked="t" strokeweight=".8pt" strokecolor="#D0D7E5">
                <v:path arrowok="t"/>
              </v:shape>
            </v:group>
            <v:group style="position:absolute;left:7756;top:-1673;width:884;height:2" coordorigin="7756,-1673" coordsize="884,2">
              <v:shape style="position:absolute;left:7756;top:-1673;width:884;height:2" coordorigin="7756,-1673" coordsize="884,1" path="m7756,-1673l8640,-1672e" filled="f" stroked="t" strokeweight=".12pt" strokecolor="#D0D7E5">
                <v:path arrowok="t"/>
              </v:shape>
            </v:group>
            <v:group style="position:absolute;left:7756;top:-1666;width:884;height:2" coordorigin="7756,-1666" coordsize="884,2">
              <v:shape style="position:absolute;left:7756;top:-1666;width:884;height:2" coordorigin="7756,-1666" coordsize="884,0" path="m7756,-1666l8640,-1666e" filled="f" stroked="t" strokeweight=".8pt" strokecolor="#D0D7E5">
                <v:path arrowok="t"/>
              </v:shape>
            </v:group>
            <v:group style="position:absolute;left:1482;top:-1434;width:3565;height:2" coordorigin="1482,-1434" coordsize="3565,2">
              <v:shape style="position:absolute;left:1482;top:-1434;width:3565;height:2" coordorigin="1482,-1434" coordsize="3565,1" path="m1482,-1434l5047,-1433e" filled="f" stroked="t" strokeweight=".12pt" strokecolor="#D0D7E5">
                <v:path arrowok="t"/>
              </v:shape>
            </v:group>
            <v:group style="position:absolute;left:1482;top:-1427;width:3565;height:2" coordorigin="1482,-1427" coordsize="3565,2">
              <v:shape style="position:absolute;left:1482;top:-1427;width:3565;height:2" coordorigin="1482,-1427" coordsize="3565,0" path="m1482,-1427l5047,-1427e" filled="f" stroked="t" strokeweight=".8pt" strokecolor="#D0D7E5">
                <v:path arrowok="t"/>
              </v:shape>
            </v:group>
            <v:group style="position:absolute;left:5960;top:-1434;width:884;height:2" coordorigin="5960,-1434" coordsize="884,2">
              <v:shape style="position:absolute;left:5960;top:-1434;width:884;height:2" coordorigin="5960,-1434" coordsize="884,1" path="m5960,-1434l6844,-1433e" filled="f" stroked="t" strokeweight=".12pt" strokecolor="#D0D7E5">
                <v:path arrowok="t"/>
              </v:shape>
            </v:group>
            <v:group style="position:absolute;left:5960;top:-1427;width:884;height:2" coordorigin="5960,-1427" coordsize="884,2">
              <v:shape style="position:absolute;left:5960;top:-1427;width:884;height:2" coordorigin="5960,-1427" coordsize="884,0" path="m5960,-1427l6844,-1427e" filled="f" stroked="t" strokeweight=".8pt" strokecolor="#D0D7E5">
                <v:path arrowok="t"/>
              </v:shape>
            </v:group>
            <v:group style="position:absolute;left:7756;top:-1434;width:884;height:2" coordorigin="7756,-1434" coordsize="884,2">
              <v:shape style="position:absolute;left:7756;top:-1434;width:884;height:2" coordorigin="7756,-1434" coordsize="884,1" path="m7756,-1434l8640,-1433e" filled="f" stroked="t" strokeweight=".12pt" strokecolor="#D0D7E5">
                <v:path arrowok="t"/>
              </v:shape>
            </v:group>
            <v:group style="position:absolute;left:7756;top:-1427;width:884;height:2" coordorigin="7756,-1427" coordsize="884,2">
              <v:shape style="position:absolute;left:7756;top:-1427;width:884;height:2" coordorigin="7756,-1427" coordsize="884,0" path="m7756,-1427l8640,-1427e" filled="f" stroked="t" strokeweight=".8pt" strokecolor="#D0D7E5">
                <v:path arrowok="t"/>
              </v:shape>
            </v:group>
            <v:group style="position:absolute;left:8640;top:-1912;width:2;height:253" coordorigin="8640,-1912" coordsize="2,253">
              <v:shape style="position:absolute;left:8640;top:-1912;width:2;height:253" coordorigin="8640,-1912" coordsize="1,253" path="m8640,-1912l8641,-1659e" filled="f" stroked="t" strokeweight=".12pt" strokecolor="#000000">
                <v:path arrowok="t"/>
              </v:shape>
            </v:group>
            <v:group style="position:absolute;left:8647;top:-1912;width:2;height:253" coordorigin="8647,-1912" coordsize="2,253">
              <v:shape style="position:absolute;left:8647;top:-1912;width:2;height:253" coordorigin="8647,-1912" coordsize="0,253" path="m8647,-1912l8647,-1659e" filled="f" stroked="t" strokeweight=".8pt" strokecolor="#000000">
                <v:path arrowok="t"/>
              </v:shape>
            </v:group>
            <v:group style="position:absolute;left:1482;top:-1195;width:3565;height:2" coordorigin="1482,-1195" coordsize="3565,2">
              <v:shape style="position:absolute;left:1482;top:-1195;width:3565;height:2" coordorigin="1482,-1195" coordsize="3565,1" path="m1482,-1195l5047,-1194e" filled="f" stroked="t" strokeweight=".12pt" strokecolor="#D0D7E5">
                <v:path arrowok="t"/>
              </v:shape>
            </v:group>
            <v:group style="position:absolute;left:1482;top:-1188;width:3565;height:2" coordorigin="1482,-1188" coordsize="3565,2">
              <v:shape style="position:absolute;left:1482;top:-1188;width:3565;height:2" coordorigin="1482,-1188" coordsize="3565,0" path="m1482,-1188l5047,-1188e" filled="f" stroked="t" strokeweight=".8pt" strokecolor="#D0D7E5">
                <v:path arrowok="t"/>
              </v:shape>
            </v:group>
            <v:group style="position:absolute;left:5047;top:-1912;width:2;height:731" coordorigin="5047,-1912" coordsize="2,731">
              <v:shape style="position:absolute;left:5047;top:-1912;width:2;height:731" coordorigin="5047,-1912" coordsize="1,731" path="m5047,-1912l5048,-1181e" filled="f" stroked="t" strokeweight=".12pt" strokecolor="#000000">
                <v:path arrowok="t"/>
              </v:shape>
            </v:group>
            <v:group style="position:absolute;left:5054;top:-1912;width:2;height:731" coordorigin="5054,-1912" coordsize="2,731">
              <v:shape style="position:absolute;left:5054;top:-1912;width:2;height:731" coordorigin="5054,-1912" coordsize="0,731" path="m5054,-1912l5054,-1181e" filled="f" stroked="t" strokeweight=".8pt" strokecolor="#000000">
                <v:path arrowok="t"/>
              </v:shape>
            </v:group>
            <v:group style="position:absolute;left:5061;top:-1195;width:899;height:2" coordorigin="5061,-1195" coordsize="899,2">
              <v:shape style="position:absolute;left:5061;top:-1195;width:899;height:2" coordorigin="5061,-1195" coordsize="899,1" path="m5061,-1195l5960,-1194e" filled="f" stroked="t" strokeweight=".12pt" strokecolor="#000000">
                <v:path arrowok="t"/>
              </v:shape>
            </v:group>
            <v:group style="position:absolute;left:5061;top:-1188;width:899;height:2" coordorigin="5061,-1188" coordsize="899,2">
              <v:shape style="position:absolute;left:5061;top:-1188;width:899;height:2" coordorigin="5061,-1188" coordsize="899,0" path="m5061,-1188l5960,-1188e" filled="f" stroked="t" strokeweight=".8pt" strokecolor="#000000">
                <v:path arrowok="t"/>
              </v:shape>
            </v:group>
            <v:group style="position:absolute;left:5945;top:-1898;width:2;height:717" coordorigin="5945,-1898" coordsize="2,717">
              <v:shape style="position:absolute;left:5945;top:-1898;width:2;height:717" coordorigin="5945,-1898" coordsize="1,717" path="m5945,-1898l5946,-1181e" filled="f" stroked="t" strokeweight=".12pt" strokecolor="#000000">
                <v:path arrowok="t"/>
              </v:shape>
            </v:group>
            <v:group style="position:absolute;left:5953;top:-1898;width:2;height:717" coordorigin="5953,-1898" coordsize="2,717">
              <v:shape style="position:absolute;left:5953;top:-1898;width:2;height:717" coordorigin="5953,-1898" coordsize="0,717" path="m5953,-1898l5953,-1181e" filled="f" stroked="t" strokeweight=".85pt" strokecolor="#000000">
                <v:path arrowok="t"/>
              </v:shape>
            </v:group>
            <v:group style="position:absolute;left:5960;top:-1195;width:884;height:2" coordorigin="5960,-1195" coordsize="884,2">
              <v:shape style="position:absolute;left:5960;top:-1195;width:884;height:2" coordorigin="5960,-1195" coordsize="884,1" path="m5960,-1195l6844,-1194e" filled="f" stroked="t" strokeweight=".12pt" strokecolor="#D0D7E5">
                <v:path arrowok="t"/>
              </v:shape>
            </v:group>
            <v:group style="position:absolute;left:5960;top:-1188;width:884;height:2" coordorigin="5960,-1188" coordsize="884,2">
              <v:shape style="position:absolute;left:5960;top:-1188;width:884;height:2" coordorigin="5960,-1188" coordsize="884,0" path="m5960,-1188l6844,-1188e" filled="f" stroked="t" strokeweight=".8pt" strokecolor="#D0D7E5">
                <v:path arrowok="t"/>
              </v:shape>
            </v:group>
            <v:group style="position:absolute;left:6844;top:-1912;width:2;height:731" coordorigin="6844,-1912" coordsize="2,731">
              <v:shape style="position:absolute;left:6844;top:-1912;width:2;height:731" coordorigin="6844,-1912" coordsize="1,731" path="m6844,-1912l6845,-1181e" filled="f" stroked="t" strokeweight=".12pt" strokecolor="#000000">
                <v:path arrowok="t"/>
              </v:shape>
            </v:group>
            <v:group style="position:absolute;left:6851;top:-1912;width:2;height:731" coordorigin="6851,-1912" coordsize="2,731">
              <v:shape style="position:absolute;left:6851;top:-1912;width:2;height:731" coordorigin="6851,-1912" coordsize="0,731" path="m6851,-1912l6851,-1181e" filled="f" stroked="t" strokeweight=".8pt" strokecolor="#000000">
                <v:path arrowok="t"/>
              </v:shape>
            </v:group>
            <v:group style="position:absolute;left:6858;top:-1195;width:898;height:2" coordorigin="6858,-1195" coordsize="898,2">
              <v:shape style="position:absolute;left:6858;top:-1195;width:898;height:2" coordorigin="6858,-1195" coordsize="898,1" path="m6858,-1195l7756,-1194e" filled="f" stroked="t" strokeweight=".12pt" strokecolor="#000000">
                <v:path arrowok="t"/>
              </v:shape>
            </v:group>
            <v:group style="position:absolute;left:6858;top:-1188;width:898;height:2" coordorigin="6858,-1188" coordsize="898,2">
              <v:shape style="position:absolute;left:6858;top:-1188;width:898;height:2" coordorigin="6858,-1188" coordsize="898,0" path="m6858,-1188l7756,-1188e" filled="f" stroked="t" strokeweight=".8pt" strokecolor="#000000">
                <v:path arrowok="t"/>
              </v:shape>
            </v:group>
            <v:group style="position:absolute;left:7742;top:-1898;width:2;height:717" coordorigin="7742,-1898" coordsize="2,717">
              <v:shape style="position:absolute;left:7742;top:-1898;width:2;height:717" coordorigin="7742,-1898" coordsize="1,717" path="m7742,-1898l7743,-1181e" filled="f" stroked="t" strokeweight=".12pt" strokecolor="#000000">
                <v:path arrowok="t"/>
              </v:shape>
            </v:group>
            <v:group style="position:absolute;left:7749;top:-1898;width:2;height:717" coordorigin="7749,-1898" coordsize="2,717">
              <v:shape style="position:absolute;left:7749;top:-1898;width:2;height:717" coordorigin="7749,-1898" coordsize="0,717" path="m7749,-1898l7749,-1181e" filled="f" stroked="t" strokeweight=".8pt" strokecolor="#000000">
                <v:path arrowok="t"/>
              </v:shape>
            </v:group>
            <v:group style="position:absolute;left:7756;top:-1195;width:884;height:2" coordorigin="7756,-1195" coordsize="884,2">
              <v:shape style="position:absolute;left:7756;top:-1195;width:884;height:2" coordorigin="7756,-1195" coordsize="884,1" path="m7756,-1195l8640,-1194e" filled="f" stroked="t" strokeweight=".12pt" strokecolor="#D0D7E5">
                <v:path arrowok="t"/>
              </v:shape>
            </v:group>
            <v:group style="position:absolute;left:7756;top:-1188;width:884;height:2" coordorigin="7756,-1188" coordsize="884,2">
              <v:shape style="position:absolute;left:7756;top:-1188;width:884;height:2" coordorigin="7756,-1188" coordsize="884,0" path="m7756,-1188l8640,-1188e" filled="f" stroked="t" strokeweight=".8pt" strokecolor="#D0D7E5">
                <v:path arrowok="t"/>
              </v:shape>
            </v:group>
            <v:group style="position:absolute;left:8640;top:-1434;width:2;height:253" coordorigin="8640,-1434" coordsize="2,253">
              <v:shape style="position:absolute;left:8640;top:-1434;width:2;height:253" coordorigin="8640,-1434" coordsize="1,253" path="m8640,-1434l8641,-1181e" filled="f" stroked="t" strokeweight=".12pt" strokecolor="#000000">
                <v:path arrowok="t"/>
              </v:shape>
            </v:group>
            <v:group style="position:absolute;left:8647;top:-1434;width:2;height:253" coordorigin="8647,-1434" coordsize="2,253">
              <v:shape style="position:absolute;left:8647;top:-1434;width:2;height:253" coordorigin="8647,-1434" coordsize="0,253" path="m8647,-1434l8647,-1181e" filled="f" stroked="t" strokeweight=".8pt" strokecolor="#000000">
                <v:path arrowok="t"/>
              </v:shape>
            </v:group>
            <v:group style="position:absolute;left:8654;top:-1195;width:899;height:2" coordorigin="8654,-1195" coordsize="899,2">
              <v:shape style="position:absolute;left:8654;top:-1195;width:899;height:2" coordorigin="8654,-1195" coordsize="899,1" path="m8654,-1195l9553,-1194e" filled="f" stroked="t" strokeweight=".12pt" strokecolor="#000000">
                <v:path arrowok="t"/>
              </v:shape>
            </v:group>
            <v:group style="position:absolute;left:8654;top:-1188;width:899;height:2" coordorigin="8654,-1188" coordsize="899,2">
              <v:shape style="position:absolute;left:8654;top:-1188;width:899;height:2" coordorigin="8654,-1188" coordsize="899,0" path="m8654,-1188l9553,-1188e" filled="f" stroked="t" strokeweight=".8pt" strokecolor="#000000">
                <v:path arrowok="t"/>
              </v:shape>
            </v:group>
            <v:group style="position:absolute;left:9539;top:-1898;width:2;height:717" coordorigin="9539,-1898" coordsize="2,717">
              <v:shape style="position:absolute;left:9539;top:-1898;width:2;height:717" coordorigin="9539,-1898" coordsize="1,717" path="m9539,-1898l9540,-1181e" filled="f" stroked="t" strokeweight=".12pt" strokecolor="#000000">
                <v:path arrowok="t"/>
              </v:shape>
            </v:group>
            <v:group style="position:absolute;left:9546;top:-1898;width:2;height:717" coordorigin="9546,-1898" coordsize="2,717">
              <v:shape style="position:absolute;left:9546;top:-1898;width:2;height:717" coordorigin="9546,-1898" coordsize="0,717" path="m9546,-1898l9546,-1181e" filled="f" stroked="t" strokeweight=".8pt" strokecolor="#000000">
                <v:path arrowok="t"/>
              </v:shape>
            </v:group>
            <v:group style="position:absolute;left:1454;top:-6309;width:2;height:2" coordorigin="1454,-6309" coordsize="2,2">
              <v:shape style="position:absolute;left:1454;top:-6309;width:2;height:2" coordorigin="1454,-6309" coordsize="1,1" path="m1454,-6308l1455,-6309e" filled="f" stroked="t" strokeweight=".12pt" strokecolor="#D0D7E5">
                <v:path arrowok="t"/>
              </v:shape>
            </v:group>
            <v:group style="position:absolute;left:1454;top:-6323;width:14;height:14" coordorigin="1454,-6323" coordsize="14,14">
              <v:shape style="position:absolute;left:1454;top:-6323;width:14;height:14" coordorigin="1454,-6323" coordsize="14,14" path="m1454,-6316l1468,-6316e" filled="f" stroked="t" strokeweight=".8pt" strokecolor="#D0D7E5">
                <v:path arrowok="t"/>
              </v:shape>
            </v:group>
            <v:group style="position:absolute;left:1461;top:-6323;width:2;height:6125" coordorigin="1461,-6323" coordsize="2,6125">
              <v:shape style="position:absolute;left:1461;top:-6323;width:2;height:6125" coordorigin="1461,-6323" coordsize="0,6125" path="m1461,-6323l1461,-198e" filled="f" stroked="t" strokeweight="2.2pt" strokecolor="#000000">
                <v:path arrowok="t"/>
              </v:shape>
            </v:group>
            <v:group style="position:absolute;left:2352;top:-4075;width:2;height:3835" coordorigin="2352,-4075" coordsize="2,3835">
              <v:shape style="position:absolute;left:2352;top:-4075;width:2;height:3835" coordorigin="2352,-4075" coordsize="1,3835" path="m2352,-4075l2353,-240e" filled="f" stroked="t" strokeweight=".12pt" strokecolor="#D0D7E5">
                <v:path arrowok="t"/>
              </v:shape>
            </v:group>
            <v:group style="position:absolute;left:2359;top:-4075;width:2;height:3835" coordorigin="2359,-4075" coordsize="2,3835">
              <v:shape style="position:absolute;left:2359;top:-4075;width:2;height:3835" coordorigin="2359,-4075" coordsize="0,3835" path="m2359,-4075l2359,-240e" filled="f" stroked="t" strokeweight=".8pt" strokecolor="#D0D7E5">
                <v:path arrowok="t"/>
              </v:shape>
            </v:group>
            <v:group style="position:absolute;left:3251;top:-4075;width:2;height:3835" coordorigin="3251,-4075" coordsize="2,3835">
              <v:shape style="position:absolute;left:3251;top:-4075;width:2;height:3835" coordorigin="3251,-4075" coordsize="1,3835" path="m3251,-4075l3252,-240e" filled="f" stroked="t" strokeweight=".12pt" strokecolor="#D0D7E5">
                <v:path arrowok="t"/>
              </v:shape>
            </v:group>
            <v:group style="position:absolute;left:3258;top:-4075;width:2;height:3835" coordorigin="3258,-4075" coordsize="2,3835">
              <v:shape style="position:absolute;left:3258;top:-4075;width:2;height:3835" coordorigin="3258,-4075" coordsize="0,3835" path="m3258,-4075l3258,-240e" filled="f" stroked="t" strokeweight=".8pt" strokecolor="#D0D7E5">
                <v:path arrowok="t"/>
              </v:shape>
            </v:group>
            <v:group style="position:absolute;left:4149;top:-3092;width:2;height:2852" coordorigin="4149,-3092" coordsize="2,2852">
              <v:shape style="position:absolute;left:4149;top:-3092;width:2;height:2852" coordorigin="4149,-3092" coordsize="1,2852" path="m4149,-3092l4150,-240e" filled="f" stroked="t" strokeweight=".12pt" strokecolor="#D0D7E5">
                <v:path arrowok="t"/>
              </v:shape>
            </v:group>
            <v:group style="position:absolute;left:4156;top:-3092;width:2;height:2852" coordorigin="4156,-3092" coordsize="2,2852">
              <v:shape style="position:absolute;left:4156;top:-3092;width:2;height:2852" coordorigin="4156,-3092" coordsize="0,2852" path="m4156,-3092l4156,-240e" filled="f" stroked="t" strokeweight=".8pt" strokecolor="#D0D7E5">
                <v:path arrowok="t"/>
              </v:shape>
            </v:group>
            <v:group style="position:absolute;left:5047;top:-1181;width:2;height:941" coordorigin="5047,-1181" coordsize="2,941">
              <v:shape style="position:absolute;left:5047;top:-1181;width:2;height:941" coordorigin="5047,-1181" coordsize="1,941" path="m5047,-1181l5048,-240e" filled="f" stroked="t" strokeweight=".12pt" strokecolor="#D0D7E5">
                <v:path arrowok="t"/>
              </v:shape>
            </v:group>
            <v:group style="position:absolute;left:5054;top:-1181;width:2;height:941" coordorigin="5054,-1181" coordsize="2,941">
              <v:shape style="position:absolute;left:5054;top:-1181;width:2;height:941" coordorigin="5054,-1181" coordsize="0,941" path="m5054,-1181l5054,-240e" filled="f" stroked="t" strokeweight=".8pt" strokecolor="#D0D7E5">
                <v:path arrowok="t"/>
              </v:shape>
            </v:group>
            <v:group style="position:absolute;left:5945;top:-1181;width:2;height:941" coordorigin="5945,-1181" coordsize="2,941">
              <v:shape style="position:absolute;left:5945;top:-1181;width:2;height:941" coordorigin="5945,-1181" coordsize="1,941" path="m5945,-1181l5946,-240e" filled="f" stroked="t" strokeweight=".12pt" strokecolor="#D0D7E5">
                <v:path arrowok="t"/>
              </v:shape>
            </v:group>
            <v:group style="position:absolute;left:5953;top:-1181;width:2;height:941" coordorigin="5953,-1181" coordsize="2,941">
              <v:shape style="position:absolute;left:5953;top:-1181;width:2;height:941" coordorigin="5953,-1181" coordsize="0,941" path="m5953,-1181l5953,-240e" filled="f" stroked="t" strokeweight=".85pt" strokecolor="#D0D7E5">
                <v:path arrowok="t"/>
              </v:shape>
            </v:group>
            <v:group style="position:absolute;left:6844;top:-1181;width:2;height:941" coordorigin="6844,-1181" coordsize="2,941">
              <v:shape style="position:absolute;left:6844;top:-1181;width:2;height:941" coordorigin="6844,-1181" coordsize="1,941" path="m6844,-1181l6845,-240e" filled="f" stroked="t" strokeweight=".12pt" strokecolor="#D0D7E5">
                <v:path arrowok="t"/>
              </v:shape>
            </v:group>
            <v:group style="position:absolute;left:6851;top:-1181;width:2;height:941" coordorigin="6851,-1181" coordsize="2,941">
              <v:shape style="position:absolute;left:6851;top:-1181;width:2;height:941" coordorigin="6851,-1181" coordsize="0,941" path="m6851,-1181l6851,-240e" filled="f" stroked="t" strokeweight=".8pt" strokecolor="#D0D7E5">
                <v:path arrowok="t"/>
              </v:shape>
            </v:group>
            <v:group style="position:absolute;left:7742;top:-1181;width:2;height:941" coordorigin="7742,-1181" coordsize="2,941">
              <v:shape style="position:absolute;left:7742;top:-1181;width:2;height:941" coordorigin="7742,-1181" coordsize="1,941" path="m7742,-1181l7743,-240e" filled="f" stroked="t" strokeweight=".12pt" strokecolor="#D0D7E5">
                <v:path arrowok="t"/>
              </v:shape>
            </v:group>
            <v:group style="position:absolute;left:7749;top:-1181;width:2;height:941" coordorigin="7749,-1181" coordsize="2,941">
              <v:shape style="position:absolute;left:7749;top:-1181;width:2;height:941" coordorigin="7749,-1181" coordsize="0,941" path="m7749,-1181l7749,-240e" filled="f" stroked="t" strokeweight=".8pt" strokecolor="#D0D7E5">
                <v:path arrowok="t"/>
              </v:shape>
            </v:group>
            <v:group style="position:absolute;left:8640;top:-1181;width:2;height:941" coordorigin="8640,-1181" coordsize="2,941">
              <v:shape style="position:absolute;left:8640;top:-1181;width:2;height:941" coordorigin="8640,-1181" coordsize="1,941" path="m8640,-1181l8641,-240e" filled="f" stroked="t" strokeweight=".12pt" strokecolor="#D0D7E5">
                <v:path arrowok="t"/>
              </v:shape>
            </v:group>
            <v:group style="position:absolute;left:8647;top:-1181;width:2;height:941" coordorigin="8647,-1181" coordsize="2,941">
              <v:shape style="position:absolute;left:8647;top:-1181;width:2;height:941" coordorigin="8647,-1181" coordsize="0,941" path="m8647,-1181l8647,-240e" filled="f" stroked="t" strokeweight=".8pt" strokecolor="#D0D7E5">
                <v:path arrowok="t"/>
              </v:shape>
            </v:group>
            <v:group style="position:absolute;left:9539;top:-1181;width:2;height:941" coordorigin="9539,-1181" coordsize="2,941">
              <v:shape style="position:absolute;left:9539;top:-1181;width:2;height:941" coordorigin="9539,-1181" coordsize="1,941" path="m9539,-1181l9540,-240e" filled="f" stroked="t" strokeweight=".12pt" strokecolor="#D0D7E5">
                <v:path arrowok="t"/>
              </v:shape>
            </v:group>
            <v:group style="position:absolute;left:9546;top:-1181;width:2;height:941" coordorigin="9546,-1181" coordsize="2,941">
              <v:shape style="position:absolute;left:9546;top:-1181;width:2;height:941" coordorigin="9546,-1181" coordsize="0,941" path="m9546,-1181l9546,-240e" filled="f" stroked="t" strokeweight=".8pt" strokecolor="#D0D7E5">
                <v:path arrowok="t"/>
              </v:shape>
            </v:group>
            <v:group style="position:absolute;left:10437;top:-6309;width:2;height:2" coordorigin="10437,-6309" coordsize="2,2">
              <v:shape style="position:absolute;left:10437;top:-6309;width:2;height:2" coordorigin="10437,-6309" coordsize="1,1" path="m10437,-6308l10438,-6309e" filled="f" stroked="t" strokeweight=".12pt" strokecolor="#D0D7E5">
                <v:path arrowok="t"/>
              </v:shape>
            </v:group>
            <v:group style="position:absolute;left:10437;top:-6323;width:14;height:14" coordorigin="10437,-6323" coordsize="14,14">
              <v:shape style="position:absolute;left:10437;top:-6323;width:14;height:14" coordorigin="10437,-6323" coordsize="14,14" path="m10437,-6316l10451,-6316e" filled="f" stroked="t" strokeweight=".8pt" strokecolor="#D0D7E5">
                <v:path arrowok="t"/>
              </v:shape>
            </v:group>
            <v:group style="position:absolute;left:10444;top:-6281;width:2;height:6083" coordorigin="10444,-6281" coordsize="2,6083">
              <v:shape style="position:absolute;left:10444;top:-6281;width:2;height:6083" coordorigin="10444,-6281" coordsize="0,6083" path="m10444,-6281l10444,-198e" filled="f" stroked="t" strokeweight="2.2pt" strokecolor="#000000">
                <v:path arrowok="t"/>
              </v:shape>
            </v:group>
            <v:group style="position:absolute;left:1482;top:-6302;width:8983;height:2" coordorigin="1482,-6302" coordsize="8983,2">
              <v:shape style="position:absolute;left:1482;top:-6302;width:8983;height:2" coordorigin="1482,-6302" coordsize="8983,0" path="m1482,-6302l10465,-6302e" filled="f" stroked="t" strokeweight="2.2pt" strokecolor="#000000">
                <v:path arrowok="t"/>
              </v:shape>
            </v:group>
            <v:group style="position:absolute;left:1482;top:-6056;width:8941;height:2" coordorigin="1482,-6056" coordsize="8941,2">
              <v:shape style="position:absolute;left:1482;top:-6056;width:8941;height:2" coordorigin="1482,-6056" coordsize="8941,1" path="m1482,-6056l10423,-6055e" filled="f" stroked="t" strokeweight=".12pt" strokecolor="#D0D7E5">
                <v:path arrowok="t"/>
              </v:shape>
            </v:group>
            <v:group style="position:absolute;left:1482;top:-6049;width:8941;height:2" coordorigin="1482,-6049" coordsize="8941,2">
              <v:shape style="position:absolute;left:1482;top:-6049;width:8941;height:2" coordorigin="1482,-6049" coordsize="8941,0" path="m1482,-6049l10423,-6049e" filled="f" stroked="t" strokeweight=".8pt" strokecolor="#D0D7E5">
                <v:path arrowok="t"/>
              </v:shape>
            </v:group>
            <v:group style="position:absolute;left:6858;top:-5803;width:3565;height:2" coordorigin="6858,-5803" coordsize="3565,2">
              <v:shape style="position:absolute;left:6858;top:-5803;width:3565;height:2" coordorigin="6858,-5803" coordsize="3565,1" path="m6858,-5803l10423,-5802e" filled="f" stroked="t" strokeweight=".12pt" strokecolor="#D0D7E5">
                <v:path arrowok="t"/>
              </v:shape>
            </v:group>
            <v:group style="position:absolute;left:6858;top:-5796;width:3565;height:2" coordorigin="6858,-5796" coordsize="3565,2">
              <v:shape style="position:absolute;left:6858;top:-5796;width:3565;height:2" coordorigin="6858,-5796" coordsize="3565,0" path="m6858,-5796l10423,-5796e" filled="f" stroked="t" strokeweight=".8pt" strokecolor="#D0D7E5">
                <v:path arrowok="t"/>
              </v:shape>
            </v:group>
            <v:group style="position:absolute;left:6858;top:-5564;width:3565;height:2" coordorigin="6858,-5564" coordsize="3565,2">
              <v:shape style="position:absolute;left:6858;top:-5564;width:3565;height:2" coordorigin="6858,-5564" coordsize="3565,1" path="m6858,-5564l10423,-5563e" filled="f" stroked="t" strokeweight=".12pt" strokecolor="#D0D7E5">
                <v:path arrowok="t"/>
              </v:shape>
            </v:group>
            <v:group style="position:absolute;left:6858;top:-5557;width:3565;height:2" coordorigin="6858,-5557" coordsize="3565,2">
              <v:shape style="position:absolute;left:6858;top:-5557;width:3565;height:2" coordorigin="6858,-5557" coordsize="3565,0" path="m6858,-5557l10423,-5557e" filled="f" stroked="t" strokeweight=".8pt" strokecolor="#D0D7E5">
                <v:path arrowok="t"/>
              </v:shape>
            </v:group>
            <v:group style="position:absolute;left:6858;top:-5312;width:3565;height:2" coordorigin="6858,-5312" coordsize="3565,2">
              <v:shape style="position:absolute;left:6858;top:-5312;width:3565;height:2" coordorigin="6858,-5312" coordsize="3565,1" path="m6858,-5312l10423,-5311e" filled="f" stroked="t" strokeweight=".12pt" strokecolor="#D0D7E5">
                <v:path arrowok="t"/>
              </v:shape>
            </v:group>
            <v:group style="position:absolute;left:6858;top:-5305;width:3565;height:2" coordorigin="6858,-5305" coordsize="3565,2">
              <v:shape style="position:absolute;left:6858;top:-5305;width:3565;height:2" coordorigin="6858,-5305" coordsize="3565,0" path="m6858,-5305l10423,-5305e" filled="f" stroked="t" strokeweight=".8pt" strokecolor="#D0D7E5">
                <v:path arrowok="t"/>
              </v:shape>
            </v:group>
            <v:group style="position:absolute;left:1482;top:-5073;width:8941;height:2" coordorigin="1482,-5073" coordsize="8941,2">
              <v:shape style="position:absolute;left:1482;top:-5073;width:8941;height:2" coordorigin="1482,-5073" coordsize="8941,1" path="m1482,-5073l10423,-5072e" filled="f" stroked="t" strokeweight=".12pt" strokecolor="#D0D7E5">
                <v:path arrowok="t"/>
              </v:shape>
            </v:group>
            <v:group style="position:absolute;left:1482;top:-5066;width:8941;height:2" coordorigin="1482,-5066" coordsize="8941,2">
              <v:shape style="position:absolute;left:1482;top:-5066;width:8941;height:2" coordorigin="1482,-5066" coordsize="8941,0" path="m1482,-5066l10423,-5066e" filled="f" stroked="t" strokeweight=".8pt" strokecolor="#D0D7E5">
                <v:path arrowok="t"/>
              </v:shape>
            </v:group>
            <v:group style="position:absolute;left:8654;top:-4820;width:1769;height:2" coordorigin="8654,-4820" coordsize="1769,2">
              <v:shape style="position:absolute;left:8654;top:-4820;width:1769;height:2" coordorigin="8654,-4820" coordsize="1769,1" path="m8654,-4820l10423,-4819e" filled="f" stroked="t" strokeweight=".12pt" strokecolor="#D0D7E5">
                <v:path arrowok="t"/>
              </v:shape>
            </v:group>
            <v:group style="position:absolute;left:8654;top:-4813;width:1769;height:2" coordorigin="8654,-4813" coordsize="1769,2">
              <v:shape style="position:absolute;left:8654;top:-4813;width:1769;height:2" coordorigin="8654,-4813" coordsize="1769,0" path="m8654,-4813l10423,-4813e" filled="f" stroked="t" strokeweight=".8pt" strokecolor="#D0D7E5">
                <v:path arrowok="t"/>
              </v:shape>
            </v:group>
            <v:group style="position:absolute;left:8654;top:-4581;width:1769;height:2" coordorigin="8654,-4581" coordsize="1769,2">
              <v:shape style="position:absolute;left:8654;top:-4581;width:1769;height:2" coordorigin="8654,-4581" coordsize="1769,1" path="m8654,-4581l10423,-4580e" filled="f" stroked="t" strokeweight=".12pt" strokecolor="#D0D7E5">
                <v:path arrowok="t"/>
              </v:shape>
            </v:group>
            <v:group style="position:absolute;left:8654;top:-4574;width:1769;height:2" coordorigin="8654,-4574" coordsize="1769,2">
              <v:shape style="position:absolute;left:8654;top:-4574;width:1769;height:2" coordorigin="8654,-4574" coordsize="1769,0" path="m8654,-4574l10423,-4574e" filled="f" stroked="t" strokeweight=".8pt" strokecolor="#D0D7E5">
                <v:path arrowok="t"/>
              </v:shape>
            </v:group>
            <v:group style="position:absolute;left:8654;top:-4342;width:1769;height:2" coordorigin="8654,-4342" coordsize="1769,2">
              <v:shape style="position:absolute;left:8654;top:-4342;width:1769;height:2" coordorigin="8654,-4342" coordsize="1769,1" path="m8654,-4342l10423,-4341e" filled="f" stroked="t" strokeweight=".12pt" strokecolor="#D0D7E5">
                <v:path arrowok="t"/>
              </v:shape>
            </v:group>
            <v:group style="position:absolute;left:8654;top:-4335;width:1769;height:2" coordorigin="8654,-4335" coordsize="1769,2">
              <v:shape style="position:absolute;left:8654;top:-4335;width:1769;height:2" coordorigin="8654,-4335" coordsize="1769,0" path="m8654,-4335l10423,-4335e" filled="f" stroked="t" strokeweight=".8pt" strokecolor="#D0D7E5">
                <v:path arrowok="t"/>
              </v:shape>
            </v:group>
            <v:group style="position:absolute;left:8654;top:-4089;width:1769;height:2" coordorigin="8654,-4089" coordsize="1769,2">
              <v:shape style="position:absolute;left:8654;top:-4089;width:1769;height:2" coordorigin="8654,-4089" coordsize="1769,1" path="m8654,-4089l10423,-4088e" filled="f" stroked="t" strokeweight=".12pt" strokecolor="#D0D7E5">
                <v:path arrowok="t"/>
              </v:shape>
            </v:group>
            <v:group style="position:absolute;left:8654;top:-4082;width:1769;height:2" coordorigin="8654,-4082" coordsize="1769,2">
              <v:shape style="position:absolute;left:8654;top:-4082;width:1769;height:2" coordorigin="8654,-4082" coordsize="1769,0" path="m8654,-4082l10423,-4082e" filled="f" stroked="t" strokeweight=".8pt" strokecolor="#D0D7E5">
                <v:path arrowok="t"/>
              </v:shape>
            </v:group>
            <v:group style="position:absolute;left:6858;top:-3836;width:3565;height:2" coordorigin="6858,-3836" coordsize="3565,2">
              <v:shape style="position:absolute;left:6858;top:-3836;width:3565;height:2" coordorigin="6858,-3836" coordsize="3565,1" path="m6858,-3836l10423,-3835e" filled="f" stroked="t" strokeweight=".12pt" strokecolor="#D0D7E5">
                <v:path arrowok="t"/>
              </v:shape>
            </v:group>
            <v:group style="position:absolute;left:6858;top:-3829;width:3565;height:2" coordorigin="6858,-3829" coordsize="3565,2">
              <v:shape style="position:absolute;left:6858;top:-3829;width:3565;height:2" coordorigin="6858,-3829" coordsize="3565,0" path="m6858,-3829l10423,-3829e" filled="f" stroked="t" strokeweight=".8pt" strokecolor="#D0D7E5">
                <v:path arrowok="t"/>
              </v:shape>
            </v:group>
            <v:group style="position:absolute;left:6858;top:-3106;width:3565;height:2" coordorigin="6858,-3106" coordsize="3565,2">
              <v:shape style="position:absolute;left:6858;top:-3106;width:3565;height:2" coordorigin="6858,-3106" coordsize="3565,1" path="m6858,-3106l10423,-3105e" filled="f" stroked="t" strokeweight=".12pt" strokecolor="#D0D7E5">
                <v:path arrowok="t"/>
              </v:shape>
            </v:group>
            <v:group style="position:absolute;left:6858;top:-3099;width:3565;height:2" coordorigin="6858,-3099" coordsize="3565,2">
              <v:shape style="position:absolute;left:6858;top:-3099;width:3565;height:2" coordorigin="6858,-3099" coordsize="3565,0" path="m6858,-3099l10423,-3099e" filled="f" stroked="t" strokeweight=".8pt" strokecolor="#D0D7E5">
                <v:path arrowok="t"/>
              </v:shape>
            </v:group>
            <v:group style="position:absolute;left:1482;top:-2867;width:8941;height:2" coordorigin="1482,-2867" coordsize="8941,2">
              <v:shape style="position:absolute;left:1482;top:-2867;width:8941;height:2" coordorigin="1482,-2867" coordsize="8941,1" path="m1482,-2867l10423,-2866e" filled="f" stroked="t" strokeweight=".12pt" strokecolor="#D0D7E5">
                <v:path arrowok="t"/>
              </v:shape>
            </v:group>
            <v:group style="position:absolute;left:1482;top:-2860;width:8941;height:2" coordorigin="1482,-2860" coordsize="8941,2">
              <v:shape style="position:absolute;left:1482;top:-2860;width:8941;height:2" coordorigin="1482,-2860" coordsize="8941,0" path="m1482,-2860l10423,-2860e" filled="f" stroked="t" strokeweight=".8pt" strokecolor="#D0D7E5">
                <v:path arrowok="t"/>
              </v:shape>
            </v:group>
            <v:group style="position:absolute;left:1482;top:-2628;width:8941;height:2" coordorigin="1482,-2628" coordsize="8941,2">
              <v:shape style="position:absolute;left:1482;top:-2628;width:8941;height:2" coordorigin="1482,-2628" coordsize="8941,1" path="m1482,-2628l10423,-2627e" filled="f" stroked="t" strokeweight=".12pt" strokecolor="#D0D7E5">
                <v:path arrowok="t"/>
              </v:shape>
            </v:group>
            <v:group style="position:absolute;left:1482;top:-2621;width:8941;height:2" coordorigin="1482,-2621" coordsize="8941,2">
              <v:shape style="position:absolute;left:1482;top:-2621;width:8941;height:2" coordorigin="1482,-2621" coordsize="8941,0" path="m1482,-2621l10423,-2621e" filled="f" stroked="t" strokeweight=".8pt" strokecolor="#D0D7E5">
                <v:path arrowok="t"/>
              </v:shape>
            </v:group>
            <v:group style="position:absolute;left:1482;top:-2389;width:8941;height:2" coordorigin="1482,-2389" coordsize="8941,2">
              <v:shape style="position:absolute;left:1482;top:-2389;width:8941;height:2" coordorigin="1482,-2389" coordsize="8941,1" path="m1482,-2389l10423,-2388e" filled="f" stroked="t" strokeweight=".12pt" strokecolor="#D0D7E5">
                <v:path arrowok="t"/>
              </v:shape>
            </v:group>
            <v:group style="position:absolute;left:1482;top:-2382;width:8941;height:2" coordorigin="1482,-2382" coordsize="8941,2">
              <v:shape style="position:absolute;left:1482;top:-2382;width:8941;height:2" coordorigin="1482,-2382" coordsize="8941,0" path="m1482,-2382l10423,-2382e" filled="f" stroked="t" strokeweight=".8pt" strokecolor="#D0D7E5">
                <v:path arrowok="t"/>
              </v:shape>
            </v:group>
            <v:group style="position:absolute;left:1482;top:-2151;width:8941;height:2" coordorigin="1482,-2151" coordsize="8941,2">
              <v:shape style="position:absolute;left:1482;top:-2151;width:8941;height:2" coordorigin="1482,-2151" coordsize="8941,1" path="m1482,-2151l10423,-2150e" filled="f" stroked="t" strokeweight=".12pt" strokecolor="#D0D7E5">
                <v:path arrowok="t"/>
              </v:shape>
            </v:group>
            <v:group style="position:absolute;left:1482;top:-2144;width:8941;height:2" coordorigin="1482,-2144" coordsize="8941,2">
              <v:shape style="position:absolute;left:1482;top:-2144;width:8941;height:2" coordorigin="1482,-2144" coordsize="8941,0" path="m1482,-2144l10423,-2144e" filled="f" stroked="t" strokeweight=".8pt" strokecolor="#D0D7E5">
                <v:path arrowok="t"/>
              </v:shape>
            </v:group>
            <v:group style="position:absolute;left:9553;top:-1912;width:870;height:2" coordorigin="9553,-1912" coordsize="870,2">
              <v:shape style="position:absolute;left:9553;top:-1912;width:870;height:2" coordorigin="9553,-1912" coordsize="870,1" path="m9553,-1912l10423,-1911e" filled="f" stroked="t" strokeweight=".12pt" strokecolor="#D0D7E5">
                <v:path arrowok="t"/>
              </v:shape>
            </v:group>
            <v:group style="position:absolute;left:9553;top:-1905;width:870;height:2" coordorigin="9553,-1905" coordsize="870,2">
              <v:shape style="position:absolute;left:9553;top:-1905;width:870;height:2" coordorigin="9553,-1905" coordsize="870,0" path="m9553,-1905l10423,-1905e" filled="f" stroked="t" strokeweight=".8pt" strokecolor="#D0D7E5">
                <v:path arrowok="t"/>
              </v:shape>
            </v:group>
            <v:group style="position:absolute;left:9553;top:-1673;width:870;height:2" coordorigin="9553,-1673" coordsize="870,2">
              <v:shape style="position:absolute;left:9553;top:-1673;width:870;height:2" coordorigin="9553,-1673" coordsize="870,1" path="m9553,-1673l10423,-1672e" filled="f" stroked="t" strokeweight=".12pt" strokecolor="#D0D7E5">
                <v:path arrowok="t"/>
              </v:shape>
            </v:group>
            <v:group style="position:absolute;left:9553;top:-1666;width:870;height:2" coordorigin="9553,-1666" coordsize="870,2">
              <v:shape style="position:absolute;left:9553;top:-1666;width:870;height:2" coordorigin="9553,-1666" coordsize="870,0" path="m9553,-1666l10423,-1666e" filled="f" stroked="t" strokeweight=".8pt" strokecolor="#D0D7E5">
                <v:path arrowok="t"/>
              </v:shape>
            </v:group>
            <v:group style="position:absolute;left:9553;top:-1434;width:870;height:2" coordorigin="9553,-1434" coordsize="870,2">
              <v:shape style="position:absolute;left:9553;top:-1434;width:870;height:2" coordorigin="9553,-1434" coordsize="870,1" path="m9553,-1434l10423,-1433e" filled="f" stroked="t" strokeweight=".12pt" strokecolor="#D0D7E5">
                <v:path arrowok="t"/>
              </v:shape>
            </v:group>
            <v:group style="position:absolute;left:9553;top:-1427;width:870;height:2" coordorigin="9553,-1427" coordsize="870,2">
              <v:shape style="position:absolute;left:9553;top:-1427;width:870;height:2" coordorigin="9553,-1427" coordsize="870,0" path="m9553,-1427l10423,-1427e" filled="f" stroked="t" strokeweight=".8pt" strokecolor="#D0D7E5">
                <v:path arrowok="t"/>
              </v:shape>
            </v:group>
            <v:group style="position:absolute;left:9553;top:-1195;width:870;height:2" coordorigin="9553,-1195" coordsize="870,2">
              <v:shape style="position:absolute;left:9553;top:-1195;width:870;height:2" coordorigin="9553,-1195" coordsize="870,1" path="m9553,-1195l10423,-1194e" filled="f" stroked="t" strokeweight=".12pt" strokecolor="#D0D7E5">
                <v:path arrowok="t"/>
              </v:shape>
            </v:group>
            <v:group style="position:absolute;left:9553;top:-1188;width:870;height:2" coordorigin="9553,-1188" coordsize="870,2">
              <v:shape style="position:absolute;left:9553;top:-1188;width:870;height:2" coordorigin="9553,-1188" coordsize="870,0" path="m9553,-1188l10423,-1188e" filled="f" stroked="t" strokeweight=".8pt" strokecolor="#D0D7E5">
                <v:path arrowok="t"/>
              </v:shape>
            </v:group>
            <v:group style="position:absolute;left:1482;top:-957;width:8941;height:2" coordorigin="1482,-957" coordsize="8941,2">
              <v:shape style="position:absolute;left:1482;top:-957;width:8941;height:2" coordorigin="1482,-957" coordsize="8941,1" path="m1482,-957l10423,-956e" filled="f" stroked="t" strokeweight=".12pt" strokecolor="#D0D7E5">
                <v:path arrowok="t"/>
              </v:shape>
            </v:group>
            <v:group style="position:absolute;left:1482;top:-950;width:8941;height:2" coordorigin="1482,-950" coordsize="8941,2">
              <v:shape style="position:absolute;left:1482;top:-950;width:8941;height:2" coordorigin="1482,-950" coordsize="8941,0" path="m1482,-950l10423,-950e" filled="f" stroked="t" strokeweight=".8pt" strokecolor="#D0D7E5">
                <v:path arrowok="t"/>
              </v:shape>
            </v:group>
            <v:group style="position:absolute;left:1482;top:-718;width:8941;height:2" coordorigin="1482,-718" coordsize="8941,2">
              <v:shape style="position:absolute;left:1482;top:-718;width:8941;height:2" coordorigin="1482,-718" coordsize="8941,1" path="m1482,-718l10423,-717e" filled="f" stroked="t" strokeweight=".12pt" strokecolor="#D0D7E5">
                <v:path arrowok="t"/>
              </v:shape>
            </v:group>
            <v:group style="position:absolute;left:1482;top:-711;width:8941;height:2" coordorigin="1482,-711" coordsize="8941,2">
              <v:shape style="position:absolute;left:1482;top:-711;width:8941;height:2" coordorigin="1482,-711" coordsize="8941,0" path="m1482,-711l10423,-711e" filled="f" stroked="t" strokeweight=".8pt" strokecolor="#D0D7E5">
                <v:path arrowok="t"/>
              </v:shape>
            </v:group>
            <v:group style="position:absolute;left:1482;top:-479;width:8941;height:2" coordorigin="1482,-479" coordsize="8941,2">
              <v:shape style="position:absolute;left:1482;top:-479;width:8941;height:2" coordorigin="1482,-479" coordsize="8941,1" path="m1482,-479l10423,-478e" filled="f" stroked="t" strokeweight=".12pt" strokecolor="#D0D7E5">
                <v:path arrowok="t"/>
              </v:shape>
            </v:group>
            <v:group style="position:absolute;left:1482;top:-472;width:8941;height:2" coordorigin="1482,-472" coordsize="8941,2">
              <v:shape style="position:absolute;left:1482;top:-472;width:8941;height:2" coordorigin="1482,-472" coordsize="8941,0" path="m1482,-472l10423,-472e" filled="f" stroked="t" strokeweight=".8pt" strokecolor="#D0D7E5">
                <v:path arrowok="t"/>
              </v:shape>
            </v:group>
            <v:group style="position:absolute;left:1482;top:-219;width:8983;height:2" coordorigin="1482,-219" coordsize="8983,2">
              <v:shape style="position:absolute;left:1482;top:-219;width:8983;height:2" coordorigin="1482,-219" coordsize="8983,0" path="m1482,-219l10465,-219e" filled="f" stroked="t" strokeweight="2.2pt" strokecolor="#000000">
                <v:path arrowok="t"/>
              </v:shape>
            </v:group>
            <v:group style="position:absolute;left:5552;top:-2586;width:43;height:702" coordorigin="5552,-2586" coordsize="43,702">
              <v:shape style="position:absolute;left:5552;top:-2586;width:43;height:702" coordorigin="5552,-2586" coordsize="43,702" path="m5581,-2586l5552,-2586,5567,-1884,5595,-1884,5581,-2586e" filled="t" fillcolor="#000000" stroked="f">
                <v:path arrowok="t"/>
                <v:fill/>
              </v:shape>
            </v:group>
            <v:group style="position:absolute;left:5552;top:-2586;width:43;height:702" coordorigin="5552,-2586" coordsize="43,702">
              <v:shape style="position:absolute;left:5552;top:-2586;width:43;height:702" coordorigin="5552,-2586" coordsize="43,702" path="m5581,-2586l5595,-1884,5567,-1884,5552,-2586,5581,-2586xe" filled="f" stroked="t" strokeweight=".12pt" strokecolor="#000000">
                <v:path arrowok="t"/>
              </v:shape>
            </v:group>
            <v:group style="position:absolute;left:7265;top:-4089;width:42;height:2191" coordorigin="7265,-4089" coordsize="42,2191">
              <v:shape style="position:absolute;left:7265;top:-4089;width:42;height:2191" coordorigin="7265,-4089" coordsize="42,2191" path="m7293,-4089l7265,-4089,7279,-1898,7307,-1898,7293,-4089e" filled="t" fillcolor="#000000" stroked="f">
                <v:path arrowok="t"/>
                <v:fill/>
              </v:shape>
            </v:group>
            <v:group style="position:absolute;left:7265;top:-4089;width:42;height:2191" coordorigin="7265,-4089" coordsize="42,2191">
              <v:shape style="position:absolute;left:7265;top:-4089;width:42;height:2191" coordorigin="7265,-4089" coordsize="42,2191" path="m7293,-4089l7307,-1898,7279,-1898,7265,-4089,7293,-4089xe" filled="f" stroked="t" strokeweight=".12pt" strokecolor="#000000">
                <v:path arrowok="t"/>
              </v:shape>
            </v:group>
            <v:group style="position:absolute;left:5552;top:-2586;width:3538;height:2" coordorigin="5552,-2586" coordsize="3538,2">
              <v:shape style="position:absolute;left:5552;top:-2586;width:3538;height:2" coordorigin="5552,-2586" coordsize="3538,0" path="m5552,-2586l9090,-2586e" filled="f" stroked="t" strokeweight="1.5pt" strokecolor="#000000">
                <v:path arrowok="t"/>
              </v:shape>
            </v:group>
            <v:group style="position:absolute;left:9104;top:-2600;width:2;height:730" coordorigin="9104,-2600" coordsize="2,730">
              <v:shape style="position:absolute;left:9104;top:-2600;width:2;height:730" coordorigin="9104,-2600" coordsize="0,730" path="m9104,-2600l9104,-1870e" filled="f" stroked="t" strokeweight="1.5pt" strokecolor="#000000">
                <v:path arrowok="t"/>
              </v:shape>
            </v:group>
            <v:group style="position:absolute;left:5482;top:-5354;width:2;height:1518" coordorigin="5482,-5354" coordsize="2,1518">
              <v:shape style="position:absolute;left:5482;top:-5354;width:2;height:1518" coordorigin="5482,-5354" coordsize="0,1518" path="m5482,-5354l5482,-3836e" filled="f" stroked="t" strokeweight="1.5pt" strokecolor="#000000">
                <v:path arrowok="t"/>
              </v:shape>
            </v:group>
            <v:group style="position:absolute;left:3545;top:-5059;width:1923;height:2" coordorigin="3545,-5059" coordsize="1923,2">
              <v:shape style="position:absolute;left:3545;top:-5059;width:1923;height:2" coordorigin="3545,-5059" coordsize="1923,0" path="m3545,-5059l5468,-5059e" filled="f" stroked="t" strokeweight="1.5pt" strokecolor="#000000">
                <v:path arrowok="t"/>
              </v:shape>
            </v:group>
            <v:group style="position:absolute;left:5468;top:-5073;width:1600;height:42" coordorigin="5468,-5073" coordsize="1600,42">
              <v:shape style="position:absolute;left:5468;top:-5073;width:1600;height:42" coordorigin="5468,-5073" coordsize="1600,42" path="m7068,-5073l5468,-5059,5468,-5031,7068,-5045,7068,-5073e" filled="t" fillcolor="#000000" stroked="f">
                <v:path arrowok="t"/>
                <v:fill/>
              </v:shape>
            </v:group>
            <v:group style="position:absolute;left:5468;top:-5073;width:1600;height:42" coordorigin="5468,-5073" coordsize="1600,42">
              <v:shape style="position:absolute;left:5468;top:-5073;width:1600;height:42" coordorigin="5468,-5073" coordsize="1600,42" path="m5468,-5059l7068,-5073,7068,-5045,5468,-5031,5468,-5059xe" filled="f" stroked="t" strokeweight=".12pt" strokecolor="#000000">
                <v:path arrowok="t"/>
              </v:shape>
            </v:group>
            <v:group style="position:absolute;left:7054;top:-5073;width:2;height:253" coordorigin="7054,-5073" coordsize="2,253">
              <v:shape style="position:absolute;left:7054;top:-5073;width:2;height:253" coordorigin="7054,-5073" coordsize="0,253" path="m7054,-5073l7054,-4820e" filled="f" stroked="t" strokeweight="1.5pt" strokecolor="#000000">
                <v:path arrowok="t"/>
              </v:shape>
            </v:group>
            <v:group style="position:absolute;left:3573;top:-5073;width:2;height:253" coordorigin="3573,-5073" coordsize="2,253">
              <v:shape style="position:absolute;left:3573;top:-5073;width:2;height:253" coordorigin="3573,-5073" coordsize="0,253" path="m3573,-5073l3573,-4820e" filled="f" stroked="t" strokeweight="1.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660" w:bottom="960" w:left="1320" w:right="1680"/>
          <w:headerReference w:type="default" r:id="rId12"/>
          <w:pgSz w:w="12240" w:h="15840"/>
        </w:sectPr>
      </w:pPr>
      <w:rPr/>
    </w:p>
    <w:p>
      <w:pPr>
        <w:spacing w:before="0" w:after="0" w:line="216" w:lineRule="exact"/>
        <w:ind w:left="5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alla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41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649" w:right="163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ess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937" w:right="192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41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126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8" w:lineRule="exact"/>
              <w:ind w:left="100" w:right="14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ug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0" w:lineRule="exact"/>
              <w:ind w:left="10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atter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68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5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10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5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58" w:lineRule="exact"/>
              <w:ind w:left="532" w:right="-20"/>
              <w:jc w:val="left"/>
              <w:tabs>
                <w:tab w:pos="2720" w:val="left"/>
              </w:tabs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1850" w:hRule="exact"/>
        </w:trPr>
        <w:tc>
          <w:tcPr>
            <w:tcW w:w="41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93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uen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228" w:lineRule="exact"/>
              <w:ind w:left="100" w:right="1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two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0" w:lineRule="exact"/>
              <w:ind w:left="10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dge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onda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ed,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but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66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5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10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5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60" w:lineRule="exact"/>
              <w:ind w:left="532" w:right="-20"/>
              <w:jc w:val="left"/>
              <w:tabs>
                <w:tab w:pos="2720" w:val="left"/>
              </w:tabs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  <w:tr>
        <w:trPr>
          <w:trHeight w:val="1850" w:hRule="exact"/>
        </w:trPr>
        <w:tc>
          <w:tcPr>
            <w:tcW w:w="41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17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Conta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0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15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tank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172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65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5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position w:val="-5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5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75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57" w:lineRule="exact"/>
              <w:ind w:left="2616" w:right="2277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  <w:p>
            <w:pPr>
              <w:spacing w:before="0" w:after="0" w:line="173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2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10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5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60" w:lineRule="exact"/>
              <w:ind w:left="532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39" w:lineRule="auto"/>
        <w:ind w:left="220" w:right="1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onda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435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8" w:lineRule="auto"/>
        <w:ind w:left="940" w:right="169" w:firstLine="-360"/>
        <w:jc w:val="both"/>
        <w:tabs>
          <w:tab w:pos="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40" w:lineRule="auto"/>
        <w:ind w:left="580" w:right="-20"/>
        <w:jc w:val="left"/>
        <w:tabs>
          <w:tab w:pos="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auto"/>
        <w:ind w:left="580" w:right="-20"/>
        <w:jc w:val="left"/>
        <w:tabs>
          <w:tab w:pos="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8" w:lineRule="exact"/>
        <w:ind w:left="940" w:right="164" w:firstLine="-360"/>
        <w:jc w:val="both"/>
        <w:tabs>
          <w:tab w:pos="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udge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28" w:lineRule="exact"/>
        <w:ind w:left="940" w:right="169" w:firstLine="-360"/>
        <w:jc w:val="both"/>
        <w:tabs>
          <w:tab w:pos="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auto"/>
        <w:ind w:left="580" w:right="-20"/>
        <w:jc w:val="left"/>
        <w:tabs>
          <w:tab w:pos="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auto"/>
        <w:ind w:left="580" w:right="-20"/>
        <w:jc w:val="left"/>
        <w:tabs>
          <w:tab w:pos="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30" w:lineRule="exact"/>
        <w:ind w:left="940" w:right="171" w:firstLine="-360"/>
        <w:jc w:val="both"/>
        <w:tabs>
          <w:tab w:pos="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580" w:right="-20"/>
        <w:jc w:val="left"/>
        <w:tabs>
          <w:tab w:pos="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•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219" w:right="16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660" w:bottom="960" w:left="1220" w:right="1580"/>
          <w:headerReference w:type="default" r:id="rId13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220" w:right="1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25,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hop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%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17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49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al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Iss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ka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2006" w:right="199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Iss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728" w:right="171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Disc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si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32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8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35" w:right="218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668" w:right="165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35" w:right="21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313" w:right="29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eet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apa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28" w:lineRule="exact"/>
              <w:ind w:left="709" w:right="56" w:firstLine="-60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onda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28" w:lineRule="exact"/>
              <w:ind w:left="102" w:right="36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oth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7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84" w:right="6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0" w:right="118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17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9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9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4"/>
                <w:w w:val="100"/>
                <w:position w:val="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39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600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00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1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2</w:t>
            </w:r>
            <w:r>
              <w:rPr>
                <w:rFonts w:ascii="Arial" w:hAnsi="Arial" w:cs="Arial" w:eastAsia="Arial"/>
                <w:sz w:val="13"/>
                <w:szCs w:val="13"/>
                <w:spacing w:val="14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–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-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470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08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age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dge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nk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udge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29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74" w:right="5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99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884" w:right="187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hanges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ted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1" w:hRule="exact"/>
        </w:trPr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6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5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data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qu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9" w:after="0" w:line="228" w:lineRule="exact"/>
        <w:ind w:left="220" w:right="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0" w:right="627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20" w:right="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pipe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nes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220" w:right="158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2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5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7.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sc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alla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43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416" w:right="140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846" w:right="183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Des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pt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620" w:hRule="exact"/>
        </w:trPr>
        <w:tc>
          <w:tcPr>
            <w:tcW w:w="43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644" w:right="162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ta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4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hear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ng,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anae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-3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28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60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1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1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-2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14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1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1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1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1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pths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1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1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1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1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1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position w:val="1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1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215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1.5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850" w:hRule="exact"/>
        </w:trPr>
        <w:tc>
          <w:tcPr>
            <w:tcW w:w="43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31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8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eq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0" w:right="5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odu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hat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dep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ount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" w:hAnsi="Arial" w:cs="Arial" w:eastAsia="Arial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oon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ates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-3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157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position w:val="-5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to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3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10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t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5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position w:val="-5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51"/>
                <w:w w:val="100"/>
                <w:position w:val="-5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position w:val="-5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-5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-5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-5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-5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-5"/>
              </w:rPr>
              <w:t>lic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0" w:after="0" w:line="74" w:lineRule="exact"/>
              <w:ind w:left="1824" w:right="2889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  <w:position w:val="1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214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ete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220" w:right="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220" w:right="1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oons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20" w:right="1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84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2" w:lineRule="exact"/>
        <w:ind w:left="957" w:right="941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le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8.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ea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  <w:position w:val="-2"/>
        </w:rPr>
        <w:t>5</w:t>
      </w:r>
      <w:r>
        <w:rPr>
          <w:rFonts w:ascii="Arial" w:hAnsi="Arial" w:cs="Arial" w:eastAsia="Arial"/>
          <w:sz w:val="13"/>
          <w:szCs w:val="13"/>
          <w:spacing w:val="16"/>
          <w:w w:val="100"/>
          <w:b/>
          <w:bCs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tm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34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205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e,</w:t>
            </w:r>
            <w:r>
              <w:rPr>
                <w:rFonts w:ascii="Arial" w:hAnsi="Arial" w:cs="Arial" w:eastAsia="Arial"/>
                <w:sz w:val="20"/>
                <w:szCs w:val="20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b/>
                <w:bCs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1"/>
                <w:w w:val="100"/>
                <w:b/>
                <w:bCs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94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935" w:right="92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/ac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34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1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eater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140" w:right="113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45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150" w:right="113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80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34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478" w:right="146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140" w:right="113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22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150" w:right="113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40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34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1162" w:right="114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1140" w:right="113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9" w:lineRule="exact"/>
              <w:ind w:left="1150" w:right="113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0" w:lineRule="auto"/>
        <w:ind w:left="2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ou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–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eren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</w:p>
    <w:p>
      <w:pPr>
        <w:jc w:val="left"/>
        <w:spacing w:after="0"/>
        <w:sectPr>
          <w:pgMar w:header="743" w:footer="773" w:top="1160" w:bottom="960" w:left="1220" w:right="158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/>
        <w:pict>
          <v:group style="position:absolute;margin-left:452.291016pt;margin-top:442.359985pt;width:.1pt;height:.1pt;mso-position-horizontal-relative:page;mso-position-vertical-relative:page;z-index:-3167" coordorigin="9046,8847" coordsize="2,2">
            <v:shape style="position:absolute;left:9046;top:8847;width:2;height:2" coordorigin="9046,8847" coordsize="0,0" path="m9046,8858l9046,8858e" filled="f" stroked="t" strokeweight="0pt" strokecolor="#D0D7E5">
              <v:path arrowok="t"/>
            </v:shape>
          </v:group>
          <w10:wrap type="none"/>
        </w:pict>
      </w:r>
      <w:r>
        <w:rPr/>
        <w:pict>
          <v:group style="position:absolute;margin-left:486.857422pt;margin-top:442.359985pt;width:.1pt;height:.1pt;mso-position-horizontal-relative:page;mso-position-vertical-relative:page;z-index:-3166" coordorigin="9737,8847" coordsize="2,2">
            <v:shape style="position:absolute;left:9737;top:8847;width:2;height:2" coordorigin="9737,8847" coordsize="0,0" path="m9737,8858l9737,8858e" filled="f" stroked="t" strokeweight="0pt" strokecolor="#D0D7E5">
              <v:path arrowok="t"/>
            </v:shape>
          </v:group>
          <w10:wrap type="none"/>
        </w:pict>
      </w:r>
      <w:r>
        <w:rPr/>
        <w:pict>
          <v:group style="position:absolute;margin-left:521.423828pt;margin-top:442.359985pt;width:.1pt;height:.1pt;mso-position-horizontal-relative:page;mso-position-vertical-relative:page;z-index:-3165" coordorigin="10428,8847" coordsize="2,2">
            <v:shape style="position:absolute;left:10428;top:8847;width:2;height:2" coordorigin="10428,8847" coordsize="0,0" path="m10428,8858l10428,8858e" filled="f" stroked="t" strokeweight="0pt" strokecolor="#D0D7E5">
              <v:path arrowok="t"/>
            </v:shape>
          </v:group>
          <w10:wrap type="none"/>
        </w:pict>
      </w:r>
      <w:r>
        <w:rPr>
          <w:sz w:val="22"/>
          <w:szCs w:val="22"/>
        </w:rPr>
      </w:r>
    </w:p>
    <w:p>
      <w:pPr>
        <w:spacing w:before="34" w:after="0" w:line="240" w:lineRule="auto"/>
        <w:ind w:left="120" w:right="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7" w:after="0" w:line="460" w:lineRule="exact"/>
        <w:ind w:left="839" w:right="1400" w:firstLine="1"/>
        <w:jc w:val="left"/>
        <w:tabs>
          <w:tab w:pos="73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t=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n/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Co/Cn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^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t=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81" w:lineRule="exact"/>
        <w:ind w:left="1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n=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equal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lls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40" w:lineRule="auto"/>
        <w:ind w:left="1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Co=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g/l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Cn=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g/l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67" w:firstLine="-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76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-1</w:t>
      </w:r>
      <w:r>
        <w:rPr>
          <w:rFonts w:ascii="Arial" w:hAnsi="Arial" w:cs="Arial" w:eastAsia="Arial"/>
          <w:sz w:val="13"/>
          <w:szCs w:val="13"/>
          <w:spacing w:val="32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20"/>
          <w:szCs w:val="20"/>
          <w:spacing w:val="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tant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ted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2" w:after="0" w:line="460" w:lineRule="atLeast"/>
        <w:ind w:left="839" w:right="1398" w:firstLine="1"/>
        <w:jc w:val="left"/>
        <w:tabs>
          <w:tab w:pos="730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2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/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k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20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^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-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q.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k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tant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23" w:after="0" w:line="191" w:lineRule="auto"/>
        <w:ind w:left="2220" w:right="4255" w:firstLine="-66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tant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20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120" w:lineRule="exact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position w:val="2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1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=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2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8" w:lineRule="exact"/>
        <w:ind w:left="4396" w:right="4693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99"/>
          <w:position w:val="-7"/>
        </w:rPr>
        <w:t>o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17" w:lineRule="exact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position w:val="1"/>
        </w:rPr>
        <w:t>T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=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40" w:lineRule="auto"/>
        <w:ind w:left="12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pute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n”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25" w:lineRule="exact"/>
        <w:ind w:left="194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06.356689pt;margin-top:25.308327pt;width:1.080276pt;height:.540176pt;mso-position-horizontal-relative:page;mso-position-vertical-relative:paragraph;z-index:-3173" coordorigin="2127,506" coordsize="22,11">
            <v:group style="position:absolute;left:2133;top:512;width:2;height:2" coordorigin="2133,512" coordsize="2,2">
              <v:shape style="position:absolute;left:2133;top:512;width:2;height:2" coordorigin="2133,512" coordsize="0,0" path="m2133,522l2133,522e" filled="f" stroked="t" strokeweight="0pt" strokecolor="#D0D7E5">
                <v:path arrowok="t"/>
              </v:shape>
            </v:group>
            <v:group style="position:absolute;left:2133;top:512;width:11;height:2" coordorigin="2133,512" coordsize="11,2">
              <v:shape style="position:absolute;left:2133;top:512;width:11;height:2" coordorigin="2133,512" coordsize="11,0" path="m2133,512l2143,512e" filled="t" fillcolor="#D0D7E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40.923035pt;margin-top:25.308327pt;width:1.080817pt;height:.540176pt;mso-position-horizontal-relative:page;mso-position-vertical-relative:paragraph;z-index:-3172" coordorigin="2818,506" coordsize="22,11">
            <v:group style="position:absolute;left:2824;top:512;width:2;height:2" coordorigin="2824,512" coordsize="2,2">
              <v:shape style="position:absolute;left:2824;top:512;width:2;height:2" coordorigin="2824,512" coordsize="0,0" path="m2824,522l2824,522e" filled="f" stroked="t" strokeweight="0pt" strokecolor="#D0D7E5">
                <v:path arrowok="t"/>
              </v:shape>
            </v:group>
            <v:group style="position:absolute;left:2824;top:512;width:11;height:2" coordorigin="2824,512" coordsize="11,2">
              <v:shape style="position:absolute;left:2824;top:512;width:11;height:2" coordorigin="2824,512" coordsize="11,0" path="m2824,512l2835,512e" filled="t" fillcolor="#D0D7E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75.489883pt;margin-top:25.308327pt;width:1.080276pt;height:.540176pt;mso-position-horizontal-relative:page;mso-position-vertical-relative:paragraph;z-index:-3171" coordorigin="3510,506" coordsize="22,11">
            <v:group style="position:absolute;left:3515;top:512;width:2;height:2" coordorigin="3515,512" coordsize="2,2">
              <v:shape style="position:absolute;left:3515;top:512;width:2;height:2" coordorigin="3515,512" coordsize="0,0" path="m3515,522l3515,522e" filled="f" stroked="t" strokeweight="0pt" strokecolor="#D0D7E5">
                <v:path arrowok="t"/>
              </v:shape>
            </v:group>
            <v:group style="position:absolute;left:3515;top:512;width:11;height:2" coordorigin="3515,512" coordsize="11,2">
              <v:shape style="position:absolute;left:3515;top:512;width:11;height:2" coordorigin="3515,512" coordsize="11,0" path="m3515,512l3526,512e" filled="t" fillcolor="#D0D7E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10.056229pt;margin-top:25.308327pt;width:1.080276pt;height:.540176pt;mso-position-horizontal-relative:page;mso-position-vertical-relative:paragraph;z-index:-3170" coordorigin="4201,506" coordsize="22,11">
            <v:group style="position:absolute;left:4207;top:512;width:2;height:2" coordorigin="4207,512" coordsize="2,2">
              <v:shape style="position:absolute;left:4207;top:512;width:2;height:2" coordorigin="4207,512" coordsize="0,0" path="m4207,522l4207,522e" filled="f" stroked="t" strokeweight="0pt" strokecolor="#D0D7E5">
                <v:path arrowok="t"/>
              </v:shape>
            </v:group>
            <v:group style="position:absolute;left:4207;top:512;width:11;height:2" coordorigin="4207,512" coordsize="11,2">
              <v:shape style="position:absolute;left:4207;top:512;width:11;height:2" coordorigin="4207,512" coordsize="11,0" path="m4207,512l4217,512e" filled="t" fillcolor="#D0D7E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82.888pt;margin-top:25.308327pt;width:1.080276pt;height:.540176pt;mso-position-horizontal-relative:page;mso-position-vertical-relative:paragraph;z-index:-3169" coordorigin="7658,506" coordsize="22,11">
            <v:group style="position:absolute;left:7663;top:512;width:2;height:2" coordorigin="7663,512" coordsize="2,2">
              <v:shape style="position:absolute;left:7663;top:512;width:2;height:2" coordorigin="7663,512" coordsize="0,0" path="m7663,522l7663,522e" filled="f" stroked="t" strokeweight="0pt" strokecolor="#D0D7E5">
                <v:path arrowok="t"/>
              </v:shape>
            </v:group>
            <v:group style="position:absolute;left:7663;top:512;width:11;height:2" coordorigin="7663,512" coordsize="11,2">
              <v:shape style="position:absolute;left:7663;top:512;width:11;height:2" coordorigin="7663,512" coordsize="11,0" path="m7663,512l7674,512e" filled="t" fillcolor="#D0D7E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17.454346pt;margin-top:25.308327pt;width:1.080276pt;height:.540176pt;mso-position-horizontal-relative:page;mso-position-vertical-relative:paragraph;z-index:-3168" coordorigin="8349,506" coordsize="22,11">
            <v:group style="position:absolute;left:8354;top:512;width:2;height:2" coordorigin="8354,512" coordsize="2,2">
              <v:shape style="position:absolute;left:8354;top:512;width:2;height:2" coordorigin="8354,512" coordsize="0,0" path="m8354,522l8354,522e" filled="f" stroked="t" strokeweight="0pt" strokecolor="#D0D7E5">
                <v:path arrowok="t"/>
              </v:shape>
            </v:group>
            <v:group style="position:absolute;left:8354;top:512;width:11;height:2" coordorigin="8354,512" coordsize="11,2">
              <v:shape style="position:absolute;left:8354;top:512;width:11;height:2" coordorigin="8354,512" coordsize="11,0" path="m8354,512l8365,512e" filled="t" fillcolor="#D0D7E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44.622635pt;margin-top:25.308048pt;width:1.080276pt;height:.541257pt;mso-position-horizontal-relative:page;mso-position-vertical-relative:paragraph;z-index:-3164" coordorigin="4892,506" coordsize="22,11">
            <v:group style="position:absolute;left:4898;top:512;width:2;height:2" coordorigin="4898,512" coordsize="2,2">
              <v:shape style="position:absolute;left:4898;top:512;width:2;height:2" coordorigin="4898,512" coordsize="0,0" path="m4898,522l4898,522e" filled="f" stroked="t" strokeweight="0pt" strokecolor="#D0D7E5">
                <v:path arrowok="t"/>
              </v:shape>
            </v:group>
            <v:group style="position:absolute;left:4898;top:512;width:11;height:2" coordorigin="4898,512" coordsize="11,2">
              <v:shape style="position:absolute;left:4898;top:512;width:11;height:2" coordorigin="4898,512" coordsize="11,0" path="m4909,512l4898,512,4909,512e" filled="t" fillcolor="#D0D7E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79.189056pt;margin-top:25.308048pt;width:1.080276pt;height:.541257pt;mso-position-horizontal-relative:page;mso-position-vertical-relative:paragraph;z-index:-3163" coordorigin="5584,506" coordsize="22,11">
            <v:group style="position:absolute;left:5589;top:512;width:2;height:2" coordorigin="5589,512" coordsize="2,2">
              <v:shape style="position:absolute;left:5589;top:512;width:2;height:2" coordorigin="5589,512" coordsize="0,0" path="m5589,522l5589,522e" filled="f" stroked="t" strokeweight="0pt" strokecolor="#D0D7E5">
                <v:path arrowok="t"/>
              </v:shape>
            </v:group>
            <v:group style="position:absolute;left:5589;top:512;width:11;height:2" coordorigin="5589,512" coordsize="11,2">
              <v:shape style="position:absolute;left:5589;top:512;width:11;height:2" coordorigin="5589,512" coordsize="11,0" path="m5600,512l5589,512,5600,512e" filled="t" fillcolor="#D0D7E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13.755463pt;margin-top:25.308048pt;width:1.080276pt;height:.541257pt;mso-position-horizontal-relative:page;mso-position-vertical-relative:paragraph;z-index:-3162" coordorigin="6275,506" coordsize="22,11">
            <v:group style="position:absolute;left:6281;top:512;width:2;height:2" coordorigin="6281,512" coordsize="2,2">
              <v:shape style="position:absolute;left:6281;top:512;width:2;height:2" coordorigin="6281,512" coordsize="0,0" path="m6281,522l6281,522e" filled="f" stroked="t" strokeweight="0pt" strokecolor="#D0D7E5">
                <v:path arrowok="t"/>
              </v:shape>
            </v:group>
            <v:group style="position:absolute;left:6281;top:512;width:11;height:2" coordorigin="6281,512" coordsize="11,2">
              <v:shape style="position:absolute;left:6281;top:512;width:11;height:2" coordorigin="6281,512" coordsize="11,0" path="m6291,512l6281,512,6291,512e" filled="t" fillcolor="#D0D7E5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48.321869pt;margin-top:25.308048pt;width:1.080276pt;height:.541257pt;mso-position-horizontal-relative:page;mso-position-vertical-relative:paragraph;z-index:-3161" coordorigin="6966,506" coordsize="22,11">
            <v:group style="position:absolute;left:6972;top:512;width:2;height:2" coordorigin="6972,512" coordsize="2,2">
              <v:shape style="position:absolute;left:6972;top:512;width:2;height:2" coordorigin="6972,512" coordsize="0,0" path="m6972,522l6972,522e" filled="f" stroked="t" strokeweight="0pt" strokecolor="#D0D7E5">
                <v:path arrowok="t"/>
              </v:shape>
            </v:group>
            <v:group style="position:absolute;left:6972;top:512;width:11;height:2" coordorigin="6972,512" coordsize="11,2">
              <v:shape style="position:absolute;left:6972;top:512;width:11;height:2" coordorigin="6972,512" coordsize="11,0" path="m6983,512l6972,512,6983,512e" filled="t" fillcolor="#D0D7E5" stroked="f">
                <v:path arrowok="t"/>
                <v:fill/>
              </v:shape>
            </v:group>
            <w10:wrap type="none"/>
          </v:group>
        </w:pic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9.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ial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ix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815073" w:type="dxa"/>
      </w:tblPr>
      <w:tblGrid/>
      <w:tr>
        <w:trPr>
          <w:trHeight w:val="221" w:hRule="exact"/>
        </w:trPr>
        <w:tc>
          <w:tcPr>
            <w:tcW w:w="686" w:type="dxa"/>
            <w:tcBorders>
              <w:top w:val="single" w:sz="5.125733" w:space="0" w:color="D0D7E5"/>
              <w:bottom w:val="single" w:sz="5.121411" w:space="0" w:color="D0D7E5"/>
              <w:left w:val="single" w:sz="5.11648" w:space="0" w:color="D0D7E5"/>
              <w:right w:val="single" w:sz="9.441602" w:space="0" w:color="000000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5.130054" w:space="0" w:color="000000"/>
              <w:bottom w:val="single" w:sz="9.442822" w:space="0" w:color="000000"/>
              <w:left w:val="single" w:sz="9.441602" w:space="0" w:color="000000"/>
              <w:right w:val="single" w:sz="5.125122" w:space="0" w:color="D0D7E5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5.130054" w:space="0" w:color="000000"/>
              <w:bottom w:val="single" w:sz="9.442822" w:space="0" w:color="000000"/>
              <w:left w:val="single" w:sz="5.125122" w:space="0" w:color="D0D7E5"/>
              <w:right w:val="single" w:sz="5.120801" w:space="0" w:color="D0D7E5"/>
            </w:tcBorders>
          </w:tcPr>
          <w:p>
            <w:pPr/>
            <w:rPr/>
          </w:p>
        </w:tc>
        <w:tc>
          <w:tcPr>
            <w:tcW w:w="691" w:type="dxa"/>
            <w:tcBorders>
              <w:top w:val="single" w:sz="5.130054" w:space="0" w:color="000000"/>
              <w:bottom w:val="single" w:sz="9.442822" w:space="0" w:color="000000"/>
              <w:left w:val="single" w:sz="5.120801" w:space="0" w:color="D0D7E5"/>
              <w:right w:val="single" w:sz="5.120801" w:space="0" w:color="D0D7E5"/>
            </w:tcBorders>
          </w:tcPr>
          <w:p>
            <w:pPr/>
            <w:rPr/>
          </w:p>
        </w:tc>
        <w:tc>
          <w:tcPr>
            <w:tcW w:w="3478" w:type="dxa"/>
            <w:gridSpan w:val="5"/>
            <w:tcBorders>
              <w:top w:val="single" w:sz="5.130054" w:space="0" w:color="000000"/>
              <w:bottom w:val="single" w:sz="9.442822" w:space="0" w:color="000000"/>
              <w:left w:val="single" w:sz="5.120801" w:space="0" w:color="D0D7E5"/>
              <w:right w:val="single" w:sz="5.120801" w:space="0" w:color="D0D7E5"/>
            </w:tcBorders>
          </w:tcPr>
          <w:p>
            <w:pPr>
              <w:spacing w:before="8" w:after="0" w:line="195" w:lineRule="exact"/>
              <w:ind w:left="469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5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3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4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1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/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5.130054" w:space="0" w:color="000000"/>
              <w:bottom w:val="single" w:sz="9.442822" w:space="0" w:color="000000"/>
              <w:left w:val="single" w:sz="5.120801" w:space="0" w:color="D0D7E5"/>
              <w:right w:val="single" w:sz="5.120801" w:space="0" w:color="D0D7E5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5.130054" w:space="0" w:color="000000"/>
              <w:bottom w:val="single" w:sz="9.442822" w:space="0" w:color="000000"/>
              <w:left w:val="single" w:sz="5.120801" w:space="0" w:color="D0D7E5"/>
              <w:right w:val="single" w:sz="5.125122" w:space="0" w:color="D0D7E5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5.130054" w:space="0" w:color="000000"/>
              <w:bottom w:val="single" w:sz="9.442822" w:space="0" w:color="000000"/>
              <w:left w:val="single" w:sz="5.125122" w:space="0" w:color="D0D7E5"/>
              <w:right w:val="single" w:sz="5.120801" w:space="0" w:color="D0D7E5"/>
            </w:tcBorders>
          </w:tcPr>
          <w:p>
            <w:pPr/>
            <w:rPr/>
          </w:p>
        </w:tc>
        <w:tc>
          <w:tcPr>
            <w:tcW w:w="691" w:type="dxa"/>
            <w:tcBorders>
              <w:top w:val="single" w:sz="5.130054" w:space="0" w:color="000000"/>
              <w:bottom w:val="single" w:sz="9.442822" w:space="0" w:color="000000"/>
              <w:left w:val="single" w:sz="5.120801" w:space="0" w:color="D0D7E5"/>
              <w:right w:val="single" w:sz="9.437281" w:space="0" w:color="000000"/>
            </w:tcBorders>
          </w:tcPr>
          <w:p>
            <w:pPr/>
            <w:rPr/>
          </w:p>
        </w:tc>
      </w:tr>
      <w:tr>
        <w:trPr>
          <w:trHeight w:val="227" w:hRule="exact"/>
        </w:trPr>
        <w:tc>
          <w:tcPr>
            <w:tcW w:w="686" w:type="dxa"/>
            <w:tcBorders>
              <w:top w:val="single" w:sz="5.121411" w:space="0" w:color="D0D7E5"/>
              <w:bottom w:val="single" w:sz="5.121411" w:space="0" w:color="D0D7E5"/>
              <w:left w:val="single" w:sz="5.11648" w:space="0" w:color="D0D7E5"/>
              <w:right w:val="single" w:sz="9.441602" w:space="0" w:color="000000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5.125122" w:space="0" w:color="D0D7E5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5.125122" w:space="0" w:color="D0D7E5"/>
              <w:right w:val="single" w:sz="5.120801" w:space="0" w:color="D0D7E5"/>
            </w:tcBorders>
          </w:tcPr>
          <w:p>
            <w:pPr>
              <w:spacing w:before="8" w:after="0" w:line="195" w:lineRule="exact"/>
              <w:ind w:left="237" w:right="21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  <w:b/>
                <w:bCs/>
              </w:rPr>
              <w:t>61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5.120801" w:space="0" w:color="D0D7E5"/>
              <w:right w:val="single" w:sz="9.441602" w:space="0" w:color="000000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5.120801" w:space="0" w:color="D0D7E5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5.120801" w:space="0" w:color="D0D7E5"/>
              <w:right w:val="single" w:sz="5.120801" w:space="0" w:color="D0D7E5"/>
            </w:tcBorders>
          </w:tcPr>
          <w:p>
            <w:pPr>
              <w:spacing w:before="8" w:after="0" w:line="195" w:lineRule="exact"/>
              <w:ind w:left="22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  <w:b/>
                <w:bCs/>
              </w:rPr>
              <w:t>120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5.120801" w:space="0" w:color="D0D7E5"/>
              <w:right w:val="single" w:sz="9.441602" w:space="0" w:color="000000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5.120801" w:space="0" w:color="D0D7E5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5.120801" w:space="0" w:color="D0D7E5"/>
              <w:right w:val="single" w:sz="5.120801" w:space="0" w:color="D0D7E5"/>
            </w:tcBorders>
          </w:tcPr>
          <w:p>
            <w:pPr>
              <w:spacing w:before="8" w:after="0" w:line="195" w:lineRule="exact"/>
              <w:ind w:left="22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  <w:b/>
                <w:bCs/>
              </w:rPr>
              <w:t>340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5.120801" w:space="0" w:color="D0D7E5"/>
              <w:right w:val="single" w:sz="9.441602" w:space="0" w:color="000000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5.125122" w:space="0" w:color="D0D7E5"/>
            </w:tcBorders>
          </w:tcPr>
          <w:p>
            <w:pPr/>
            <w:rPr/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5.125122" w:space="0" w:color="D0D7E5"/>
              <w:right w:val="single" w:sz="5.120801" w:space="0" w:color="D0D7E5"/>
            </w:tcBorders>
          </w:tcPr>
          <w:p>
            <w:pPr>
              <w:spacing w:before="8" w:after="0" w:line="195" w:lineRule="exact"/>
              <w:ind w:left="22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  <w:b/>
                <w:bCs/>
              </w:rPr>
              <w:t>680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5.120801" w:space="0" w:color="D0D7E5"/>
              <w:right w:val="single" w:sz="9.437281" w:space="0" w:color="000000"/>
            </w:tcBorders>
          </w:tcPr>
          <w:p>
            <w:pPr/>
            <w:rPr/>
          </w:p>
        </w:tc>
      </w:tr>
      <w:tr>
        <w:trPr>
          <w:trHeight w:val="227" w:hRule="exact"/>
        </w:trPr>
        <w:tc>
          <w:tcPr>
            <w:tcW w:w="686" w:type="dxa"/>
            <w:tcBorders>
              <w:top w:val="single" w:sz="5.121411" w:space="0" w:color="D0D7E5"/>
              <w:bottom w:val="single" w:sz="9.447144" w:space="0" w:color="000000"/>
              <w:left w:val="single" w:sz="5.11648" w:space="0" w:color="D0D7E5"/>
              <w:right w:val="single" w:sz="9.441602" w:space="0" w:color="000000"/>
            </w:tcBorders>
          </w:tcPr>
          <w:p>
            <w:pPr/>
            <w:rPr/>
          </w:p>
        </w:tc>
        <w:tc>
          <w:tcPr>
            <w:tcW w:w="2085" w:type="dxa"/>
            <w:gridSpan w:val="3"/>
            <w:tcBorders>
              <w:top w:val="single" w:sz="9.442822" w:space="0" w:color="000000"/>
              <w:bottom w:val="single" w:sz="9.447144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35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4"/>
                <w:w w:val="101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1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5" w:type="dxa"/>
            <w:gridSpan w:val="3"/>
            <w:tcBorders>
              <w:top w:val="single" w:sz="9.442822" w:space="0" w:color="000000"/>
              <w:bottom w:val="single" w:sz="9.447144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35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4"/>
                <w:w w:val="101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1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5" w:type="dxa"/>
            <w:gridSpan w:val="3"/>
            <w:tcBorders>
              <w:top w:val="single" w:sz="9.442822" w:space="0" w:color="000000"/>
              <w:bottom w:val="single" w:sz="9.447144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35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4"/>
                <w:w w:val="101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1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85" w:type="dxa"/>
            <w:gridSpan w:val="3"/>
            <w:tcBorders>
              <w:top w:val="single" w:sz="9.442822" w:space="0" w:color="000000"/>
              <w:bottom w:val="single" w:sz="9.447144" w:space="0" w:color="000000"/>
              <w:left w:val="single" w:sz="9.441602" w:space="0" w:color="000000"/>
              <w:right w:val="single" w:sz="9.437281" w:space="0" w:color="000000"/>
            </w:tcBorders>
          </w:tcPr>
          <w:p>
            <w:pPr>
              <w:spacing w:before="8" w:after="0" w:line="195" w:lineRule="exact"/>
              <w:ind w:left="35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z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6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4"/>
                <w:w w:val="101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1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43" w:hRule="exact"/>
        </w:trPr>
        <w:tc>
          <w:tcPr>
            <w:tcW w:w="686" w:type="dxa"/>
            <w:tcBorders>
              <w:top w:val="single" w:sz="9.447144" w:space="0" w:color="000000"/>
              <w:bottom w:val="single" w:sz="9.442822" w:space="0" w:color="000000"/>
              <w:left w:val="single" w:sz="5.11648" w:space="0" w:color="000000"/>
              <w:right w:val="single" w:sz="9.441602" w:space="0" w:color="000000"/>
            </w:tcBorders>
          </w:tcPr>
          <w:p>
            <w:pPr>
              <w:spacing w:before="38" w:after="0" w:line="258" w:lineRule="auto"/>
              <w:ind w:left="21" w:right="-26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</w:rPr>
              <w:t>nu</w:t>
            </w:r>
            <w:r>
              <w:rPr>
                <w:rFonts w:ascii="Calibri" w:hAnsi="Calibri" w:cs="Calibri" w:eastAsia="Calibri"/>
                <w:sz w:val="14"/>
                <w:szCs w:val="14"/>
                <w:spacing w:val="5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4"/>
                <w:szCs w:val="14"/>
                <w:spacing w:val="5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4"/>
                <w:szCs w:val="14"/>
                <w:spacing w:val="5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-5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4"/>
                <w:szCs w:val="14"/>
                <w:spacing w:val="5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-2"/>
                <w:w w:val="100"/>
                <w:b/>
                <w:bCs/>
              </w:rPr>
              <w:t>lls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</w:rPr>
              <w:t>,</w:t>
            </w:r>
            <w:r>
              <w:rPr>
                <w:rFonts w:ascii="Calibri" w:hAnsi="Calibri" w:cs="Calibri" w:eastAsia="Calibri"/>
                <w:sz w:val="14"/>
                <w:szCs w:val="14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7144" w:space="0" w:color="000000"/>
              <w:bottom w:val="single" w:sz="9.442822" w:space="0" w:color="000000"/>
              <w:left w:val="single" w:sz="9.441602" w:space="0" w:color="000000"/>
              <w:right w:val="single" w:sz="9.44592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7144" w:space="0" w:color="000000"/>
              <w:bottom w:val="single" w:sz="9.442822" w:space="0" w:color="000000"/>
              <w:left w:val="single" w:sz="9.445922" w:space="0" w:color="000000"/>
              <w:right w:val="single" w:sz="9.44592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unduz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7144" w:space="0" w:color="000000"/>
              <w:bottom w:val="single" w:sz="9.442822" w:space="0" w:color="000000"/>
              <w:left w:val="single" w:sz="9.445922" w:space="0" w:color="000000"/>
              <w:right w:val="single" w:sz="9.44160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bul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7144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7144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unduz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7144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bul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7144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7144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unduz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7144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bul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7144" w:space="0" w:color="000000"/>
              <w:bottom w:val="single" w:sz="9.442822" w:space="0" w:color="000000"/>
              <w:left w:val="single" w:sz="9.441602" w:space="0" w:color="000000"/>
              <w:right w:val="single" w:sz="9.44592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7144" w:space="0" w:color="000000"/>
              <w:bottom w:val="single" w:sz="9.442822" w:space="0" w:color="000000"/>
              <w:left w:val="single" w:sz="9.445922" w:space="0" w:color="000000"/>
              <w:right w:val="single" w:sz="9.445922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unduz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7144" w:space="0" w:color="000000"/>
              <w:bottom w:val="single" w:sz="9.442822" w:space="0" w:color="000000"/>
              <w:left w:val="single" w:sz="9.445922" w:space="0" w:color="000000"/>
              <w:right w:val="single" w:sz="9.437281" w:space="0" w:color="000000"/>
            </w:tcBorders>
          </w:tcPr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1"/>
              </w:rPr>
              <w:t>bul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7" w:hRule="exact"/>
        </w:trPr>
        <w:tc>
          <w:tcPr>
            <w:tcW w:w="686" w:type="dxa"/>
            <w:tcBorders>
              <w:top w:val="single" w:sz="9.442822" w:space="0" w:color="000000"/>
              <w:bottom w:val="single" w:sz="9.442822" w:space="0" w:color="000000"/>
              <w:left w:val="single" w:sz="5.11648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69" w:right="232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  <w:b/>
                <w:bCs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30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592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28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9.44592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38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60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56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74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70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58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2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3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40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592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3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17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9.445922" w:space="0" w:color="000000"/>
              <w:right w:val="single" w:sz="9.437281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4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20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7" w:hRule="exact"/>
        </w:trPr>
        <w:tc>
          <w:tcPr>
            <w:tcW w:w="686" w:type="dxa"/>
            <w:tcBorders>
              <w:top w:val="single" w:sz="9.442822" w:space="0" w:color="000000"/>
              <w:bottom w:val="single" w:sz="9.442822" w:space="0" w:color="000000"/>
              <w:left w:val="single" w:sz="5.11648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70" w:right="23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  <w:b/>
                <w:bCs/>
              </w:rPr>
              <w:t>2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11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592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9.44592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14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22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20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27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62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58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77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160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24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42822" w:space="0" w:color="000000"/>
              <w:left w:val="single" w:sz="9.44592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16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42822" w:space="0" w:color="000000"/>
              <w:left w:val="single" w:sz="9.445922" w:space="0" w:color="000000"/>
              <w:right w:val="single" w:sz="9.437281" w:space="0" w:color="000000"/>
            </w:tcBorders>
          </w:tcPr>
          <w:p>
            <w:pPr>
              <w:spacing w:before="8" w:after="0" w:line="195" w:lineRule="exact"/>
              <w:ind w:left="20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54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27" w:hRule="exact"/>
        </w:trPr>
        <w:tc>
          <w:tcPr>
            <w:tcW w:w="686" w:type="dxa"/>
            <w:tcBorders>
              <w:top w:val="single" w:sz="9.442822" w:space="0" w:color="000000"/>
              <w:bottom w:val="single" w:sz="9.416894" w:space="0" w:color="000000"/>
              <w:left w:val="single" w:sz="5.11648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71" w:right="23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1"/>
                <w:b/>
                <w:bCs/>
              </w:rPr>
              <w:t>3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16894" w:space="0" w:color="000000"/>
              <w:left w:val="single" w:sz="9.44160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08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16894" w:space="0" w:color="000000"/>
              <w:left w:val="single" w:sz="9.44592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08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16894" w:space="0" w:color="000000"/>
              <w:left w:val="single" w:sz="9.44592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16894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16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16894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15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16894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20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16894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46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16894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43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16894" w:space="0" w:color="000000"/>
              <w:left w:val="single" w:sz="9.441602" w:space="0" w:color="000000"/>
              <w:right w:val="single" w:sz="9.44160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57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16894" w:space="0" w:color="000000"/>
              <w:left w:val="single" w:sz="9.44160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92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7" w:type="dxa"/>
            <w:tcBorders>
              <w:top w:val="single" w:sz="9.442822" w:space="0" w:color="000000"/>
              <w:bottom w:val="single" w:sz="9.416894" w:space="0" w:color="000000"/>
              <w:left w:val="single" w:sz="9.445922" w:space="0" w:color="000000"/>
              <w:right w:val="single" w:sz="9.445922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0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86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91" w:type="dxa"/>
            <w:tcBorders>
              <w:top w:val="single" w:sz="9.442822" w:space="0" w:color="000000"/>
              <w:bottom w:val="single" w:sz="9.416894" w:space="0" w:color="000000"/>
              <w:left w:val="single" w:sz="9.445922" w:space="0" w:color="000000"/>
              <w:right w:val="single" w:sz="9.437281" w:space="0" w:color="000000"/>
            </w:tcBorders>
          </w:tcPr>
          <w:p>
            <w:pPr>
              <w:spacing w:before="8" w:after="0" w:line="195" w:lineRule="exact"/>
              <w:ind w:left="206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1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6"/>
                <w:w w:val="101"/>
              </w:rPr>
              <w:t>14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40" w:after="0" w:line="240" w:lineRule="auto"/>
        <w:ind w:left="120" w:right="5588"/>
        <w:jc w:val="both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eren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6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pths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6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65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o</w:t>
      </w:r>
      <w:r>
        <w:rPr>
          <w:rFonts w:ascii="Arial" w:hAnsi="Arial" w:cs="Arial" w:eastAsia="Arial"/>
          <w:sz w:val="13"/>
          <w:szCs w:val="13"/>
          <w:spacing w:val="8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C)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ted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both"/>
        <w:spacing w:after="0"/>
        <w:sectPr>
          <w:pgMar w:header="743" w:footer="773" w:top="1160" w:bottom="960" w:left="1320" w:right="1680"/>
          <w:pgSz w:w="12240" w:h="1584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78" w:after="0" w:line="243" w:lineRule="exact"/>
        <w:ind w:left="840" w:right="-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R/[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bet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13"/>
          <w:szCs w:val="13"/>
          <w:spacing w:val="2"/>
          <w:w w:val="100"/>
          <w:position w:val="-2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/C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s20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]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1.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24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3" w:after="0" w:line="240" w:lineRule="auto"/>
        <w:ind w:right="-59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spacing w:val="-1"/>
          <w:w w:val="100"/>
        </w:rPr>
        <w:t>^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(T-20)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78" w:after="0" w:line="240" w:lineRule="auto"/>
        <w:ind w:right="-20"/>
        <w:jc w:val="left"/>
        <w:tabs>
          <w:tab w:pos="140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00"/>
          <w:cols w:num="3" w:equalWidth="0">
            <w:col w:w="4766" w:space="2"/>
            <w:col w:w="413" w:space="0"/>
            <w:col w:w="4039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8" w:after="0" w:line="221" w:lineRule="auto"/>
        <w:ind w:left="1560" w:right="1173" w:firstLine="-72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g/h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0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o</w:t>
      </w:r>
      <w:r>
        <w:rPr>
          <w:rFonts w:ascii="Arial" w:hAnsi="Arial" w:cs="Arial" w:eastAsia="Arial"/>
          <w:sz w:val="13"/>
          <w:szCs w:val="13"/>
          <w:spacing w:val="-3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g/h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beta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5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ten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0.95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auto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TH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3"/>
          <w:szCs w:val="13"/>
          <w:spacing w:val="13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3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2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0"/>
          <w:szCs w:val="20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3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ean</w:t>
      </w:r>
      <w:r>
        <w:rPr>
          <w:rFonts w:ascii="Arial" w:hAnsi="Arial" w:cs="Arial" w:eastAsia="Arial"/>
          <w:sz w:val="20"/>
          <w:szCs w:val="20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water</w:t>
      </w:r>
      <w:r>
        <w:rPr>
          <w:rFonts w:ascii="Arial" w:hAnsi="Arial" w:cs="Arial" w:eastAsia="Arial"/>
          <w:sz w:val="20"/>
          <w:szCs w:val="20"/>
          <w:spacing w:val="2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15" w:lineRule="exact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12" w:lineRule="exact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2.23999pt;margin-top:10.601587pt;width:3.60288pt;height:6.48pt;mso-position-horizontal-relative:page;mso-position-vertical-relative:paragraph;z-index:-3154" type="#_x0000_t202" filled="f" stroked="f">
            <v:textbox inset="0,0,0,0">
              <w:txbxContent>
                <w:p>
                  <w:pPr>
                    <w:spacing w:before="0" w:after="0" w:line="130" w:lineRule="exact"/>
                    <w:ind w:right="-59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5"/>
        </w:rPr>
        <w:t>L</w:t>
      </w:r>
      <w:r>
        <w:rPr>
          <w:rFonts w:ascii="Arial" w:hAnsi="Arial" w:cs="Arial" w:eastAsia="Arial"/>
          <w:sz w:val="13"/>
          <w:szCs w:val="13"/>
          <w:spacing w:val="17"/>
          <w:w w:val="100"/>
          <w:position w:val="-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2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2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on,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2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2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2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2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2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2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2"/>
        </w:rPr>
        <w:t>g/L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00"/>
        </w:sectPr>
      </w:pPr>
      <w:rPr/>
    </w:p>
    <w:p>
      <w:pPr>
        <w:spacing w:before="18" w:after="0" w:line="240" w:lineRule="auto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S20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3"/>
          <w:szCs w:val="13"/>
          <w:spacing w:val="5"/>
          <w:w w:val="100"/>
          <w:position w:val="-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0"/>
          <w:szCs w:val="20"/>
          <w:spacing w:val="2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ean</w:t>
      </w:r>
      <w:r>
        <w:rPr>
          <w:rFonts w:ascii="Arial" w:hAnsi="Arial" w:cs="Arial" w:eastAsia="Arial"/>
          <w:sz w:val="20"/>
          <w:szCs w:val="20"/>
          <w:spacing w:val="2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0"/>
          <w:szCs w:val="20"/>
          <w:spacing w:val="2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2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4" w:lineRule="exact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x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3" w:after="0" w:line="230" w:lineRule="exact"/>
        <w:ind w:left="1560" w:right="350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o</w:t>
      </w:r>
      <w:r>
        <w:rPr>
          <w:rFonts w:ascii="Arial" w:hAnsi="Arial" w:cs="Arial" w:eastAsia="Arial"/>
          <w:sz w:val="13"/>
          <w:szCs w:val="13"/>
          <w:spacing w:val="18"/>
          <w:w w:val="100"/>
          <w:position w:val="1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de,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eter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8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00"/>
          <w:cols w:num="2" w:equalWidth="0">
            <w:col w:w="7997" w:space="81"/>
            <w:col w:w="1142"/>
          </w:cols>
        </w:sectPr>
      </w:pPr>
      <w:rPr/>
    </w:p>
    <w:p>
      <w:pPr>
        <w:spacing w:before="0" w:after="0" w:line="227" w:lineRule="exact"/>
        <w:ind w:left="1525" w:right="577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0.6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ontent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1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3.759705pt;margin-top:23.289043pt;width:.749542pt;height:.1pt;mso-position-horizontal-relative:page;mso-position-vertical-relative:paragraph;z-index:-3160" coordorigin="3475,466" coordsize="15,2">
            <v:shape style="position:absolute;left:3475;top:466;width:15;height:2" coordorigin="3475,466" coordsize="15,0" path="m3475,466l3490,466e" filled="t" fillcolor="#D0D7E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75.697357pt;margin-top:23.289043pt;width:.749542pt;height:.1pt;mso-position-horizontal-relative:page;mso-position-vertical-relative:paragraph;z-index:-3159" coordorigin="5514,466" coordsize="15,2">
            <v:shape style="position:absolute;left:5514;top:466;width:15;height:2" coordorigin="5514,466" coordsize="15,0" path="m5514,466l5529,466e" filled="t" fillcolor="#D0D7E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23.667999pt;margin-top:23.289043pt;width:.749542pt;height:.1pt;mso-position-horizontal-relative:page;mso-position-vertical-relative:paragraph;z-index:-3158" coordorigin="6473,466" coordsize="15,2">
            <v:shape style="position:absolute;left:6473;top:466;width:15;height:2" coordorigin="6473,466" coordsize="15,0" path="m6473,466l6488,466e" filled="t" fillcolor="#D0D7E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371.638611pt;margin-top:23.289043pt;width:.749542pt;height:.1pt;mso-position-horizontal-relative:page;mso-position-vertical-relative:paragraph;z-index:-3157" coordorigin="7433,466" coordsize="15,2">
            <v:shape style="position:absolute;left:7433;top:466;width:15;height:2" coordorigin="7433,466" coordsize="15,0" path="m7433,466l7448,466e" filled="t" fillcolor="#D0D7E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419.609253pt;margin-top:23.289043pt;width:.749542pt;height:.1pt;mso-position-horizontal-relative:page;mso-position-vertical-relative:paragraph;z-index:-3156" coordorigin="8392,466" coordsize="15,2">
            <v:shape style="position:absolute;left:8392;top:466;width:15;height:2" coordorigin="8392,466" coordsize="15,0" path="m8392,466l8407,466e" filled="t" fillcolor="#D0D7E5" stroked="f">
              <v:path arrowok="t"/>
              <v:fill/>
            </v:shape>
          </v:group>
          <w10:wrap type="none"/>
        </w:pict>
      </w:r>
      <w:r>
        <w:rPr/>
        <w:pict>
          <v:group style="position:absolute;margin-left:227.72673pt;margin-top:23.289043pt;width:.749542pt;height:.1pt;mso-position-horizontal-relative:page;mso-position-vertical-relative:paragraph;z-index:-3155" coordorigin="4555,466" coordsize="15,2">
            <v:shape style="position:absolute;left:4555;top:466;width:15;height:2" coordorigin="4555,466" coordsize="15,0" path="m4555,466l4570,466e" filled="t" fillcolor="#D0D7E5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ix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46.704559" w:type="dxa"/>
      </w:tblPr>
      <w:tblGrid/>
      <w:tr>
        <w:trPr>
          <w:trHeight w:val="300" w:hRule="exact"/>
        </w:trPr>
        <w:tc>
          <w:tcPr>
            <w:tcW w:w="2039" w:type="dxa"/>
            <w:gridSpan w:val="2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59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9"/>
                <w:szCs w:val="19"/>
                <w:spacing w:val="-3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-3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9"/>
                <w:szCs w:val="19"/>
                <w:spacing w:val="1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7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</w:rPr>
              <w:t>ond</w:t>
            </w:r>
            <w:r>
              <w:rPr>
                <w:rFonts w:ascii="Calibri" w:hAnsi="Calibri" w:cs="Calibri" w:eastAsia="Calibri"/>
                <w:sz w:val="19"/>
                <w:szCs w:val="19"/>
                <w:spacing w:val="-3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-3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9"/>
                <w:szCs w:val="19"/>
                <w:spacing w:val="17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5"/>
                <w:w w:val="102"/>
                <w:b/>
                <w:bCs/>
              </w:rPr>
              <w:t>j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2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-7"/>
                <w:w w:val="102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28" w:after="0" w:line="240" w:lineRule="auto"/>
              <w:ind w:left="89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2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-6"/>
                <w:w w:val="102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9"/>
                <w:szCs w:val="19"/>
                <w:spacing w:val="-6"/>
                <w:w w:val="102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-6"/>
                <w:w w:val="102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28" w:after="0" w:line="240" w:lineRule="auto"/>
              <w:ind w:left="164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2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  <w:b/>
                <w:bCs/>
              </w:rPr>
              <w:t>unduz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28" w:after="0" w:line="240" w:lineRule="auto"/>
              <w:ind w:left="239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2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-6"/>
                <w:w w:val="102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  <w:b/>
                <w:bCs/>
              </w:rPr>
              <w:t>bul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039" w:type="dxa"/>
            <w:gridSpan w:val="2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988" w:right="-46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-7"/>
                <w:w w:val="102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l</w:t>
            </w:r>
            <w:r>
              <w:rPr>
                <w:rFonts w:ascii="Calibri" w:hAnsi="Calibri" w:cs="Calibri" w:eastAsia="Calibri"/>
                <w:sz w:val="19"/>
                <w:szCs w:val="19"/>
                <w:spacing w:val="-2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7"/>
                <w:w w:val="102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2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-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5"/>
                <w:w w:val="102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-2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269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5" w:after="0" w:line="240" w:lineRule="auto"/>
              <w:ind w:left="314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432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5" w:after="0" w:line="240" w:lineRule="auto"/>
              <w:ind w:left="26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1790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039" w:type="dxa"/>
            <w:gridSpan w:val="2"/>
            <w:tcBorders>
              <w:top w:val="single" w:sz="6.797802" w:space="0" w:color="000000"/>
              <w:bottom w:val="single" w:sz="6.8038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1018" w:right="-45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-7"/>
                <w:w w:val="102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l</w:t>
            </w:r>
            <w:r>
              <w:rPr>
                <w:rFonts w:ascii="Calibri" w:hAnsi="Calibri" w:cs="Calibri" w:eastAsia="Calibri"/>
                <w:sz w:val="19"/>
                <w:szCs w:val="19"/>
                <w:spacing w:val="-2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7"/>
                <w:w w:val="102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2"/>
              </w:rPr>
              <w:t>v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-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5"/>
                <w:w w:val="102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-2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2"/>
              </w:rPr>
              <w:t>f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8038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269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4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8038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5" w:after="0" w:line="240" w:lineRule="auto"/>
              <w:ind w:left="26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1417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8038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5" w:after="0" w:line="240" w:lineRule="auto"/>
              <w:ind w:left="269" w:right="-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Pr/>
            <w:r>
              <w:rPr>
                <w:rFonts w:ascii="Arial" w:hAnsi="Arial" w:cs="Arial" w:eastAsia="Arial"/>
                <w:sz w:val="19"/>
                <w:szCs w:val="19"/>
                <w:spacing w:val="-4"/>
                <w:w w:val="102"/>
              </w:rPr>
              <w:t>5876</w:t>
            </w:r>
            <w:r>
              <w:rPr>
                <w:rFonts w:ascii="Arial" w:hAnsi="Arial" w:cs="Arial" w:eastAsia="Arial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039" w:type="dxa"/>
            <w:gridSpan w:val="2"/>
            <w:tcBorders>
              <w:top w:val="single" w:sz="6.8038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583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w w:val="102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29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19"/>
                <w:szCs w:val="19"/>
                <w:spacing w:val="-6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-6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2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-2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C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8038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39" w:right="311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4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8038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39" w:right="311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9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8038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39" w:right="311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4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039" w:type="dxa"/>
            <w:gridSpan w:val="2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2" w:after="0" w:line="240" w:lineRule="auto"/>
              <w:ind w:left="59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w w:val="102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-29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0"/>
              </w:rPr>
              <w:t>u</w:t>
            </w:r>
            <w:r>
              <w:rPr>
                <w:rFonts w:ascii="Calibri" w:hAnsi="Calibri" w:cs="Calibri" w:eastAsia="Calibri"/>
                <w:sz w:val="19"/>
                <w:szCs w:val="19"/>
                <w:spacing w:val="-6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-6"/>
                <w:w w:val="100"/>
              </w:rPr>
              <w:t>m</w:t>
            </w:r>
            <w:r>
              <w:rPr>
                <w:rFonts w:ascii="Calibri" w:hAnsi="Calibri" w:cs="Calibri" w:eastAsia="Calibri"/>
                <w:sz w:val="19"/>
                <w:szCs w:val="19"/>
                <w:spacing w:val="-7"/>
                <w:w w:val="100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20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2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i</w:t>
            </w:r>
            <w:r>
              <w:rPr>
                <w:rFonts w:ascii="Calibri" w:hAnsi="Calibri" w:cs="Calibri" w:eastAsia="Calibri"/>
                <w:sz w:val="19"/>
                <w:szCs w:val="19"/>
                <w:spacing w:val="-2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0"/>
              </w:rPr>
              <w:t>g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0"/>
              </w:rPr>
              <w:t>h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F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2" w:after="0" w:line="240" w:lineRule="auto"/>
              <w:ind w:left="314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6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2" w:after="0" w:line="240" w:lineRule="auto"/>
              <w:ind w:left="314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1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2" w:after="0" w:line="240" w:lineRule="auto"/>
              <w:ind w:left="339" w:right="311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9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039" w:type="dxa"/>
            <w:gridSpan w:val="2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2" w:after="0" w:line="240" w:lineRule="auto"/>
              <w:ind w:left="913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-8"/>
                <w:w w:val="100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5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2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2"/>
              </w:rPr>
              <w:t>g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/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-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14" w:after="0" w:line="240" w:lineRule="auto"/>
              <w:ind w:left="31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2"/>
              </w:rPr>
              <w:t>730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14" w:after="0" w:line="240" w:lineRule="auto"/>
              <w:ind w:left="314" w:right="-2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-9"/>
                <w:w w:val="102"/>
              </w:rPr>
              <w:t>720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14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7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6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039" w:type="dxa"/>
            <w:gridSpan w:val="2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928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5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2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-2"/>
                <w:w w:val="102"/>
              </w:rPr>
              <w:t>g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/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2"/>
              </w:rPr>
              <w:t>d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-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y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269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269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269" w:right="-20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6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0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2039" w:type="dxa"/>
            <w:gridSpan w:val="2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628" w:right="-44"/>
              <w:jc w:val="left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-5"/>
                <w:w w:val="102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2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-5"/>
                <w:w w:val="102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-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9"/>
                <w:szCs w:val="19"/>
                <w:spacing w:val="18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-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7"/>
                <w:w w:val="102"/>
              </w:rPr>
              <w:t>e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2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a</w:t>
            </w:r>
            <w:r>
              <w:rPr>
                <w:rFonts w:ascii="Calibri" w:hAnsi="Calibri" w:cs="Calibri" w:eastAsia="Calibri"/>
                <w:sz w:val="19"/>
                <w:szCs w:val="19"/>
                <w:spacing w:val="-31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-5"/>
                <w:w w:val="100"/>
              </w:rPr>
              <w:t>t</w:t>
            </w:r>
            <w:r>
              <w:rPr>
                <w:rFonts w:ascii="Calibri" w:hAnsi="Calibri" w:cs="Calibri" w:eastAsia="Calibri"/>
                <w:sz w:val="19"/>
                <w:szCs w:val="19"/>
                <w:spacing w:val="2"/>
                <w:w w:val="100"/>
              </w:rPr>
              <w:t>o</w:t>
            </w:r>
            <w:r>
              <w:rPr>
                <w:rFonts w:ascii="Calibri" w:hAnsi="Calibri" w:cs="Calibri" w:eastAsia="Calibri"/>
                <w:sz w:val="19"/>
                <w:szCs w:val="19"/>
                <w:spacing w:val="7"/>
                <w:w w:val="100"/>
              </w:rPr>
              <w:t>r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9"/>
                <w:szCs w:val="19"/>
                <w:spacing w:val="4"/>
                <w:w w:val="100"/>
              </w:rPr>
              <w:t> </w:t>
            </w:r>
            <w:r>
              <w:rPr>
                <w:rFonts w:ascii="Calibri" w:hAnsi="Calibri" w:cs="Calibri" w:eastAsia="Calibri"/>
                <w:sz w:val="19"/>
                <w:szCs w:val="19"/>
                <w:spacing w:val="1"/>
                <w:w w:val="102"/>
              </w:rPr>
              <w:t>k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w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39" w:right="311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4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8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39" w:right="311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4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3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39" w:right="311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4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9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  <w:tr>
        <w:trPr>
          <w:trHeight w:val="300" w:hRule="exact"/>
        </w:trPr>
        <w:tc>
          <w:tcPr>
            <w:tcW w:w="107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D0D7E5"/>
            </w:tcBorders>
          </w:tcPr>
          <w:p>
            <w:pPr/>
            <w:rPr/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D0D7E5"/>
              <w:right w:val="single" w:sz="6.796337" w:space="0" w:color="000000"/>
            </w:tcBorders>
          </w:tcPr>
          <w:p>
            <w:pPr>
              <w:spacing w:before="74" w:after="0" w:line="240" w:lineRule="auto"/>
              <w:ind w:left="2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7"/>
                <w:w w:val="103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3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3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09" w:right="295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5</w:t>
            </w:r>
            <w:r>
              <w:rPr>
                <w:rFonts w:ascii="Calibri" w:hAnsi="Calibri" w:cs="Calibri" w:eastAsia="Calibri"/>
                <w:sz w:val="19"/>
                <w:szCs w:val="19"/>
                <w:spacing w:val="-4"/>
                <w:w w:val="102"/>
              </w:rPr>
              <w:t>.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7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09" w:right="295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6</w:t>
            </w:r>
            <w:r>
              <w:rPr>
                <w:rFonts w:ascii="Calibri" w:hAnsi="Calibri" w:cs="Calibri" w:eastAsia="Calibri"/>
                <w:sz w:val="19"/>
                <w:szCs w:val="19"/>
                <w:spacing w:val="-4"/>
                <w:w w:val="102"/>
              </w:rPr>
              <w:t>.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2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6.797802" w:space="0" w:color="000000"/>
              <w:bottom w:val="single" w:sz="6.797802" w:space="0" w:color="000000"/>
              <w:left w:val="single" w:sz="6.796337" w:space="0" w:color="000000"/>
              <w:right w:val="single" w:sz="6.796337" w:space="0" w:color="000000"/>
            </w:tcBorders>
          </w:tcPr>
          <w:p>
            <w:pPr>
              <w:spacing w:before="43" w:after="0" w:line="240" w:lineRule="auto"/>
              <w:ind w:left="309" w:right="295"/>
              <w:jc w:val="center"/>
              <w:rPr>
                <w:rFonts w:ascii="Calibri" w:hAnsi="Calibri" w:cs="Calibri" w:eastAsia="Calibri"/>
                <w:sz w:val="19"/>
                <w:szCs w:val="19"/>
              </w:rPr>
            </w:pPr>
            <w:rPr/>
            <w:r>
              <w:rPr>
                <w:rFonts w:ascii="Calibri" w:hAnsi="Calibri" w:cs="Calibri" w:eastAsia="Calibri"/>
                <w:sz w:val="19"/>
                <w:szCs w:val="19"/>
                <w:spacing w:val="6"/>
                <w:w w:val="102"/>
              </w:rPr>
              <w:t>5</w:t>
            </w:r>
            <w:r>
              <w:rPr>
                <w:rFonts w:ascii="Calibri" w:hAnsi="Calibri" w:cs="Calibri" w:eastAsia="Calibri"/>
                <w:sz w:val="19"/>
                <w:szCs w:val="19"/>
                <w:spacing w:val="-4"/>
                <w:w w:val="102"/>
              </w:rPr>
              <w:t>.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2"/>
              </w:rPr>
              <w:t>6</w:t>
            </w:r>
            <w:r>
              <w:rPr>
                <w:rFonts w:ascii="Calibri" w:hAnsi="Calibri" w:cs="Calibri" w:eastAsia="Calibri"/>
                <w:sz w:val="19"/>
                <w:szCs w:val="19"/>
                <w:spacing w:val="0"/>
                <w:w w:val="100"/>
              </w:rPr>
            </w:r>
          </w:p>
        </w:tc>
      </w:tr>
    </w:tbl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9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R)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q.3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698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8.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hop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9" w:right="47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pound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ootp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010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19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0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36" w:lineRule="auto"/>
        <w:ind w:left="800" w:right="64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0)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tewater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ak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ds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01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240" w:lineRule="auto"/>
        <w:ind w:left="800" w:right="63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e.g.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e.g.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udge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ponent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een,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tated.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4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6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gene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gate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unaut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00" w:right="67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5%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de.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otor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tted.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MCC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800" w:right="65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800" w:right="66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wings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800" w:right="5402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720" w:right="168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25" w:lineRule="exact"/>
        <w:ind w:left="110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11.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Desi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838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ign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lue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ind w:left="1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Units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ind w:left="222" w:right="197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Sour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Eq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tio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  <w:position w:val="9"/>
              </w:rPr>
              <w:t>1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0"/>
              </w:rPr>
            </w:r>
          </w:p>
          <w:p>
            <w:pPr>
              <w:spacing w:before="6" w:after="0" w:line="206" w:lineRule="exact"/>
              <w:ind w:left="245" w:right="22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ith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upporti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tions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ind w:left="337" w:right="3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tru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tion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206" w:lineRule="exact"/>
              <w:ind w:left="118" w:right="97" w:firstLine="-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Dr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ing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logue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verag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F)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spacing w:val="-3"/>
                <w:w w:val="100"/>
                <w:position w:val="8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/d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9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hou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F)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spacing w:val="-3"/>
                <w:w w:val="100"/>
                <w:position w:val="8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hr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4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qua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za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-1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-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orag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-1"/>
              </w:rPr>
              <w:t>vo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position w:val="-1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-1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-1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0" w:after="0" w:line="98" w:lineRule="exact"/>
              <w:ind w:left="102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7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3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92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-2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2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-2"/>
              </w:rPr>
              <w:t>5</w:t>
            </w:r>
            <w:r>
              <w:rPr>
                <w:rFonts w:ascii="Arial" w:hAnsi="Arial" w:cs="Arial" w:eastAsia="Arial"/>
                <w:sz w:val="10"/>
                <w:szCs w:val="10"/>
                <w:spacing w:val="17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day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</w:p>
          <w:p>
            <w:pPr>
              <w:spacing w:before="0" w:after="0" w:line="186" w:lineRule="exact"/>
              <w:ind w:left="102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organ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-2"/>
              </w:rPr>
              <w:t>o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-2"/>
              </w:rPr>
              <w:t>r</w:t>
            </w:r>
            <w:r>
              <w:rPr>
                <w:rFonts w:ascii="Arial" w:hAnsi="Arial" w:cs="Arial" w:eastAsia="Arial"/>
                <w:sz w:val="10"/>
                <w:szCs w:val="10"/>
                <w:spacing w:val="-1"/>
                <w:w w:val="100"/>
                <w:position w:val="-2"/>
              </w:rPr>
              <w:t>ganic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-2"/>
              </w:rPr>
              <w:t>5</w:t>
            </w:r>
            <w:r>
              <w:rPr>
                <w:rFonts w:ascii="Arial" w:hAnsi="Arial" w:cs="Arial" w:eastAsia="Arial"/>
                <w:sz w:val="10"/>
                <w:szCs w:val="10"/>
                <w:spacing w:val="5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10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7"/>
              </w:rPr>
              <w:t>3</w:t>
            </w:r>
            <w:r>
              <w:rPr>
                <w:rFonts w:ascii="Arial" w:hAnsi="Arial" w:cs="Arial" w:eastAsia="Arial"/>
                <w:sz w:val="10"/>
                <w:szCs w:val="10"/>
                <w:spacing w:val="20"/>
                <w:w w:val="100"/>
                <w:position w:val="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0"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7"/>
              </w:rPr>
              <w:t>3</w:t>
            </w:r>
            <w:r>
              <w:rPr>
                <w:rFonts w:ascii="Arial" w:hAnsi="Arial" w:cs="Arial" w:eastAsia="Arial"/>
                <w:sz w:val="10"/>
                <w:szCs w:val="10"/>
                <w:spacing w:val="5"/>
                <w:w w:val="100"/>
                <w:position w:val="7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–day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0" w:after="0" w:line="93" w:lineRule="exact"/>
              <w:ind w:left="102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</w:rPr>
              <w:t>3</w:t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quo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pended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ood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roorgan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8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-2"/>
              </w:rPr>
              <w:t>5</w:t>
            </w:r>
            <w:r>
              <w:rPr>
                <w:rFonts w:ascii="Arial" w:hAnsi="Arial" w:cs="Arial" w:eastAsia="Arial"/>
                <w:sz w:val="10"/>
                <w:szCs w:val="10"/>
                <w:spacing w:val="17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-day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tabs>
                <w:tab w:pos="560" w:val="left"/>
                <w:tab w:pos="166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range;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01015)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11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59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aera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5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ygen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under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pher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6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-2"/>
              </w:rPr>
              <w:t>2</w:t>
            </w:r>
            <w:r>
              <w:rPr>
                <w:rFonts w:ascii="Arial" w:hAnsi="Arial" w:cs="Arial" w:eastAsia="Arial"/>
                <w:sz w:val="10"/>
                <w:szCs w:val="10"/>
                <w:spacing w:val="15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/h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31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5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7" w:after="0" w:line="229" w:lineRule="auto"/>
              <w:ind w:left="102" w:right="51"/>
              <w:jc w:val="both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unde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urer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4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6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-2"/>
              </w:rPr>
              <w:t>2</w:t>
            </w:r>
            <w:r>
              <w:rPr>
                <w:rFonts w:ascii="Arial" w:hAnsi="Arial" w:cs="Arial" w:eastAsia="Arial"/>
                <w:sz w:val="10"/>
                <w:szCs w:val="10"/>
                <w:spacing w:val="15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/h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2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61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   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   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84" w:lineRule="exact"/>
              <w:ind w:left="102" w:right="52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requ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 </w:t>
            </w:r>
            <w:r>
              <w:rPr>
                <w:rFonts w:ascii="Arial" w:hAnsi="Arial" w:cs="Arial" w:eastAsia="Arial"/>
                <w:sz w:val="16"/>
                <w:szCs w:val="16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aera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reat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ind w:left="102" w:right="135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annua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energy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requ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ondar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over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spacing w:val="-3"/>
                <w:w w:val="100"/>
                <w:position w:val="8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2</w:t>
            </w:r>
            <w:r>
              <w:rPr>
                <w:rFonts w:ascii="Arial" w:hAnsi="Arial" w:cs="Arial" w:eastAsia="Arial"/>
                <w:sz w:val="10"/>
                <w:szCs w:val="10"/>
                <w:spacing w:val="17"/>
                <w:w w:val="100"/>
                <w:position w:val="8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-day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tabs>
                <w:tab w:pos="150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54"/>
              <w:jc w:val="left"/>
              <w:tabs>
                <w:tab w:pos="14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  <w:tab/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hydrau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5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9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orag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3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0"/>
                <w:szCs w:val="10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spacing w:val="-3"/>
                <w:w w:val="100"/>
                <w:position w:val="8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8"/>
              </w:rPr>
              <w:t>6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hanne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0"/>
                <w:szCs w:val="10"/>
                <w:spacing w:val="-3"/>
                <w:w w:val="100"/>
                <w:position w:val="8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position w:val="0"/>
              </w:rPr>
              <w:t>ec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11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5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6"/>
                <w:szCs w:val="16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hedu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6"/>
                <w:szCs w:val="16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53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ayout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equ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equ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zes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40" w:after="0" w:line="240" w:lineRule="auto"/>
        <w:ind w:left="940" w:right="173" w:firstLine="-720"/>
        <w:jc w:val="left"/>
        <w:tabs>
          <w:tab w:pos="9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  <w:tab/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our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andard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if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equa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para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equa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94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pro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prov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rogenou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ox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yge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ova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oad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reac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io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prov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,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appropr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</w:p>
    <w:p>
      <w:pPr>
        <w:spacing w:before="1" w:after="0" w:line="240" w:lineRule="auto"/>
        <w:ind w:left="94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prov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q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ur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aera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</w:p>
    <w:p>
      <w:pPr>
        <w:spacing w:before="0" w:after="0" w:line="182" w:lineRule="exact"/>
        <w:ind w:left="94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nu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me</w:t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ope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pe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94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qua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za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orag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equa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var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ove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24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-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hou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ppend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ix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</w:p>
    <w:p>
      <w:pPr>
        <w:jc w:val="left"/>
        <w:spacing w:after="0"/>
        <w:sectPr>
          <w:pgMar w:header="743" w:footer="773" w:top="1160" w:bottom="960" w:left="1220" w:right="158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49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data: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0" w:right="50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ond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pond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46" w:firstLine="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tewater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udge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on,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eptage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onths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M)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ended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;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M,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48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ttal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44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41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aph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2.1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dge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[e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n],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[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n],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3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]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4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4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7896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9.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" w:right="4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13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9" w:right="7643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10.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hods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09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838" w:right="51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tes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hoba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998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7" w:lineRule="exact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3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tewater</w:t>
      </w:r>
      <w:r>
        <w:rPr>
          <w:rFonts w:ascii="Arial" w:hAnsi="Arial" w:cs="Arial" w:eastAsia="Arial"/>
          <w:sz w:val="20"/>
          <w:szCs w:val="20"/>
          <w:spacing w:val="2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5/1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83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83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1983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9" w:lineRule="auto"/>
        <w:ind w:left="838" w:right="47" w:firstLine="-36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eat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–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Upper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2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ental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ds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both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40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am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an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35.0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69.0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1490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888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1737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700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18.6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15.6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18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18.3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2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33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33.6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8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1737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710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1.1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5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4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22.5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2.5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35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z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i/K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air</w:t>
            </w:r>
            <w:r>
              <w:rPr>
                <w:rFonts w:ascii="Arial" w:hAnsi="Arial" w:cs="Arial" w:eastAsia="Arial"/>
                <w:sz w:val="20"/>
                <w:szCs w:val="20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He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2183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162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964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87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00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5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15.6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68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7.2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21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17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Jala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Ka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5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580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03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1800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900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9.6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3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5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mer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3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8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13"/>
                <w:szCs w:val="13"/>
                <w:spacing w:val="-4"/>
                <w:w w:val="100"/>
                <w:position w:val="1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25.6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4.6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40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42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240" w:hRule="exact"/>
        </w:trPr>
        <w:tc>
          <w:tcPr>
            <w:tcW w:w="196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nown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01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4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e: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4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position w:val="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1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743" w:footer="773" w:top="1160" w:bottom="960" w:left="1220" w:right="1580"/>
          <w:pgSz w:w="12240" w:h="15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50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esh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48.754506pt;height:242.73pt;mso-position-horizontal-relative:char;mso-position-vertical-relative:line" type="#_x0000_t75">
            <v:imagedata r:id="rId1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743" w:footer="773" w:top="1160" w:bottom="960" w:left="1420" w:right="1520"/>
          <w:pgSz w:w="12240" w:h="15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169" w:lineRule="exact"/>
        <w:ind w:left="157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270.805969pt;margin-top:2.637128pt;width:421.253731pt;height:.1pt;mso-position-horizontal-relative:page;mso-position-vertical-relative:paragraph;z-index:-3152" coordorigin="5416,53" coordsize="8425,2">
            <v:shape style="position:absolute;left:5416;top:53;width:8425;height:2" coordorigin="5416,53" coordsize="8425,0" path="m5416,53l13841,53e" filled="f" stroked="t" strokeweight="0pt" strokecolor="#CFD6E4">
              <v:path arrowok="t"/>
            </v:shape>
          </v:group>
          <w10:wrap type="none"/>
        </w:pict>
      </w:r>
      <w:r>
        <w:rPr/>
        <w:pict>
          <v:group style="position:absolute;margin-left:270.805969pt;margin-top:19.293844pt;width:422.328358pt;height:.1pt;mso-position-horizontal-relative:page;mso-position-vertical-relative:paragraph;z-index:-3150" coordorigin="5416,386" coordsize="8447,2">
            <v:shape style="position:absolute;left:5416;top:386;width:8447;height:2" coordorigin="5416,386" coordsize="8447,0" path="m5416,386l13863,386e" filled="f" stroked="t" strokeweight="0pt" strokecolor="#CFD6E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21152F"/>
          <w:spacing w:val="-3"/>
          <w:w w:val="93"/>
          <w:position w:val="-1"/>
        </w:rPr>
        <w:t>E</w:t>
      </w:r>
      <w:r>
        <w:rPr>
          <w:rFonts w:ascii="Arial" w:hAnsi="Arial" w:cs="Arial" w:eastAsia="Arial"/>
          <w:sz w:val="15"/>
          <w:szCs w:val="15"/>
          <w:color w:val="422A49"/>
          <w:spacing w:val="0"/>
          <w:w w:val="93"/>
          <w:position w:val="-1"/>
        </w:rPr>
        <w:t>QUALIZATIO</w:t>
      </w:r>
      <w:r>
        <w:rPr>
          <w:rFonts w:ascii="Arial" w:hAnsi="Arial" w:cs="Arial" w:eastAsia="Arial"/>
          <w:sz w:val="15"/>
          <w:szCs w:val="15"/>
          <w:color w:val="422A49"/>
          <w:spacing w:val="0"/>
          <w:w w:val="93"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422A49"/>
          <w:spacing w:val="-8"/>
          <w:w w:val="93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21152F"/>
          <w:spacing w:val="-11"/>
          <w:w w:val="118"/>
          <w:position w:val="-1"/>
        </w:rPr>
        <w:t>B</w:t>
      </w:r>
      <w:r>
        <w:rPr>
          <w:rFonts w:ascii="Arial" w:hAnsi="Arial" w:cs="Arial" w:eastAsia="Arial"/>
          <w:sz w:val="15"/>
          <w:szCs w:val="15"/>
          <w:color w:val="422A49"/>
          <w:spacing w:val="0"/>
          <w:w w:val="84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422A49"/>
          <w:spacing w:val="-26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21152F"/>
          <w:spacing w:val="-9"/>
          <w:w w:val="100"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422A49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15"/>
          <w:szCs w:val="15"/>
          <w:color w:val="422A49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15"/>
          <w:szCs w:val="15"/>
          <w:color w:val="422A49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21152F"/>
          <w:spacing w:val="2"/>
          <w:w w:val="89"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422A49"/>
          <w:spacing w:val="0"/>
          <w:w w:val="89"/>
          <w:position w:val="-1"/>
        </w:rPr>
        <w:t>TOR</w:t>
      </w:r>
      <w:r>
        <w:rPr>
          <w:rFonts w:ascii="Arial" w:hAnsi="Arial" w:cs="Arial" w:eastAsia="Arial"/>
          <w:sz w:val="15"/>
          <w:szCs w:val="15"/>
          <w:color w:val="422A49"/>
          <w:spacing w:val="4"/>
          <w:w w:val="89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21152F"/>
          <w:spacing w:val="0"/>
          <w:w w:val="89"/>
          <w:position w:val="-1"/>
        </w:rPr>
        <w:t>GE</w:t>
      </w:r>
      <w:r>
        <w:rPr>
          <w:rFonts w:ascii="Arial" w:hAnsi="Arial" w:cs="Arial" w:eastAsia="Arial"/>
          <w:sz w:val="15"/>
          <w:szCs w:val="15"/>
          <w:color w:val="21152F"/>
          <w:spacing w:val="15"/>
          <w:w w:val="89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422A49"/>
          <w:spacing w:val="0"/>
          <w:w w:val="100"/>
          <w:position w:val="-1"/>
        </w:rPr>
        <w:t>VOL</w:t>
      </w:r>
      <w:r>
        <w:rPr>
          <w:rFonts w:ascii="Arial" w:hAnsi="Arial" w:cs="Arial" w:eastAsia="Arial"/>
          <w:sz w:val="15"/>
          <w:szCs w:val="15"/>
          <w:color w:val="422A49"/>
          <w:spacing w:val="-13"/>
          <w:w w:val="100"/>
          <w:position w:val="-1"/>
        </w:rPr>
        <w:t>U</w:t>
      </w:r>
      <w:r>
        <w:rPr>
          <w:rFonts w:ascii="Arial" w:hAnsi="Arial" w:cs="Arial" w:eastAsia="Arial"/>
          <w:sz w:val="15"/>
          <w:szCs w:val="15"/>
          <w:color w:val="31342F"/>
          <w:spacing w:val="-14"/>
          <w:w w:val="100"/>
          <w:position w:val="-1"/>
        </w:rPr>
        <w:t>M</w:t>
      </w:r>
      <w:r>
        <w:rPr>
          <w:rFonts w:ascii="Arial" w:hAnsi="Arial" w:cs="Arial" w:eastAsia="Arial"/>
          <w:sz w:val="15"/>
          <w:szCs w:val="15"/>
          <w:color w:val="21152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pgMar w:header="0" w:footer="0" w:top="1120" w:bottom="280" w:left="660" w:right="460"/>
          <w:headerReference w:type="default" r:id="rId16"/>
          <w:footerReference w:type="default" r:id="rId17"/>
          <w:pgSz w:w="15840" w:h="12240" w:orient="landscape"/>
        </w:sectPr>
      </w:pPr>
      <w:rPr/>
    </w:p>
    <w:p>
      <w:pPr>
        <w:spacing w:before="40" w:after="0" w:line="240" w:lineRule="auto"/>
        <w:ind w:left="1575" w:right="-63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8"/>
          <w:w w:val="84"/>
        </w:rPr>
        <w:t>H</w:t>
      </w:r>
      <w:r>
        <w:rPr>
          <w:rFonts w:ascii="Times New Roman" w:hAnsi="Times New Roman" w:cs="Times New Roman" w:eastAsia="Times New Roman"/>
          <w:sz w:val="15"/>
          <w:szCs w:val="15"/>
          <w:color w:val="59575E"/>
          <w:spacing w:val="-6"/>
          <w:w w:val="103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91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4"/>
          <w:w w:val="86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0"/>
          <w:w w:val="91"/>
        </w:rPr>
        <w:t>ul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5"/>
          <w:w w:val="91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91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10"/>
          <w:w w:val="91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5"/>
          <w:w w:val="62"/>
        </w:rPr>
        <w:t>l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3"/>
        </w:rPr>
        <w:t>o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5"/>
          <w:w w:val="102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7"/>
          <w:w w:val="91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0"/>
          <w:w w:val="86"/>
        </w:rPr>
        <w:t>i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6"/>
          <w:w w:val="87"/>
        </w:rPr>
        <w:t>n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95"/>
        </w:rPr>
        <w:t>g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4"/>
          <w:w w:val="115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5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9"/>
          <w:w w:val="105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B3B3B1"/>
          <w:spacing w:val="-11"/>
          <w:w w:val="147"/>
        </w:rPr>
        <w:t>,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3"/>
        </w:rPr>
        <w:t>588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4B4159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4B4159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9"/>
          <w:w w:val="105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59575E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240" w:lineRule="auto"/>
        <w:ind w:left="161" w:right="-63"/>
        <w:jc w:val="left"/>
        <w:tabs>
          <w:tab w:pos="1540" w:val="left"/>
          <w:tab w:pos="230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2"/>
          <w:w w:val="98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5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11"/>
          <w:w w:val="105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20"/>
        </w:rPr>
        <w:t>6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5"/>
          <w:w w:val="113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0"/>
          <w:w w:val="86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"/>
          <w:w w:val="93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727287"/>
          <w:spacing w:val="-4"/>
          <w:w w:val="127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7"/>
          <w:w w:val="91"/>
        </w:rPr>
        <w:t>d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9"/>
          <w:w w:val="105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59575E"/>
          <w:spacing w:val="0"/>
          <w:w w:val="103"/>
        </w:rPr>
        <w:t>y</w:t>
      </w:r>
      <w:r>
        <w:rPr>
          <w:rFonts w:ascii="Times New Roman" w:hAnsi="Times New Roman" w:cs="Times New Roman" w:eastAsia="Times New Roman"/>
          <w:sz w:val="15"/>
          <w:szCs w:val="15"/>
          <w:color w:val="59575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59575E"/>
          <w:spacing w:val="0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color w:val="59575E"/>
          <w:spacing w:val="0"/>
          <w:w w:val="100"/>
          <w:u w:val="single" w:color="CFD6E4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59575E"/>
          <w:spacing w:val="0"/>
          <w:w w:val="100"/>
          <w:u w:val="single" w:color="CFD6E4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59575E"/>
          <w:spacing w:val="0"/>
          <w:w w:val="100"/>
          <w:u w:val="single" w:color="CFD6E4"/>
        </w:rPr>
      </w:r>
      <w:r>
        <w:rPr>
          <w:rFonts w:ascii="Times New Roman" w:hAnsi="Times New Roman" w:cs="Times New Roman" w:eastAsia="Times New Roman"/>
          <w:sz w:val="15"/>
          <w:szCs w:val="15"/>
          <w:color w:val="59575E"/>
          <w:spacing w:val="0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10" w:after="0" w:line="240" w:lineRule="auto"/>
        <w:ind w:left="161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5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14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"/>
          <w:w w:val="93"/>
        </w:rPr>
        <w:t>m</w:t>
      </w:r>
      <w:r>
        <w:rPr>
          <w:rFonts w:ascii="Times New Roman" w:hAnsi="Times New Roman" w:cs="Times New Roman" w:eastAsia="Times New Roman"/>
          <w:sz w:val="15"/>
          <w:szCs w:val="15"/>
          <w:color w:val="727287"/>
          <w:spacing w:val="-7"/>
          <w:w w:val="127"/>
        </w:rPr>
        <w:t>/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19"/>
        </w:rPr>
        <w:t>sec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183" w:lineRule="exact"/>
        <w:ind w:left="-61" w:right="970"/>
        <w:jc w:val="right"/>
        <w:tabs>
          <w:tab w:pos="7040" w:val="left"/>
          <w:tab w:pos="736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99"/>
        </w:rPr>
      </w:r>
      <w:r>
        <w:rPr>
          <w:rFonts w:ascii="Arial" w:hAnsi="Arial" w:cs="Arial" w:eastAsia="Arial"/>
          <w:sz w:val="16"/>
          <w:szCs w:val="16"/>
          <w:w w:val="99"/>
          <w:u w:val="single" w:color="CFD6E4"/>
        </w:rPr>
        <w:t> </w:t>
      </w:r>
      <w:r>
        <w:rPr>
          <w:rFonts w:ascii="Arial" w:hAnsi="Arial" w:cs="Arial" w:eastAsia="Arial"/>
          <w:sz w:val="16"/>
          <w:szCs w:val="16"/>
          <w:w w:val="100"/>
          <w:u w:val="single" w:color="CFD6E4"/>
        </w:rPr>
        <w:tab/>
      </w:r>
      <w:r>
        <w:rPr>
          <w:rFonts w:ascii="Arial" w:hAnsi="Arial" w:cs="Arial" w:eastAsia="Arial"/>
          <w:sz w:val="16"/>
          <w:szCs w:val="16"/>
          <w:w w:val="100"/>
          <w:u w:val="single" w:color="CFD6E4"/>
        </w:rPr>
      </w:r>
      <w:r>
        <w:rPr>
          <w:rFonts w:ascii="Arial" w:hAnsi="Arial" w:cs="Arial" w:eastAsia="Arial"/>
          <w:sz w:val="16"/>
          <w:szCs w:val="16"/>
          <w:w w:val="100"/>
        </w:rPr>
      </w:r>
      <w:r>
        <w:rPr>
          <w:rFonts w:ascii="Arial" w:hAnsi="Arial" w:cs="Arial" w:eastAsia="Arial"/>
          <w:sz w:val="16"/>
          <w:szCs w:val="16"/>
          <w:w w:val="100"/>
        </w:rPr>
        <w:tab/>
      </w:r>
      <w:r>
        <w:rPr>
          <w:rFonts w:ascii="Arial" w:hAnsi="Arial" w:cs="Arial" w:eastAsia="Arial"/>
          <w:sz w:val="16"/>
          <w:szCs w:val="16"/>
          <w:w w:val="134"/>
        </w:rPr>
        <w:t>)(</w:t>
      </w:r>
      <w:r>
        <w:rPr>
          <w:rFonts w:ascii="Arial" w:hAnsi="Arial" w:cs="Arial" w:eastAsia="Arial"/>
          <w:sz w:val="16"/>
          <w:szCs w:val="16"/>
          <w:w w:val="133"/>
        </w:rPr>
        <w:t>'</w:t>
      </w:r>
      <w:r>
        <w:rPr>
          <w:rFonts w:ascii="Arial" w:hAnsi="Arial" w:cs="Arial" w:eastAsia="Arial"/>
          <w:sz w:val="16"/>
          <w:szCs w:val="16"/>
          <w:w w:val="100"/>
        </w:rPr>
      </w:r>
    </w:p>
    <w:p>
      <w:pPr>
        <w:spacing w:before="0" w:after="0" w:line="239" w:lineRule="exact"/>
        <w:ind w:right="946"/>
        <w:jc w:val="righ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319.432831pt;margin-top:11.80527pt;width:373.701508pt;height:271.611953pt;mso-position-horizontal-relative:page;mso-position-vertical-relative:paragraph;z-index:-3153" coordorigin="6389,236" coordsize="7474,5432">
            <v:shape style="position:absolute;left:13390;top:236;width:473;height:5180" type="#_x0000_t75">
              <v:imagedata r:id="rId18" o:title=""/>
            </v:shape>
            <v:group style="position:absolute;left:6394;top:306;width:7017;height:2" coordorigin="6394,306" coordsize="7017,2">
              <v:shape style="position:absolute;left:6394;top:306;width:7017;height:2" coordorigin="6394,306" coordsize="7017,0" path="m6394,306l13411,306e" filled="f" stroked="t" strokeweight=".537313pt" strokecolor="#838383">
                <v:path arrowok="t"/>
              </v:shape>
            </v:group>
            <v:group style="position:absolute;left:6399;top:301;width:2;height:5362" coordorigin="6399,301" coordsize="2,5362">
              <v:shape style="position:absolute;left:6399;top:301;width:2;height:5362" coordorigin="6399,301" coordsize="0,5362" path="m6399,5663l6399,301e" filled="f" stroked="t" strokeweight=".537313pt" strokecolor="#838383">
                <v:path arrowok="t"/>
              </v:shape>
            </v:group>
            <v:group style="position:absolute;left:6394;top:5658;width:7050;height:2" coordorigin="6394,5658" coordsize="7050,2">
              <v:shape style="position:absolute;left:6394;top:5658;width:7050;height:2" coordorigin="6394,5658" coordsize="7050,0" path="m6394,5658l13444,5658e" filled="f" stroked="t" strokeweight=".537313pt" strokecolor="#838383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41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960" w:bottom="280" w:left="660" w:right="460"/>
          <w:cols w:num="3" w:equalWidth="0">
            <w:col w:w="2635" w:space="456"/>
            <w:col w:w="2311" w:space="709"/>
            <w:col w:w="8609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right="1226"/>
        <w:jc w:val="right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109.611938pt;margin-top:-.282512pt;width:69.850747pt;height:.1pt;mso-position-horizontal-relative:page;mso-position-vertical-relative:paragraph;z-index:-3151" coordorigin="2192,-6" coordsize="1397,2">
            <v:shape style="position:absolute;left:2192;top:-6;width:1397;height:2" coordorigin="2192,-6" coordsize="1397,0" path="m2192,-6l3589,-6e" filled="f" stroked="t" strokeweight="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2"/>
          <w:szCs w:val="12"/>
          <w:color w:val="422A49"/>
          <w:w w:val="106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422A49"/>
          <w:spacing w:val="-5"/>
          <w:w w:val="106"/>
          <w:b/>
          <w:bCs/>
        </w:rPr>
        <w:t>v</w:t>
      </w:r>
      <w:r>
        <w:rPr>
          <w:rFonts w:ascii="Arial" w:hAnsi="Arial" w:cs="Arial" w:eastAsia="Arial"/>
          <w:sz w:val="12"/>
          <w:szCs w:val="12"/>
          <w:color w:val="21152F"/>
          <w:spacing w:val="-3"/>
          <w:w w:val="111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4B4159"/>
          <w:spacing w:val="-5"/>
          <w:w w:val="133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21152F"/>
          <w:spacing w:val="2"/>
          <w:w w:val="92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2F1516"/>
          <w:spacing w:val="-1"/>
          <w:w w:val="105"/>
          <w:b/>
          <w:bCs/>
        </w:rPr>
        <w:t>g</w:t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11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23" w:after="0" w:line="240" w:lineRule="auto"/>
        <w:ind w:right="-20"/>
        <w:jc w:val="right"/>
        <w:tabs>
          <w:tab w:pos="150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4B4159"/>
          <w:spacing w:val="-6"/>
          <w:w w:val="116"/>
          <w:b/>
          <w:bCs/>
        </w:rPr>
        <w:t>f</w:t>
      </w:r>
      <w:r>
        <w:rPr>
          <w:rFonts w:ascii="Arial" w:hAnsi="Arial" w:cs="Arial" w:eastAsia="Arial"/>
          <w:sz w:val="12"/>
          <w:szCs w:val="12"/>
          <w:color w:val="000048"/>
          <w:spacing w:val="-8"/>
          <w:w w:val="116"/>
          <w:b/>
          <w:bCs/>
        </w:rPr>
        <w:t>l</w:t>
      </w:r>
      <w:r>
        <w:rPr>
          <w:rFonts w:ascii="Arial" w:hAnsi="Arial" w:cs="Arial" w:eastAsia="Arial"/>
          <w:sz w:val="12"/>
          <w:szCs w:val="12"/>
          <w:color w:val="21152F"/>
          <w:spacing w:val="-7"/>
          <w:w w:val="116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4B4159"/>
          <w:spacing w:val="0"/>
          <w:w w:val="116"/>
          <w:b/>
          <w:bCs/>
        </w:rPr>
        <w:t>w</w:t>
      </w:r>
      <w:r>
        <w:rPr>
          <w:rFonts w:ascii="Arial" w:hAnsi="Arial" w:cs="Arial" w:eastAsia="Arial"/>
          <w:sz w:val="12"/>
          <w:szCs w:val="12"/>
          <w:color w:val="4B4159"/>
          <w:spacing w:val="-13"/>
          <w:w w:val="116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4B4159"/>
          <w:spacing w:val="-5"/>
          <w:w w:val="133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21152F"/>
          <w:spacing w:val="6"/>
          <w:w w:val="92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4B4159"/>
          <w:spacing w:val="-6"/>
          <w:w w:val="117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11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2"/>
          <w:szCs w:val="12"/>
          <w:color w:val="21152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1152F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12"/>
          <w:szCs w:val="12"/>
          <w:color w:val="2F1516"/>
          <w:spacing w:val="-18"/>
          <w:w w:val="113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21152F"/>
          <w:spacing w:val="-10"/>
          <w:w w:val="129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2F1516"/>
          <w:spacing w:val="-15"/>
          <w:w w:val="132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000048"/>
          <w:spacing w:val="-7"/>
          <w:w w:val="130"/>
          <w:b/>
          <w:bCs/>
        </w:rPr>
        <w:t>l</w:t>
      </w:r>
      <w:r>
        <w:rPr>
          <w:rFonts w:ascii="Arial" w:hAnsi="Arial" w:cs="Arial" w:eastAsia="Arial"/>
          <w:sz w:val="12"/>
          <w:szCs w:val="12"/>
          <w:color w:val="21152F"/>
          <w:spacing w:val="6"/>
          <w:w w:val="92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4B4159"/>
          <w:spacing w:val="-11"/>
          <w:w w:val="117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000048"/>
          <w:spacing w:val="-3"/>
          <w:w w:val="130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4B4159"/>
          <w:spacing w:val="0"/>
          <w:w w:val="100"/>
          <w:b/>
          <w:bCs/>
        </w:rPr>
        <w:t>v</w:t>
        <w:tab/>
      </w:r>
      <w:r>
        <w:rPr>
          <w:rFonts w:ascii="Arial" w:hAnsi="Arial" w:cs="Arial" w:eastAsia="Arial"/>
          <w:sz w:val="12"/>
          <w:szCs w:val="12"/>
          <w:color w:val="4B4159"/>
          <w:spacing w:val="0"/>
          <w:w w:val="100"/>
          <w:b/>
          <w:bCs/>
        </w:rPr>
      </w:r>
      <w:r>
        <w:rPr>
          <w:rFonts w:ascii="Arial" w:hAnsi="Arial" w:cs="Arial" w:eastAsia="Arial"/>
          <w:sz w:val="12"/>
          <w:szCs w:val="12"/>
          <w:color w:val="422A49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2F1516"/>
          <w:spacing w:val="0"/>
          <w:w w:val="95"/>
          <w:b/>
          <w:bCs/>
        </w:rPr>
        <w:t>DF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94" w:after="0" w:line="276" w:lineRule="exact"/>
        <w:ind w:left="-60" w:right="968"/>
        <w:jc w:val="right"/>
        <w:tabs>
          <w:tab w:pos="728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5"/>
          <w:position w:val="5"/>
        </w:rPr>
        <w:t>300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5"/>
          <w:position w:val="5"/>
        </w:rPr>
        <w:t>   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20"/>
          <w:w w:val="105"/>
          <w:position w:val="5"/>
        </w:rPr>
        <w:t> </w:t>
      </w:r>
      <w:r>
        <w:rPr>
          <w:rFonts w:ascii="Courier New" w:hAnsi="Courier New" w:cs="Courier New" w:eastAsia="Courier New"/>
          <w:sz w:val="16"/>
          <w:szCs w:val="16"/>
          <w:color w:val="898982"/>
          <w:spacing w:val="0"/>
          <w:w w:val="105"/>
          <w:position w:val="5"/>
        </w:rPr>
        <w:t>.-.-,-,-,-.-.--.-r-r-r-r-r-r-r-.-.-.-.-.-.</w:t>
      </w:r>
      <w:r>
        <w:rPr>
          <w:rFonts w:ascii="Courier New" w:hAnsi="Courier New" w:cs="Courier New" w:eastAsia="Courier New"/>
          <w:sz w:val="16"/>
          <w:szCs w:val="16"/>
          <w:color w:val="898982"/>
          <w:spacing w:val="-41"/>
          <w:w w:val="105"/>
          <w:position w:val="5"/>
        </w:rPr>
        <w:t> </w:t>
      </w:r>
      <w:r>
        <w:rPr>
          <w:rFonts w:ascii="Courier New" w:hAnsi="Courier New" w:cs="Courier New" w:eastAsia="Courier New"/>
          <w:sz w:val="16"/>
          <w:szCs w:val="16"/>
          <w:color w:val="898982"/>
          <w:spacing w:val="0"/>
          <w:w w:val="100"/>
          <w:position w:val="5"/>
        </w:rPr>
        <w:t>r-r-r-r-r-r-r-.-o</w:t>
      </w:r>
      <w:r>
        <w:rPr>
          <w:rFonts w:ascii="Courier New" w:hAnsi="Courier New" w:cs="Courier New" w:eastAsia="Courier New"/>
          <w:sz w:val="16"/>
          <w:szCs w:val="16"/>
          <w:color w:val="898982"/>
          <w:spacing w:val="-31"/>
          <w:w w:val="100"/>
          <w:position w:val="5"/>
        </w:rPr>
        <w:t> </w:t>
      </w:r>
      <w:r>
        <w:rPr>
          <w:rFonts w:ascii="Courier New" w:hAnsi="Courier New" w:cs="Courier New" w:eastAsia="Courier New"/>
          <w:sz w:val="16"/>
          <w:szCs w:val="16"/>
          <w:color w:val="898982"/>
          <w:spacing w:val="0"/>
          <w:w w:val="100"/>
          <w:position w:val="5"/>
        </w:rPr>
        <w:tab/>
      </w:r>
      <w:r>
        <w:rPr>
          <w:rFonts w:ascii="Courier New" w:hAnsi="Courier New" w:cs="Courier New" w:eastAsia="Courier New"/>
          <w:sz w:val="16"/>
          <w:szCs w:val="16"/>
          <w:color w:val="898982"/>
          <w:spacing w:val="0"/>
          <w:w w:val="100"/>
          <w:position w:val="5"/>
        </w:rPr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54"/>
          <w:b/>
          <w:bCs/>
          <w:position w:val="-3"/>
        </w:rPr>
        <w:t>c</w:t>
      </w:r>
      <w:r>
        <w:rPr>
          <w:rFonts w:ascii="Times New Roman" w:hAnsi="Times New Roman" w:cs="Times New Roman" w:eastAsia="Times New Roman"/>
          <w:sz w:val="27"/>
          <w:szCs w:val="27"/>
          <w:color w:val="000000"/>
          <w:spacing w:val="0"/>
          <w:w w:val="100"/>
          <w:position w:val="0"/>
        </w:rPr>
      </w:r>
    </w:p>
    <w:p>
      <w:pPr>
        <w:spacing w:before="0" w:after="0" w:line="120" w:lineRule="exact"/>
        <w:ind w:right="966"/>
        <w:jc w:val="righ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358.119415pt;margin-top:-8.406329pt;width:302.507462pt;height:207.940298pt;mso-position-horizontal-relative:page;mso-position-vertical-relative:paragraph;z-index:-3149" coordorigin="7162,-168" coordsize="6050,4159">
            <v:group style="position:absolute;left:7211;top:-12;width:5996;height:2" coordorigin="7211,-12" coordsize="5996,2">
              <v:shape style="position:absolute;left:7211;top:-12;width:5996;height:2" coordorigin="7211,-12" coordsize="5996,0" path="m7211,-12l13207,-12e" filled="f" stroked="t" strokeweight=".537313pt" strokecolor="#B3B3B3">
                <v:path arrowok="t"/>
              </v:shape>
            </v:group>
            <v:group style="position:absolute;left:7211;top:127;width:5996;height:2" coordorigin="7211,127" coordsize="5996,2">
              <v:shape style="position:absolute;left:7211;top:127;width:5996;height:2" coordorigin="7211,127" coordsize="5996,0" path="m7211,127l13207,127e" filled="f" stroked="t" strokeweight=".537313pt" strokecolor="#B3B3B3">
                <v:path arrowok="t"/>
              </v:shape>
            </v:group>
            <v:group style="position:absolute;left:7211;top:267;width:5996;height:2" coordorigin="7211,267" coordsize="5996,2">
              <v:shape style="position:absolute;left:7211;top:267;width:5996;height:2" coordorigin="7211,267" coordsize="5996,0" path="m7211,267l13207,267e" filled="f" stroked="t" strokeweight=".537313pt" strokecolor="#B3B3B3">
                <v:path arrowok="t"/>
              </v:shape>
            </v:group>
            <v:group style="position:absolute;left:7211;top:675;width:5996;height:2" coordorigin="7211,675" coordsize="5996,2">
              <v:shape style="position:absolute;left:7211;top:675;width:5996;height:2" coordorigin="7211,675" coordsize="5996,0" path="m7211,675l13207,675e" filled="f" stroked="t" strokeweight=".537313pt" strokecolor="#B3AFAC">
                <v:path arrowok="t"/>
              </v:shape>
            </v:group>
            <v:group style="position:absolute;left:7211;top:804;width:5996;height:2" coordorigin="7211,804" coordsize="5996,2">
              <v:shape style="position:absolute;left:7211;top:804;width:5996;height:2" coordorigin="7211,804" coordsize="5996,0" path="m7211,804l13207,804e" filled="f" stroked="t" strokeweight=".537313pt" strokecolor="#B3B3AC">
                <v:path arrowok="t"/>
              </v:shape>
            </v:group>
            <v:group style="position:absolute;left:7211;top:944;width:5996;height:2" coordorigin="7211,944" coordsize="5996,2">
              <v:shape style="position:absolute;left:7211;top:944;width:5996;height:2" coordorigin="7211,944" coordsize="5996,0" path="m7211,944l13207,944e" filled="f" stroked="t" strokeweight=".537313pt" strokecolor="#B3B3AC">
                <v:path arrowok="t"/>
              </v:shape>
            </v:group>
            <v:group style="position:absolute;left:7211;top:1084;width:5996;height:2" coordorigin="7211,1084" coordsize="5996,2">
              <v:shape style="position:absolute;left:7211;top:1084;width:5996;height:2" coordorigin="7211,1084" coordsize="5996,0" path="m7211,1084l13207,1084e" filled="f" stroked="t" strokeweight=".537313pt" strokecolor="#B3B3AC">
                <v:path arrowok="t"/>
              </v:shape>
            </v:group>
            <v:group style="position:absolute;left:7216;top:-114;width:2;height:1268" coordorigin="7216,-114" coordsize="2,1268">
              <v:shape style="position:absolute;left:7216;top:-114;width:2;height:1268" coordorigin="7216,-114" coordsize="0,1268" path="m7216,1154l7216,-114e" filled="f" stroked="t" strokeweight=".537313pt" strokecolor="#878787">
                <v:path arrowok="t"/>
              </v:shape>
            </v:group>
            <v:group style="position:absolute;left:7211;top:2158;width:5996;height:2" coordorigin="7211,2158" coordsize="5996,2">
              <v:shape style="position:absolute;left:7211;top:2158;width:5996;height:2" coordorigin="7211,2158" coordsize="5996,0" path="m7211,2158l13207,2158e" filled="f" stroked="t" strokeweight=".537313pt" strokecolor="#B3AFAC">
                <v:path arrowok="t"/>
              </v:shape>
            </v:group>
            <v:group style="position:absolute;left:7211;top:2298;width:5996;height:2" coordorigin="7211,2298" coordsize="5996,2">
              <v:shape style="position:absolute;left:7211;top:2298;width:5996;height:2" coordorigin="7211,2298" coordsize="5996,0" path="m7211,2298l13207,2298e" filled="f" stroked="t" strokeweight=".537313pt" strokecolor="#B3AFAC">
                <v:path arrowok="t"/>
              </v:shape>
            </v:group>
            <v:group style="position:absolute;left:7211;top:2696;width:5996;height:2" coordorigin="7211,2696" coordsize="5996,2">
              <v:shape style="position:absolute;left:7211;top:2696;width:5996;height:2" coordorigin="7211,2696" coordsize="5996,0" path="m7211,2696l13207,2696e" filled="f" stroked="t" strokeweight=".537313pt" strokecolor="#B3AFAC">
                <v:path arrowok="t"/>
              </v:shape>
            </v:group>
            <v:group style="position:absolute;left:7420;top:-157;width:2;height:4094" coordorigin="7420,-157" coordsize="2,4094">
              <v:shape style="position:absolute;left:7420;top:-157;width:2;height:4094" coordorigin="7420,-157" coordsize="0,4094" path="m7420,3937l7420,-157e" filled="f" stroked="t" strokeweight=".537313pt" strokecolor="#B3B3AC">
                <v:path arrowok="t"/>
              </v:shape>
            </v:group>
            <v:group style="position:absolute;left:7624;top:-114;width:2;height:1268" coordorigin="7624,-114" coordsize="2,1268">
              <v:shape style="position:absolute;left:7624;top:-114;width:2;height:1268" coordorigin="7624,-114" coordsize="0,1268" path="m7624,1154l7624,-114e" filled="f" stroked="t" strokeweight=".537313pt" strokecolor="#B3B3B3">
                <v:path arrowok="t"/>
              </v:shape>
            </v:group>
            <v:group style="position:absolute;left:7818;top:-114;width:2;height:1268" coordorigin="7818,-114" coordsize="2,1268">
              <v:shape style="position:absolute;left:7818;top:-114;width:2;height:1268" coordorigin="7818,-114" coordsize="0,1268" path="m7818,1154l7818,-114e" filled="f" stroked="t" strokeweight=".537313pt" strokecolor="#B3B3B3">
                <v:path arrowok="t"/>
              </v:shape>
            </v:group>
            <v:group style="position:absolute;left:8022;top:-157;width:2;height:4094" coordorigin="8022,-157" coordsize="2,4094">
              <v:shape style="position:absolute;left:8022;top:-157;width:2;height:4094" coordorigin="8022,-157" coordsize="0,4094" path="m8022,3937l8022,-157e" filled="f" stroked="t" strokeweight=".537313pt" strokecolor="#B3ACA8">
                <v:path arrowok="t"/>
              </v:shape>
            </v:group>
            <v:group style="position:absolute;left:8216;top:-114;width:2;height:1268" coordorigin="8216,-114" coordsize="2,1268">
              <v:shape style="position:absolute;left:8216;top:-114;width:2;height:1268" coordorigin="8216,-114" coordsize="0,1268" path="m8216,1154l8216,-114e" filled="f" stroked="t" strokeweight=".537313pt" strokecolor="#8C8C8C">
                <v:path arrowok="t"/>
              </v:shape>
            </v:group>
            <v:group style="position:absolute;left:8420;top:-114;width:2;height:1268" coordorigin="8420,-114" coordsize="2,1268">
              <v:shape style="position:absolute;left:8420;top:-114;width:2;height:1268" coordorigin="8420,-114" coordsize="0,1268" path="m8420,1154l8420,-114e" filled="f" stroked="t" strokeweight=".537313pt" strokecolor="#B3B3B3">
                <v:path arrowok="t"/>
              </v:shape>
            </v:group>
            <v:group style="position:absolute;left:8613;top:-157;width:2;height:4094" coordorigin="8613,-157" coordsize="2,4094">
              <v:shape style="position:absolute;left:8613;top:-157;width:2;height:4094" coordorigin="8613,-157" coordsize="0,4094" path="m8613,3937l8613,-157e" filled="f" stroked="t" strokeweight=".537313pt" strokecolor="#B3ACA8">
                <v:path arrowok="t"/>
              </v:shape>
            </v:group>
            <v:group style="position:absolute;left:8817;top:-114;width:2;height:1268" coordorigin="8817,-114" coordsize="2,1268">
              <v:shape style="position:absolute;left:8817;top:-114;width:2;height:1268" coordorigin="8817,-114" coordsize="0,1268" path="m8817,1154l8817,-114e" filled="f" stroked="t" strokeweight=".537313pt" strokecolor="#B3B3B3">
                <v:path arrowok="t"/>
              </v:shape>
            </v:group>
            <v:group style="position:absolute;left:9011;top:-114;width:2;height:1268" coordorigin="9011,-114" coordsize="2,1268">
              <v:shape style="position:absolute;left:9011;top:-114;width:2;height:1268" coordorigin="9011,-114" coordsize="0,1268" path="m9011,1154l9011,-114e" filled="f" stroked="t" strokeweight=".537313pt" strokecolor="#B3B3B3">
                <v:path arrowok="t"/>
              </v:shape>
            </v:group>
            <v:group style="position:absolute;left:9204;top:-114;width:2;height:1268" coordorigin="9204,-114" coordsize="2,1268">
              <v:shape style="position:absolute;left:9204;top:-114;width:2;height:1268" coordorigin="9204,-114" coordsize="0,1268" path="m9204,1154l9204,-114e" filled="f" stroked="t" strokeweight=".537313pt" strokecolor="#8C8C8C">
                <v:path arrowok="t"/>
              </v:shape>
            </v:group>
            <v:group style="position:absolute;left:9408;top:-114;width:2;height:1268" coordorigin="9408,-114" coordsize="2,1268">
              <v:shape style="position:absolute;left:9408;top:-114;width:2;height:1268" coordorigin="9408,-114" coordsize="0,1268" path="m9408,1154l9408,-114e" filled="f" stroked="t" strokeweight=".537313pt" strokecolor="#B3B3B3">
                <v:path arrowok="t"/>
              </v:shape>
            </v:group>
            <v:group style="position:absolute;left:9613;top:-114;width:2;height:1268" coordorigin="9613,-114" coordsize="2,1268">
              <v:shape style="position:absolute;left:9613;top:-114;width:2;height:1268" coordorigin="9613,-114" coordsize="0,1268" path="m9613,1154l9613,-114e" filled="f" stroked="t" strokeweight=".537313pt" strokecolor="#B3B3B3">
                <v:path arrowok="t"/>
              </v:shape>
            </v:group>
            <v:group style="position:absolute;left:9806;top:-114;width:2;height:1268" coordorigin="9806,-114" coordsize="2,1268">
              <v:shape style="position:absolute;left:9806;top:-114;width:2;height:1268" coordorigin="9806,-114" coordsize="0,1268" path="m9806,1154l9806,-114e" filled="f" stroked="t" strokeweight=".537313pt" strokecolor="#B3B3B3">
                <v:path arrowok="t"/>
              </v:shape>
            </v:group>
            <v:group style="position:absolute;left:10010;top:-114;width:2;height:1268" coordorigin="10010,-114" coordsize="2,1268">
              <v:shape style="position:absolute;left:10010;top:-114;width:2;height:1268" coordorigin="10010,-114" coordsize="0,1268" path="m10010,1154l10010,-114e" filled="f" stroked="t" strokeweight=".537313pt" strokecolor="#B3B3B3">
                <v:path arrowok="t"/>
              </v:shape>
            </v:group>
            <v:group style="position:absolute;left:10204;top:-114;width:2;height:1268" coordorigin="10204,-114" coordsize="2,1268">
              <v:shape style="position:absolute;left:10204;top:-114;width:2;height:1268" coordorigin="10204,-114" coordsize="0,1268" path="m10204,1154l10204,-114e" filled="f" stroked="t" strokeweight=".537313pt" strokecolor="#8C8C8C">
                <v:path arrowok="t"/>
              </v:shape>
            </v:group>
            <v:group style="position:absolute;left:9779;top:2029;width:3428;height:2" coordorigin="9779,2029" coordsize="3428,2">
              <v:shape style="position:absolute;left:9779;top:2029;width:3428;height:2" coordorigin="9779,2029" coordsize="3428,0" path="m9779,2029l13207,2029e" filled="f" stroked="t" strokeweight=".537313pt" strokecolor="#B3AFA8">
                <v:path arrowok="t"/>
              </v:shape>
            </v:group>
            <v:group style="position:absolute;left:10419;top:-157;width:2;height:3267" coordorigin="10419,-157" coordsize="2,3267">
              <v:shape style="position:absolute;left:10419;top:-157;width:2;height:3267" coordorigin="10419,-157" coordsize="0,3267" path="m10419,3109l10419,-157e" filled="f" stroked="t" strokeweight=".537313pt" strokecolor="#B3ACA3">
                <v:path arrowok="t"/>
              </v:shape>
            </v:group>
            <v:group style="position:absolute;left:10623;top:-114;width:2;height:1268" coordorigin="10623,-114" coordsize="2,1268">
              <v:shape style="position:absolute;left:10623;top:-114;width:2;height:1268" coordorigin="10623,-114" coordsize="0,1268" path="m10623,1154l10623,-114e" filled="f" stroked="t" strokeweight=".537313pt" strokecolor="#B3B3B3">
                <v:path arrowok="t"/>
              </v:shape>
            </v:group>
            <v:group style="position:absolute;left:10789;top:1352;width:2418;height:2" coordorigin="10789,1352" coordsize="2418,2">
              <v:shape style="position:absolute;left:10789;top:1352;width:2418;height:2" coordorigin="10789,1352" coordsize="2418,0" path="m10789,1352l13207,1352e" filled="f" stroked="t" strokeweight=".537313pt" strokecolor="#B3A8A0">
                <v:path arrowok="t"/>
              </v:shape>
            </v:group>
            <v:group style="position:absolute;left:10789;top:1621;width:2418;height:2" coordorigin="10789,1621" coordsize="2418,2">
              <v:shape style="position:absolute;left:10789;top:1621;width:2418;height:2" coordorigin="10789,1621" coordsize="2418,0" path="m10789,1621l13207,1621e" filled="f" stroked="t" strokeweight=".537313pt" strokecolor="#B3B3B3">
                <v:path arrowok="t"/>
              </v:shape>
            </v:group>
            <v:group style="position:absolute;left:10789;top:1750;width:2418;height:2" coordorigin="10789,1750" coordsize="2418,2">
              <v:shape style="position:absolute;left:10789;top:1750;width:2418;height:2" coordorigin="10789,1750" coordsize="2418,0" path="m10789,1750l13207,1750e" filled="f" stroked="t" strokeweight=".537313pt" strokecolor="#B3B3B3">
                <v:path arrowok="t"/>
              </v:shape>
            </v:group>
            <v:group style="position:absolute;left:10816;top:-114;width:2;height:3073" coordorigin="10816,-114" coordsize="2,3073">
              <v:shape style="position:absolute;left:10816;top:-114;width:2;height:3073" coordorigin="10816,-114" coordsize="0,3073" path="m10816,2959l10816,-114e" filled="f" stroked="t" strokeweight=".537313pt" strokecolor="#AFACA3">
                <v:path arrowok="t"/>
              </v:shape>
            </v:group>
            <v:group style="position:absolute;left:11020;top:-157;width:2;height:3063" coordorigin="11020,-157" coordsize="2,3063">
              <v:shape style="position:absolute;left:11020;top:-157;width:2;height:3063" coordorigin="11020,-157" coordsize="0,3063" path="m11020,2905l11020,-157e" filled="f" stroked="t" strokeweight="1.074627pt" strokecolor="#B3ACA3">
                <v:path arrowok="t"/>
              </v:shape>
            </v:group>
            <v:group style="position:absolute;left:11020;top:3249;width:2;height:688" coordorigin="11020,3249" coordsize="2,688">
              <v:shape style="position:absolute;left:11020;top:3249;width:2;height:688" coordorigin="11020,3249" coordsize="0,688" path="m11020,3937l11020,3249e" filled="f" stroked="t" strokeweight="1.074627pt" strokecolor="#B3B3B3">
                <v:path arrowok="t"/>
              </v:shape>
            </v:group>
            <v:group style="position:absolute;left:11214;top:-114;width:2;height:4094" coordorigin="11214,-114" coordsize="2,4094">
              <v:shape style="position:absolute;left:11214;top:-114;width:2;height:4094" coordorigin="11214,-114" coordsize="0,4094" path="m11214,3980l11214,-114e" filled="f" stroked="t" strokeweight="1.074627pt" strokecolor="#8C8380">
                <v:path arrowok="t"/>
              </v:shape>
            </v:group>
            <v:group style="position:absolute;left:11418;top:-114;width:2;height:4051" coordorigin="11418,-114" coordsize="2,4051">
              <v:shape style="position:absolute;left:11418;top:-114;width:2;height:4051" coordorigin="11418,-114" coordsize="0,4051" path="m11418,3937l11418,-114e" filled="f" stroked="t" strokeweight=".537313pt" strokecolor="#B3ACA8">
                <v:path arrowok="t"/>
              </v:shape>
            </v:group>
            <v:group style="position:absolute;left:11611;top:-114;width:2;height:4051" coordorigin="11611,-114" coordsize="2,4051">
              <v:shape style="position:absolute;left:11611;top:-114;width:2;height:4051" coordorigin="11611,-114" coordsize="0,4051" path="m11611,3937l11611,-114e" filled="f" stroked="t" strokeweight=".537313pt" strokecolor="#B3AFAC">
                <v:path arrowok="t"/>
              </v:shape>
            </v:group>
            <v:group style="position:absolute;left:11816;top:-114;width:2;height:4051" coordorigin="11816,-114" coordsize="2,4051">
              <v:shape style="position:absolute;left:11816;top:-114;width:2;height:4051" coordorigin="11816,-114" coordsize="0,4051" path="m11816,3937l11816,-114e" filled="f" stroked="t" strokeweight=".537313pt" strokecolor="#B3B3AC">
                <v:path arrowok="t"/>
              </v:shape>
            </v:group>
            <v:group style="position:absolute;left:12009;top:-114;width:2;height:4051" coordorigin="12009,-114" coordsize="2,4051">
              <v:shape style="position:absolute;left:12009;top:-114;width:2;height:4051" coordorigin="12009,-114" coordsize="0,4051" path="m12009,3937l12009,-114e" filled="f" stroked="t" strokeweight=".537313pt" strokecolor="#B3B3AC">
                <v:path arrowok="t"/>
              </v:shape>
            </v:group>
            <v:group style="position:absolute;left:12202;top:-114;width:2;height:4094" coordorigin="12202,-114" coordsize="2,4094">
              <v:shape style="position:absolute;left:12202;top:-114;width:2;height:4094" coordorigin="12202,-114" coordsize="0,4094" path="m12202,3980l12202,-114e" filled="f" stroked="t" strokeweight=".537313pt" strokecolor="#878787">
                <v:path arrowok="t"/>
              </v:shape>
            </v:group>
            <v:group style="position:absolute;left:12407;top:-157;width:2;height:4094" coordorigin="12407,-157" coordsize="2,4094">
              <v:shape style="position:absolute;left:12407;top:-157;width:2;height:4094" coordorigin="12407,-157" coordsize="0,4094" path="m12407,3937l12407,-157e" filled="f" stroked="t" strokeweight=".537313pt" strokecolor="#B3B3B3">
                <v:path arrowok="t"/>
              </v:shape>
            </v:group>
            <v:group style="position:absolute;left:12611;top:-114;width:2;height:4051" coordorigin="12611,-114" coordsize="2,4051">
              <v:shape style="position:absolute;left:12611;top:-114;width:2;height:4051" coordorigin="12611,-114" coordsize="0,4051" path="m12611,3937l12611,-114e" filled="f" stroked="t" strokeweight=".537313pt" strokecolor="#B3B3B3">
                <v:path arrowok="t"/>
              </v:shape>
            </v:group>
            <v:group style="position:absolute;left:12804;top:-114;width:2;height:4051" coordorigin="12804,-114" coordsize="2,4051">
              <v:shape style="position:absolute;left:12804;top:-114;width:2;height:4051" coordorigin="12804,-114" coordsize="0,4051" path="m12804,3937l12804,-114e" filled="f" stroked="t" strokeweight=".537313pt" strokecolor="#B3B3B3">
                <v:path arrowok="t"/>
              </v:shape>
            </v:group>
            <v:group style="position:absolute;left:13008;top:-157;width:2;height:4094" coordorigin="13008,-157" coordsize="2,4094">
              <v:shape style="position:absolute;left:13008;top:-157;width:2;height:4094" coordorigin="13008,-157" coordsize="0,4094" path="m13008,3937l13008,-157e" filled="f" stroked="t" strokeweight=".537313pt" strokecolor="#B3B3B3">
                <v:path arrowok="t"/>
              </v:shape>
            </v:group>
            <v:group style="position:absolute;left:13202;top:-157;width:2;height:4137" coordorigin="13202,-157" coordsize="2,4137">
              <v:shape style="position:absolute;left:13202;top:-157;width:2;height:4137" coordorigin="13202,-157" coordsize="0,4137" path="m13202,3980l13202,-157e" filled="f" stroked="t" strokeweight=".537313pt" strokecolor="#878787">
                <v:path arrowok="t"/>
              </v:shape>
            </v:group>
            <v:group style="position:absolute;left:7211;top:2835;width:5996;height:2" coordorigin="7211,2835" coordsize="5996,2">
              <v:shape style="position:absolute;left:7211;top:2835;width:5996;height:2" coordorigin="7211,2835" coordsize="5996,0" path="m7211,2835l13207,2835e" filled="f" stroked="t" strokeweight=".537313pt" strokecolor="#B3AFAF">
                <v:path arrowok="t"/>
              </v:shape>
            </v:group>
            <v:group style="position:absolute;left:7168;top:3255;width:6039;height:2" coordorigin="7168,3255" coordsize="6039,2">
              <v:shape style="position:absolute;left:7168;top:3255;width:6039;height:2" coordorigin="7168,3255" coordsize="6039,0" path="m7168,3255l13207,3255e" filled="f" stroked="t" strokeweight=".537313pt" strokecolor="#8C8787">
                <v:path arrowok="t"/>
              </v:shape>
            </v:group>
            <v:group style="position:absolute;left:7211;top:3384;width:5996;height:2" coordorigin="7211,3384" coordsize="5996,2">
              <v:shape style="position:absolute;left:7211;top:3384;width:5996;height:2" coordorigin="7211,3384" coordsize="5996,0" path="m7211,3384l13207,3384e" filled="f" stroked="t" strokeweight=".537313pt" strokecolor="#B3ACA8">
                <v:path arrowok="t"/>
              </v:shape>
            </v:group>
            <v:group style="position:absolute;left:10419;top:3174;width:2;height:763" coordorigin="10419,3174" coordsize="2,763">
              <v:shape style="position:absolute;left:10419;top:3174;width:2;height:763" coordorigin="10419,3174" coordsize="0,763" path="m10419,3937l10419,3174e" filled="f" stroked="t" strokeweight="1.074627pt" strokecolor="#B3B3B3">
                <v:path arrowok="t"/>
              </v:shape>
            </v:group>
            <v:group style="position:absolute;left:10623;top:3174;width:2;height:763" coordorigin="10623,3174" coordsize="2,763">
              <v:shape style="position:absolute;left:10623;top:3174;width:2;height:763" coordorigin="10623,3174" coordsize="0,763" path="m10623,3937l10623,3174e" filled="f" stroked="t" strokeweight=".537313pt" strokecolor="#AFACAC">
                <v:path arrowok="t"/>
              </v:shape>
            </v:group>
            <v:group style="position:absolute;left:7211;top:3523;width:5996;height:2" coordorigin="7211,3523" coordsize="5996,2">
              <v:shape style="position:absolute;left:7211;top:3523;width:5996;height:2" coordorigin="7211,3523" coordsize="5996,0" path="m7211,3523l13207,3523e" filled="f" stroked="t" strokeweight=".537313pt" strokecolor="#B3A8A3">
                <v:path arrowok="t"/>
              </v:shape>
            </v:group>
            <v:group style="position:absolute;left:7211;top:3792;width:5996;height:2" coordorigin="7211,3792" coordsize="5996,2">
              <v:shape style="position:absolute;left:7211;top:3792;width:5996;height:2" coordorigin="7211,3792" coordsize="5996,0" path="m7211,3792l13207,3792e" filled="f" stroked="t" strokeweight=".537313pt" strokecolor="#B3AFAF">
                <v:path arrowok="t"/>
              </v:shape>
            </v:group>
            <v:group style="position:absolute;left:7168;top:3932;width:6039;height:2" coordorigin="7168,3932" coordsize="6039,2">
              <v:shape style="position:absolute;left:7168;top:3932;width:6039;height:2" coordorigin="7168,3932" coordsize="6039,0" path="m7168,3932l13207,3932e" filled="f" stroked="t" strokeweight=".537313pt" strokecolor="#878787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2"/>
          <w:szCs w:val="22"/>
          <w:spacing w:val="0"/>
          <w:w w:val="96"/>
          <w:b/>
          <w:bCs/>
          <w:position w:val="-5"/>
        </w:rPr>
        <w:t>!a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960" w:bottom="280" w:left="660" w:right="460"/>
          <w:cols w:num="2" w:equalWidth="0">
            <w:col w:w="5460" w:space="736"/>
            <w:col w:w="8524"/>
          </w:cols>
        </w:sectPr>
      </w:pPr>
      <w:rPr/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54"/>
        <w:jc w:val="righ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422A49"/>
          <w:spacing w:val="2"/>
          <w:w w:val="106"/>
        </w:rPr>
        <w:t>A</w:t>
      </w:r>
      <w:r>
        <w:rPr>
          <w:rFonts w:ascii="Arial" w:hAnsi="Arial" w:cs="Arial" w:eastAsia="Arial"/>
          <w:sz w:val="12"/>
          <w:szCs w:val="12"/>
          <w:color w:val="2F1516"/>
          <w:spacing w:val="0"/>
          <w:w w:val="95"/>
        </w:rPr>
        <w:t>DF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28" w:after="0" w:line="240" w:lineRule="auto"/>
        <w:ind w:right="-11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5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4"/>
        </w:rPr>
        <w:t>895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72" w:lineRule="exact"/>
        <w:ind w:right="-20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5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3"/>
          <w:w w:val="103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6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20"/>
        </w:rPr>
        <w:t>6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21" w:after="0" w:line="99" w:lineRule="exact"/>
        <w:ind w:right="-8"/>
        <w:jc w:val="righ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5"/>
          <w:position w:val="-6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  <w:position w:val="-6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7"/>
          <w:w w:val="111"/>
          <w:position w:val="-6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0"/>
          <w:w w:val="114"/>
          <w:position w:val="-6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3"/>
          <w:position w:val="-6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left="-29" w:right="-49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-9"/>
          <w:w w:val="123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21152F"/>
          <w:spacing w:val="-1"/>
          <w:w w:val="112"/>
          <w:b/>
          <w:bCs/>
        </w:rPr>
        <w:t>n</w:t>
      </w:r>
      <w:r>
        <w:rPr>
          <w:rFonts w:ascii="Arial" w:hAnsi="Arial" w:cs="Arial" w:eastAsia="Arial"/>
          <w:sz w:val="12"/>
          <w:szCs w:val="12"/>
          <w:color w:val="4B4159"/>
          <w:spacing w:val="-6"/>
          <w:w w:val="117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21152F"/>
          <w:spacing w:val="-3"/>
          <w:w w:val="111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4B4159"/>
          <w:spacing w:val="0"/>
          <w:w w:val="114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4B4159"/>
          <w:spacing w:val="-7"/>
          <w:w w:val="114"/>
          <w:b/>
          <w:bCs/>
        </w:rPr>
        <w:t>v</w:t>
      </w:r>
      <w:r>
        <w:rPr>
          <w:rFonts w:ascii="Arial" w:hAnsi="Arial" w:cs="Arial" w:eastAsia="Arial"/>
          <w:sz w:val="12"/>
          <w:szCs w:val="12"/>
          <w:color w:val="21152F"/>
          <w:spacing w:val="-14"/>
          <w:w w:val="111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000048"/>
          <w:spacing w:val="0"/>
          <w:w w:val="130"/>
          <w:b/>
          <w:bCs/>
        </w:rPr>
        <w:t>l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45" w:after="0" w:line="240" w:lineRule="auto"/>
        <w:ind w:left="164" w:right="127"/>
        <w:jc w:val="center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6E036B"/>
          <w:spacing w:val="0"/>
          <w:w w:val="137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46" w:after="0" w:line="240" w:lineRule="auto"/>
        <w:ind w:left="164" w:right="135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81" w:lineRule="exact"/>
        <w:ind w:left="164" w:right="122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  <w:position w:val="-6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-29" w:right="-49"/>
        <w:jc w:val="center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422A49"/>
          <w:spacing w:val="-14"/>
          <w:w w:val="130"/>
          <w:b/>
          <w:bCs/>
        </w:rPr>
        <w:t>P</w:t>
      </w:r>
      <w:r>
        <w:rPr>
          <w:rFonts w:ascii="Arial" w:hAnsi="Arial" w:cs="Arial" w:eastAsia="Arial"/>
          <w:sz w:val="12"/>
          <w:szCs w:val="12"/>
          <w:color w:val="21152F"/>
          <w:spacing w:val="-3"/>
          <w:w w:val="111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4B4159"/>
          <w:spacing w:val="-9"/>
          <w:w w:val="133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000048"/>
          <w:spacing w:val="-7"/>
          <w:w w:val="130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21152F"/>
          <w:spacing w:val="-11"/>
          <w:w w:val="116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2F1516"/>
          <w:spacing w:val="0"/>
          <w:w w:val="105"/>
          <w:b/>
          <w:bCs/>
        </w:rPr>
        <w:t>d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52" w:after="0" w:line="240" w:lineRule="auto"/>
        <w:ind w:left="91" w:right="34"/>
        <w:jc w:val="center"/>
        <w:rPr>
          <w:rFonts w:ascii="Arial" w:hAnsi="Arial" w:cs="Arial" w:eastAsia="Arial"/>
          <w:sz w:val="10"/>
          <w:szCs w:val="10"/>
        </w:rPr>
      </w:pPr>
      <w:rPr/>
      <w:r>
        <w:rPr>
          <w:rFonts w:ascii="Arial" w:hAnsi="Arial" w:cs="Arial" w:eastAsia="Arial"/>
          <w:sz w:val="10"/>
          <w:szCs w:val="10"/>
          <w:color w:val="725E85"/>
          <w:spacing w:val="-3"/>
          <w:w w:val="109"/>
          <w:b/>
          <w:bCs/>
        </w:rPr>
        <w:t>M</w:t>
      </w:r>
      <w:r>
        <w:rPr>
          <w:rFonts w:ascii="Arial" w:hAnsi="Arial" w:cs="Arial" w:eastAsia="Arial"/>
          <w:sz w:val="10"/>
          <w:szCs w:val="10"/>
          <w:color w:val="31342F"/>
          <w:spacing w:val="-12"/>
          <w:w w:val="159"/>
          <w:b/>
          <w:bCs/>
        </w:rPr>
        <w:t>-</w:t>
      </w:r>
      <w:r>
        <w:rPr>
          <w:rFonts w:ascii="Arial" w:hAnsi="Arial" w:cs="Arial" w:eastAsia="Arial"/>
          <w:sz w:val="10"/>
          <w:szCs w:val="10"/>
          <w:color w:val="6E036B"/>
          <w:spacing w:val="0"/>
          <w:w w:val="137"/>
          <w:b/>
          <w:bCs/>
        </w:rPr>
        <w:t>1</w:t>
      </w:r>
      <w:r>
        <w:rPr>
          <w:rFonts w:ascii="Arial" w:hAnsi="Arial" w:cs="Arial" w:eastAsia="Arial"/>
          <w:sz w:val="10"/>
          <w:szCs w:val="10"/>
          <w:color w:val="000000"/>
          <w:spacing w:val="0"/>
          <w:w w:val="100"/>
        </w:rPr>
      </w:r>
    </w:p>
    <w:p>
      <w:pPr>
        <w:spacing w:before="40" w:after="0" w:line="240" w:lineRule="auto"/>
        <w:ind w:left="99" w:right="32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8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31342F"/>
          <w:spacing w:val="-11"/>
          <w:w w:val="131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4" w:after="0" w:line="81" w:lineRule="exact"/>
        <w:ind w:left="99" w:right="34"/>
        <w:jc w:val="center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2"/>
          <w:w w:val="113"/>
          <w:position w:val="-6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31342F"/>
          <w:spacing w:val="-14"/>
          <w:w w:val="131"/>
          <w:position w:val="-6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  <w:position w:val="-6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58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1152F"/>
          <w:spacing w:val="-19"/>
          <w:w w:val="118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727287"/>
          <w:spacing w:val="-2"/>
          <w:w w:val="126"/>
          <w:b/>
          <w:bCs/>
        </w:rPr>
        <w:t>/</w:t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11"/>
          <w:b/>
          <w:bCs/>
        </w:rPr>
        <w:t>se</w:t>
      </w:r>
      <w:r>
        <w:rPr>
          <w:rFonts w:ascii="Arial" w:hAnsi="Arial" w:cs="Arial" w:eastAsia="Arial"/>
          <w:sz w:val="12"/>
          <w:szCs w:val="12"/>
          <w:color w:val="422A49"/>
          <w:spacing w:val="0"/>
          <w:w w:val="110"/>
          <w:b/>
          <w:bCs/>
        </w:rPr>
        <w:t>c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46" w:after="0" w:line="240" w:lineRule="auto"/>
        <w:ind w:left="54" w:right="-55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11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left="54" w:right="-46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5"/>
        </w:rPr>
        <w:t>002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81" w:lineRule="exact"/>
        <w:ind w:left="54" w:right="-46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  <w:position w:val="-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  <w:position w:val="-6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5"/>
          <w:position w:val="-6"/>
        </w:rPr>
        <w:t>002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900" w:val="left"/>
        </w:tabs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182B38"/>
          <w:spacing w:val="0"/>
          <w:w w:val="120"/>
          <w:b/>
          <w:bCs/>
        </w:rPr>
        <w:t>p</w:t>
      </w:r>
      <w:r>
        <w:rPr>
          <w:rFonts w:ascii="Arial" w:hAnsi="Arial" w:cs="Arial" w:eastAsia="Arial"/>
          <w:sz w:val="12"/>
          <w:szCs w:val="12"/>
          <w:color w:val="182B38"/>
          <w:spacing w:val="-4"/>
          <w:w w:val="120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4B4159"/>
          <w:spacing w:val="-11"/>
          <w:w w:val="120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000048"/>
          <w:spacing w:val="-8"/>
          <w:w w:val="120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21152F"/>
          <w:spacing w:val="-13"/>
          <w:w w:val="120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2F1516"/>
          <w:spacing w:val="-19"/>
          <w:w w:val="120"/>
          <w:b/>
          <w:bCs/>
        </w:rPr>
        <w:t>d</w:t>
      </w:r>
      <w:r>
        <w:rPr>
          <w:rFonts w:ascii="Arial" w:hAnsi="Arial" w:cs="Arial" w:eastAsia="Arial"/>
          <w:sz w:val="12"/>
          <w:szCs w:val="12"/>
          <w:color w:val="623B3F"/>
          <w:spacing w:val="0"/>
          <w:w w:val="120"/>
          <w:b/>
          <w:bCs/>
        </w:rPr>
        <w:t>!</w:t>
      </w:r>
      <w:r>
        <w:rPr>
          <w:rFonts w:ascii="Arial" w:hAnsi="Arial" w:cs="Arial" w:eastAsia="Arial"/>
          <w:sz w:val="12"/>
          <w:szCs w:val="12"/>
          <w:color w:val="623B3F"/>
          <w:spacing w:val="-17"/>
          <w:w w:val="12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21152F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18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36" w:after="0" w:line="240" w:lineRule="auto"/>
        <w:ind w:left="247" w:right="-60"/>
        <w:jc w:val="left"/>
        <w:tabs>
          <w:tab w:pos="9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8"/>
          <w:w w:val="115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5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29"/>
          <w:w w:val="11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15"/>
        </w:rPr>
        <w:t>11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left="247" w:right="-53"/>
        <w:jc w:val="left"/>
        <w:tabs>
          <w:tab w:pos="9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28"/>
        </w:rPr>
        <w:t>17</w:t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9"/>
          <w:w w:val="11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4" w:after="0" w:line="81" w:lineRule="exact"/>
        <w:ind w:left="247" w:right="-60"/>
        <w:jc w:val="left"/>
        <w:tabs>
          <w:tab w:pos="9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  <w:position w:val="-6"/>
        </w:rPr>
        <w:t>23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8"/>
          <w:w w:val="100"/>
          <w:position w:val="-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  <w:position w:val="-6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  <w:position w:val="-6"/>
        </w:rPr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8"/>
          <w:position w:val="-6"/>
        </w:rPr>
        <w:t>32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3"/>
          <w:w w:val="126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31342F"/>
          <w:spacing w:val="-8"/>
          <w:w w:val="126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2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2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26"/>
          <w:w w:val="126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1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1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1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1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1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1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116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B3B1"/>
          <w:spacing w:val="-71"/>
          <w:w w:val="62"/>
        </w:rPr>
        <w:t>I</w:t>
      </w:r>
      <w:r>
        <w:rPr>
          <w:rFonts w:ascii="Times New Roman" w:hAnsi="Times New Roman" w:cs="Times New Roman" w:eastAsia="Times New Roman"/>
          <w:sz w:val="39"/>
          <w:szCs w:val="39"/>
          <w:color w:val="A88A54"/>
          <w:spacing w:val="0"/>
          <w:w w:val="109"/>
          <w:position w:val="-14"/>
        </w:rPr>
        <w:t>.</w:t>
      </w:r>
      <w:r>
        <w:rPr>
          <w:rFonts w:ascii="Times New Roman" w:hAnsi="Times New Roman" w:cs="Times New Roman" w:eastAsia="Times New Roman"/>
          <w:sz w:val="39"/>
          <w:szCs w:val="39"/>
          <w:color w:val="A88A54"/>
          <w:spacing w:val="-60"/>
          <w:w w:val="109"/>
          <w:position w:val="-14"/>
        </w:rPr>
        <w:t>,</w:t>
      </w:r>
      <w:r>
        <w:rPr>
          <w:rFonts w:ascii="Arial" w:hAnsi="Arial" w:cs="Arial" w:eastAsia="Arial"/>
          <w:sz w:val="36"/>
          <w:szCs w:val="36"/>
          <w:color w:val="AC997C"/>
          <w:spacing w:val="0"/>
          <w:w w:val="157"/>
          <w:b/>
          <w:bCs/>
          <w:position w:val="0"/>
        </w:rPr>
        <w:t>U</w:t>
      </w:r>
      <w:r>
        <w:rPr>
          <w:rFonts w:ascii="Arial" w:hAnsi="Arial" w:cs="Arial" w:eastAsia="Arial"/>
          <w:sz w:val="36"/>
          <w:szCs w:val="36"/>
          <w:color w:val="AC997C"/>
          <w:spacing w:val="-75"/>
          <w:w w:val="100"/>
          <w:b/>
          <w:bCs/>
          <w:position w:val="0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  <w:position w:val="0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94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1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1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0" w:after="0" w:line="347" w:lineRule="exact"/>
        <w:ind w:left="4" w:right="-20"/>
        <w:jc w:val="left"/>
        <w:rPr>
          <w:rFonts w:ascii="Times New Roman" w:hAnsi="Times New Roman" w:cs="Times New Roman" w:eastAsia="Times New Roman"/>
          <w:sz w:val="39"/>
          <w:szCs w:val="3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  <w:position w:val="-4"/>
        </w:rPr>
        <w:t>§</w:t>
      </w:r>
      <w:r>
        <w:rPr>
          <w:rFonts w:ascii="Times New Roman" w:hAnsi="Times New Roman" w:cs="Times New Roman" w:eastAsia="Times New Roman"/>
          <w:sz w:val="39"/>
          <w:szCs w:val="39"/>
          <w:spacing w:val="0"/>
          <w:w w:val="100"/>
          <w:position w:val="0"/>
        </w:rPr>
      </w:r>
    </w:p>
    <w:p>
      <w:pPr>
        <w:spacing w:before="0" w:after="0" w:line="256" w:lineRule="exact"/>
        <w:ind w:left="4" w:right="-20"/>
        <w:jc w:val="left"/>
        <w:rPr>
          <w:rFonts w:ascii="Arial" w:hAnsi="Arial" w:cs="Arial" w:eastAsia="Arial"/>
          <w:sz w:val="30"/>
          <w:szCs w:val="3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0.144775pt;margin-top:5.872278pt;width:.18360pt;height:18pt;mso-position-horizontal-relative:page;mso-position-vertical-relative:paragraph;z-index:-3148" type="#_x0000_t202" filled="f" stroked="f">
            <v:textbox inset="0,0,0,0">
              <w:txbxContent>
                <w:p>
                  <w:pPr>
                    <w:spacing w:before="0" w:after="0" w:line="360" w:lineRule="exact"/>
                    <w:ind w:right="-94"/>
                    <w:jc w:val="left"/>
                    <w:rPr>
                      <w:rFonts w:ascii="Times New Roman" w:hAnsi="Times New Roman" w:cs="Times New Roman" w:eastAsia="Times New Roman"/>
                      <w:sz w:val="36"/>
                      <w:szCs w:val="36"/>
                    </w:rPr>
                  </w:pPr>
                  <w:rPr/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spacing w:val="-184"/>
                      <w:w w:val="102"/>
                      <w:b/>
                      <w:bCs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sz w:val="36"/>
                      <w:szCs w:val="36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30"/>
          <w:szCs w:val="30"/>
          <w:spacing w:val="0"/>
          <w:w w:val="70"/>
          <w:b/>
          <w:bCs/>
          <w:position w:val="1"/>
        </w:rPr>
        <w:t>s·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0"/>
        </w:rPr>
      </w:r>
    </w:p>
    <w:p>
      <w:pPr>
        <w:spacing w:before="6" w:after="0" w:line="304" w:lineRule="exact"/>
        <w:ind w:left="4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27"/>
          <w:szCs w:val="27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60"/>
          <w:b/>
          <w:bCs/>
          <w:position w:val="-4"/>
        </w:rPr>
        <w:t>o·</w:t>
      </w:r>
      <w:r>
        <w:rPr>
          <w:rFonts w:ascii="Arial" w:hAnsi="Arial" w:cs="Arial" w:eastAsia="Arial"/>
          <w:sz w:val="30"/>
          <w:szCs w:val="30"/>
          <w:spacing w:val="-33"/>
          <w:w w:val="60"/>
          <w:b/>
          <w:bCs/>
          <w:position w:val="-4"/>
        </w:rPr>
        <w:t> </w:t>
      </w:r>
      <w:r>
        <w:rPr>
          <w:rFonts w:ascii="Arial" w:hAnsi="Arial" w:cs="Arial" w:eastAsia="Arial"/>
          <w:sz w:val="30"/>
          <w:szCs w:val="30"/>
          <w:spacing w:val="0"/>
          <w:w w:val="100"/>
          <w:b/>
          <w:bCs/>
          <w:position w:val="-4"/>
        </w:rPr>
        <w:tab/>
      </w:r>
      <w:r>
        <w:rPr>
          <w:rFonts w:ascii="Arial" w:hAnsi="Arial" w:cs="Arial" w:eastAsia="Arial"/>
          <w:sz w:val="30"/>
          <w:szCs w:val="30"/>
          <w:spacing w:val="0"/>
          <w:w w:val="100"/>
          <w:b/>
          <w:bCs/>
          <w:position w:val="-4"/>
        </w:rPr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60"/>
          <w:b/>
          <w:bCs/>
          <w:position w:val="-1"/>
        </w:rPr>
        <w:t>i'ii</w:t>
      </w:r>
      <w:r>
        <w:rPr>
          <w:rFonts w:ascii="Times New Roman" w:hAnsi="Times New Roman" w:cs="Times New Roman" w:eastAsia="Times New Roman"/>
          <w:sz w:val="27"/>
          <w:szCs w:val="27"/>
          <w:spacing w:val="0"/>
          <w:w w:val="100"/>
          <w:position w:val="0"/>
        </w:rPr>
      </w:r>
    </w:p>
    <w:p>
      <w:pPr>
        <w:spacing w:before="0" w:after="0" w:line="15" w:lineRule="exact"/>
        <w:ind w:left="724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217"/>
          <w:b/>
          <w:bCs/>
          <w:position w:val="-8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660" w:right="460"/>
          <w:cols w:num="15" w:equalWidth="0">
            <w:col w:w="2084" w:space="276"/>
            <w:col w:w="452" w:space="257"/>
            <w:col w:w="404" w:space="294"/>
            <w:col w:w="369" w:space="212"/>
            <w:col w:w="1076" w:space="773"/>
            <w:col w:w="407" w:space="141"/>
            <w:col w:w="461" w:space="141"/>
            <w:col w:w="654" w:space="141"/>
            <w:col w:w="450" w:space="141"/>
            <w:col w:w="859" w:space="152"/>
            <w:col w:w="461" w:space="141"/>
            <w:col w:w="461" w:space="130"/>
            <w:col w:w="654" w:space="141"/>
            <w:col w:w="859" w:space="954"/>
            <w:col w:w="1175"/>
          </w:cols>
        </w:sectPr>
      </w:pPr>
      <w:rPr/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726" w:right="-64"/>
        <w:jc w:val="left"/>
        <w:tabs>
          <w:tab w:pos="254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5"/>
          <w:position w:val="1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  <w:position w:val="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7"/>
          <w:w w:val="114"/>
          <w:position w:val="1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1"/>
          <w:w w:val="112"/>
          <w:position w:val="1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98"/>
          <w:position w:val="1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28"/>
          <w:position w:val="0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14" w:after="0" w:line="240" w:lineRule="auto"/>
        <w:ind w:left="1726" w:right="-58"/>
        <w:jc w:val="left"/>
        <w:tabs>
          <w:tab w:pos="254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5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1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2"/>
          <w:w w:val="101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11"/>
        </w:rPr>
        <w:t>5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8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56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9575E"/>
          <w:spacing w:val="0"/>
          <w:w w:val="112"/>
        </w:rPr>
        <w:t>4-5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2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2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-60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26"/>
          <w:w w:val="124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24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29"/>
          <w:w w:val="124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24"/>
        </w:rPr>
        <w:t>53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4" w:after="0" w:line="240" w:lineRule="auto"/>
        <w:ind w:right="-53"/>
        <w:jc w:val="left"/>
        <w:tabs>
          <w:tab w:pos="66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17"/>
        </w:rPr>
        <w:t>64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771" w:lineRule="exact"/>
        <w:ind w:right="-236"/>
        <w:jc w:val="left"/>
        <w:rPr>
          <w:rFonts w:ascii="Arial" w:hAnsi="Arial" w:cs="Arial" w:eastAsia="Arial"/>
          <w:sz w:val="131"/>
          <w:szCs w:val="131"/>
        </w:rPr>
      </w:pPr>
      <w:rPr/>
      <w:r>
        <w:rPr/>
        <w:br w:type="column"/>
      </w:r>
      <w:r>
        <w:rPr>
          <w:rFonts w:ascii="Arial" w:hAnsi="Arial" w:cs="Arial" w:eastAsia="Arial"/>
          <w:sz w:val="131"/>
          <w:szCs w:val="131"/>
          <w:color w:val="21152F"/>
          <w:w w:val="34"/>
          <w:position w:val="-45"/>
        </w:rPr>
        <w:t>i</w:t>
      </w:r>
      <w:r>
        <w:rPr>
          <w:rFonts w:ascii="Arial" w:hAnsi="Arial" w:cs="Arial" w:eastAsia="Arial"/>
          <w:sz w:val="131"/>
          <w:szCs w:val="131"/>
          <w:color w:val="21152F"/>
          <w:spacing w:val="3"/>
          <w:w w:val="34"/>
          <w:position w:val="-45"/>
        </w:rPr>
        <w:t>-</w:t>
      </w:r>
      <w:r>
        <w:rPr>
          <w:rFonts w:ascii="Arial" w:hAnsi="Arial" w:cs="Arial" w:eastAsia="Arial"/>
          <w:sz w:val="131"/>
          <w:szCs w:val="131"/>
          <w:color w:val="422A49"/>
          <w:spacing w:val="3"/>
          <w:w w:val="29"/>
          <w:position w:val="-45"/>
        </w:rPr>
      </w:r>
      <w:r>
        <w:rPr>
          <w:rFonts w:ascii="Arial" w:hAnsi="Arial" w:cs="Arial" w:eastAsia="Arial"/>
          <w:sz w:val="131"/>
          <w:szCs w:val="131"/>
          <w:color w:val="422A49"/>
          <w:spacing w:val="0"/>
          <w:w w:val="29"/>
          <w:emboss/>
          <w:position w:val="-45"/>
        </w:rPr>
        <w:t>:</w:t>
      </w:r>
      <w:r>
        <w:rPr>
          <w:rFonts w:ascii="Arial" w:hAnsi="Arial" w:cs="Arial" w:eastAsia="Arial"/>
          <w:sz w:val="131"/>
          <w:szCs w:val="131"/>
          <w:color w:val="422A49"/>
          <w:spacing w:val="0"/>
          <w:w w:val="29"/>
          <w:emboss/>
          <w:position w:val="-45"/>
        </w:rPr>
      </w:r>
      <w:r>
        <w:rPr>
          <w:rFonts w:ascii="Arial" w:hAnsi="Arial" w:cs="Arial" w:eastAsia="Arial"/>
          <w:sz w:val="131"/>
          <w:szCs w:val="131"/>
          <w:color w:val="422A49"/>
          <w:spacing w:val="0"/>
          <w:w w:val="29"/>
          <w:position w:val="-45"/>
        </w:rPr>
      </w:r>
      <w:r>
        <w:rPr>
          <w:rFonts w:ascii="Arial" w:hAnsi="Arial" w:cs="Arial" w:eastAsia="Arial"/>
          <w:sz w:val="131"/>
          <w:szCs w:val="131"/>
          <w:color w:val="422A49"/>
          <w:spacing w:val="21"/>
          <w:w w:val="29"/>
          <w:position w:val="-45"/>
        </w:rPr>
        <w:t>:</w:t>
      </w:r>
      <w:r>
        <w:rPr>
          <w:rFonts w:ascii="Arial" w:hAnsi="Arial" w:cs="Arial" w:eastAsia="Arial"/>
          <w:sz w:val="131"/>
          <w:szCs w:val="131"/>
          <w:color w:val="898982"/>
          <w:spacing w:val="0"/>
          <w:w w:val="19"/>
          <w:position w:val="-45"/>
        </w:rPr>
        <w:t>l</w:t>
      </w:r>
      <w:r>
        <w:rPr>
          <w:rFonts w:ascii="Arial" w:hAnsi="Arial" w:cs="Arial" w:eastAsia="Arial"/>
          <w:sz w:val="131"/>
          <w:szCs w:val="131"/>
          <w:color w:val="000000"/>
          <w:spacing w:val="0"/>
          <w:w w:val="100"/>
          <w:position w:val="0"/>
        </w:rPr>
      </w:r>
    </w:p>
    <w:p>
      <w:pPr>
        <w:spacing w:before="0" w:after="0" w:line="771" w:lineRule="exact"/>
        <w:ind w:right="-236"/>
        <w:jc w:val="left"/>
        <w:rPr>
          <w:rFonts w:ascii="Arial" w:hAnsi="Arial" w:cs="Arial" w:eastAsia="Arial"/>
          <w:sz w:val="131"/>
          <w:szCs w:val="131"/>
        </w:rPr>
      </w:pPr>
      <w:rPr/>
      <w:r>
        <w:rPr/>
        <w:br w:type="column"/>
      </w:r>
      <w:r>
        <w:rPr>
          <w:rFonts w:ascii="Arial" w:hAnsi="Arial" w:cs="Arial" w:eastAsia="Arial"/>
          <w:sz w:val="131"/>
          <w:szCs w:val="131"/>
          <w:color w:val="B3B3B1"/>
          <w:w w:val="63"/>
          <w:position w:val="-45"/>
        </w:rPr>
        <w:t>llll</w:t>
      </w:r>
      <w:r>
        <w:rPr>
          <w:rFonts w:ascii="Arial" w:hAnsi="Arial" w:cs="Arial" w:eastAsia="Arial"/>
          <w:sz w:val="131"/>
          <w:szCs w:val="131"/>
          <w:color w:val="B3B3B1"/>
          <w:spacing w:val="-226"/>
          <w:w w:val="100"/>
          <w:position w:val="-45"/>
        </w:rPr>
        <w:t> </w:t>
      </w:r>
      <w:r>
        <w:rPr>
          <w:rFonts w:ascii="Arial" w:hAnsi="Arial" w:cs="Arial" w:eastAsia="Arial"/>
          <w:sz w:val="131"/>
          <w:szCs w:val="131"/>
          <w:color w:val="898982"/>
          <w:spacing w:val="0"/>
          <w:w w:val="19"/>
          <w:position w:val="-45"/>
        </w:rPr>
        <w:t>l</w:t>
      </w:r>
      <w:r>
        <w:rPr>
          <w:rFonts w:ascii="Arial" w:hAnsi="Arial" w:cs="Arial" w:eastAsia="Arial"/>
          <w:sz w:val="131"/>
          <w:szCs w:val="131"/>
          <w:color w:val="000000"/>
          <w:spacing w:val="0"/>
          <w:w w:val="100"/>
          <w:position w:val="0"/>
        </w:rPr>
      </w:r>
    </w:p>
    <w:p>
      <w:pPr>
        <w:spacing w:before="0" w:after="0" w:line="771" w:lineRule="exact"/>
        <w:ind w:right="-237"/>
        <w:jc w:val="left"/>
        <w:rPr>
          <w:rFonts w:ascii="Arial" w:hAnsi="Arial" w:cs="Arial" w:eastAsia="Arial"/>
          <w:sz w:val="131"/>
          <w:szCs w:val="131"/>
        </w:rPr>
      </w:pPr>
      <w:rPr/>
      <w:r>
        <w:rPr/>
        <w:br w:type="column"/>
      </w:r>
      <w:r>
        <w:rPr>
          <w:rFonts w:ascii="Arial" w:hAnsi="Arial" w:cs="Arial" w:eastAsia="Arial"/>
          <w:sz w:val="131"/>
          <w:szCs w:val="131"/>
          <w:color w:val="B3B3B1"/>
          <w:w w:val="62"/>
          <w:position w:val="-45"/>
        </w:rPr>
        <w:t>llll</w:t>
      </w:r>
      <w:r>
        <w:rPr>
          <w:rFonts w:ascii="Arial" w:hAnsi="Arial" w:cs="Arial" w:eastAsia="Arial"/>
          <w:sz w:val="131"/>
          <w:szCs w:val="131"/>
          <w:color w:val="B3B3B1"/>
          <w:spacing w:val="-226"/>
          <w:w w:val="100"/>
          <w:position w:val="-45"/>
        </w:rPr>
        <w:t> </w:t>
      </w:r>
      <w:r>
        <w:rPr>
          <w:rFonts w:ascii="Arial" w:hAnsi="Arial" w:cs="Arial" w:eastAsia="Arial"/>
          <w:sz w:val="131"/>
          <w:szCs w:val="131"/>
          <w:color w:val="898982"/>
          <w:spacing w:val="0"/>
          <w:w w:val="19"/>
          <w:position w:val="-45"/>
        </w:rPr>
        <w:t>l</w:t>
      </w:r>
      <w:r>
        <w:rPr>
          <w:rFonts w:ascii="Arial" w:hAnsi="Arial" w:cs="Arial" w:eastAsia="Arial"/>
          <w:sz w:val="131"/>
          <w:szCs w:val="131"/>
          <w:color w:val="898982"/>
          <w:spacing w:val="-215"/>
          <w:w w:val="100"/>
          <w:position w:val="-45"/>
        </w:rPr>
        <w:t> </w:t>
      </w:r>
      <w:r>
        <w:rPr>
          <w:rFonts w:ascii="Arial" w:hAnsi="Arial" w:cs="Arial" w:eastAsia="Arial"/>
          <w:sz w:val="131"/>
          <w:szCs w:val="131"/>
          <w:color w:val="B3B3B1"/>
          <w:spacing w:val="0"/>
          <w:w w:val="56"/>
          <w:position w:val="-45"/>
        </w:rPr>
        <w:t>l</w:t>
      </w:r>
      <w:r>
        <w:rPr>
          <w:rFonts w:ascii="Arial" w:hAnsi="Arial" w:cs="Arial" w:eastAsia="Arial"/>
          <w:sz w:val="131"/>
          <w:szCs w:val="131"/>
          <w:color w:val="B3B3B1"/>
          <w:spacing w:val="-12"/>
          <w:w w:val="56"/>
          <w:position w:val="-45"/>
        </w:rPr>
        <w:t>l</w:t>
      </w:r>
      <w:r>
        <w:rPr>
          <w:rFonts w:ascii="Arial" w:hAnsi="Arial" w:cs="Arial" w:eastAsia="Arial"/>
          <w:sz w:val="131"/>
          <w:szCs w:val="131"/>
          <w:color w:val="AC997C"/>
          <w:spacing w:val="0"/>
          <w:w w:val="118"/>
          <w:position w:val="-45"/>
        </w:rPr>
        <w:t>lR</w:t>
      </w:r>
      <w:r>
        <w:rPr>
          <w:rFonts w:ascii="Arial" w:hAnsi="Arial" w:cs="Arial" w:eastAsia="Arial"/>
          <w:sz w:val="131"/>
          <w:szCs w:val="131"/>
          <w:color w:val="AC997C"/>
          <w:spacing w:val="-134"/>
          <w:w w:val="117"/>
          <w:position w:val="-45"/>
        </w:rPr>
        <w:t>I</w:t>
      </w:r>
      <w:r>
        <w:rPr>
          <w:rFonts w:ascii="Arial" w:hAnsi="Arial" w:cs="Arial" w:eastAsia="Arial"/>
          <w:sz w:val="131"/>
          <w:szCs w:val="131"/>
          <w:color w:val="B3B3B1"/>
          <w:spacing w:val="0"/>
          <w:w w:val="49"/>
          <w:position w:val="-45"/>
        </w:rPr>
        <w:t>IIII</w:t>
      </w:r>
      <w:r>
        <w:rPr>
          <w:rFonts w:ascii="Arial" w:hAnsi="Arial" w:cs="Arial" w:eastAsia="Arial"/>
          <w:sz w:val="131"/>
          <w:szCs w:val="131"/>
          <w:color w:val="B3B3B1"/>
          <w:spacing w:val="-232"/>
          <w:w w:val="100"/>
          <w:position w:val="-45"/>
        </w:rPr>
        <w:t> </w:t>
      </w:r>
      <w:r>
        <w:rPr>
          <w:rFonts w:ascii="Arial" w:hAnsi="Arial" w:cs="Arial" w:eastAsia="Arial"/>
          <w:sz w:val="131"/>
          <w:szCs w:val="131"/>
          <w:color w:val="898982"/>
          <w:spacing w:val="0"/>
          <w:w w:val="16"/>
          <w:position w:val="-45"/>
        </w:rPr>
        <w:t>I</w:t>
      </w:r>
      <w:r>
        <w:rPr>
          <w:rFonts w:ascii="Arial" w:hAnsi="Arial" w:cs="Arial" w:eastAsia="Arial"/>
          <w:sz w:val="131"/>
          <w:szCs w:val="131"/>
          <w:color w:val="898982"/>
          <w:spacing w:val="-222"/>
          <w:w w:val="100"/>
          <w:position w:val="-45"/>
        </w:rPr>
        <w:t> </w:t>
      </w:r>
      <w:r>
        <w:rPr>
          <w:rFonts w:ascii="Arial" w:hAnsi="Arial" w:cs="Arial" w:eastAsia="Arial"/>
          <w:sz w:val="131"/>
          <w:szCs w:val="131"/>
          <w:color w:val="B3B3B1"/>
          <w:spacing w:val="0"/>
          <w:w w:val="50"/>
          <w:position w:val="-45"/>
        </w:rPr>
        <w:t>IIII</w:t>
      </w:r>
      <w:r>
        <w:rPr>
          <w:rFonts w:ascii="Arial" w:hAnsi="Arial" w:cs="Arial" w:eastAsia="Arial"/>
          <w:sz w:val="131"/>
          <w:szCs w:val="131"/>
          <w:color w:val="B3B3B1"/>
          <w:spacing w:val="-232"/>
          <w:w w:val="100"/>
          <w:position w:val="-45"/>
        </w:rPr>
        <w:t> </w:t>
      </w:r>
      <w:r>
        <w:rPr>
          <w:rFonts w:ascii="Arial" w:hAnsi="Arial" w:cs="Arial" w:eastAsia="Arial"/>
          <w:sz w:val="131"/>
          <w:szCs w:val="131"/>
          <w:color w:val="898982"/>
          <w:spacing w:val="0"/>
          <w:w w:val="16"/>
          <w:position w:val="-45"/>
        </w:rPr>
        <w:t>I</w:t>
      </w:r>
      <w:r>
        <w:rPr>
          <w:rFonts w:ascii="Arial" w:hAnsi="Arial" w:cs="Arial" w:eastAsia="Arial"/>
          <w:sz w:val="131"/>
          <w:szCs w:val="131"/>
          <w:color w:val="000000"/>
          <w:spacing w:val="0"/>
          <w:w w:val="100"/>
          <w:position w:val="0"/>
        </w:rPr>
      </w:r>
    </w:p>
    <w:p>
      <w:pPr>
        <w:spacing w:before="0" w:after="0" w:line="158" w:lineRule="exact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br w:type="column"/>
      </w:r>
      <w:r>
        <w:rPr>
          <w:rFonts w:ascii="Arial" w:hAnsi="Arial" w:cs="Arial" w:eastAsia="Arial"/>
          <w:sz w:val="15"/>
          <w:szCs w:val="15"/>
          <w:spacing w:val="0"/>
          <w:w w:val="191"/>
          <w:b/>
          <w:bCs/>
        </w:rPr>
        <w:t>:I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282" w:lineRule="exact"/>
        <w:ind w:right="-20"/>
        <w:jc w:val="left"/>
        <w:tabs>
          <w:tab w:pos="480" w:val="left"/>
        </w:tabs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4"/>
        </w:rPr>
        <w:t>9,</w:t>
      </w:r>
      <w:r>
        <w:rPr>
          <w:rFonts w:ascii="Arial" w:hAnsi="Arial" w:cs="Arial" w:eastAsia="Arial"/>
          <w:sz w:val="20"/>
          <w:szCs w:val="20"/>
          <w:spacing w:val="-39"/>
          <w:w w:val="100"/>
          <w:b/>
          <w:bCs/>
          <w:position w:val="4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4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4"/>
        </w:rPr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37"/>
          <w:position w:val="-1"/>
        </w:rPr>
        <w:t>;;?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0"/>
        </w:rPr>
      </w:r>
    </w:p>
    <w:p>
      <w:pPr>
        <w:spacing w:before="0" w:after="0" w:line="328" w:lineRule="exact"/>
        <w:ind w:right="90"/>
        <w:jc w:val="right"/>
        <w:rPr>
          <w:rFonts w:ascii="Times New Roman" w:hAnsi="Times New Roman" w:cs="Times New Roman" w:eastAsia="Times New Roman"/>
          <w:sz w:val="33"/>
          <w:szCs w:val="33"/>
        </w:rPr>
      </w:pPr>
      <w:rPr/>
      <w:r>
        <w:rPr>
          <w:rFonts w:ascii="Times New Roman" w:hAnsi="Times New Roman" w:cs="Times New Roman" w:eastAsia="Times New Roman"/>
          <w:sz w:val="33"/>
          <w:szCs w:val="33"/>
          <w:spacing w:val="0"/>
          <w:w w:val="211"/>
          <w:position w:val="1"/>
        </w:rPr>
        <w:t>-</w:t>
      </w:r>
      <w:r>
        <w:rPr>
          <w:rFonts w:ascii="Times New Roman" w:hAnsi="Times New Roman" w:cs="Times New Roman" w:eastAsia="Times New Roman"/>
          <w:sz w:val="33"/>
          <w:szCs w:val="33"/>
          <w:spacing w:val="0"/>
          <w:w w:val="100"/>
          <w:position w:val="0"/>
        </w:rPr>
      </w:r>
    </w:p>
    <w:p>
      <w:pPr>
        <w:jc w:val="right"/>
        <w:spacing w:after="0"/>
        <w:sectPr>
          <w:type w:val="continuous"/>
          <w:pgSz w:w="15840" w:h="12240" w:orient="landscape"/>
          <w:pgMar w:top="960" w:bottom="280" w:left="660" w:right="460"/>
          <w:cols w:num="8" w:equalWidth="0">
            <w:col w:w="2637" w:space="561"/>
            <w:col w:w="179" w:space="445"/>
            <w:col w:w="297" w:space="477"/>
            <w:col w:w="836" w:space="528"/>
            <w:col w:w="544" w:space="148"/>
            <w:col w:w="927" w:space="148"/>
            <w:col w:w="5097" w:space="722"/>
            <w:col w:w="1174"/>
          </w:cols>
        </w:sectPr>
      </w:pPr>
      <w:rPr/>
    </w:p>
    <w:p>
      <w:pPr>
        <w:spacing w:before="73" w:after="0" w:line="240" w:lineRule="auto"/>
        <w:ind w:left="114" w:right="-6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59"/>
        </w:rPr>
        <w:t>-.I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3" w:after="0" w:line="240" w:lineRule="auto"/>
        <w:ind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5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1"/>
        </w:rPr>
        <w:t>667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2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40" w:lineRule="auto"/>
        <w:ind w:left="11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  <w:position w:val="1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  <w:position w:val="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7"/>
          <w:w w:val="109"/>
          <w:position w:val="1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5"/>
          <w:position w:val="1"/>
        </w:rPr>
        <w:t>55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19"/>
          <w:position w:val="0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" w:after="0" w:line="240" w:lineRule="auto"/>
        <w:ind w:left="11" w:right="-62"/>
        <w:jc w:val="left"/>
        <w:tabs>
          <w:tab w:pos="7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6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7"/>
          <w:w w:val="106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12"/>
        </w:rPr>
        <w:t>4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7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0" w:after="0" w:line="240" w:lineRule="auto"/>
        <w:ind w:left="11" w:right="-54"/>
        <w:jc w:val="left"/>
        <w:tabs>
          <w:tab w:pos="7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3"/>
          <w:w w:val="114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-6"/>
          <w:w w:val="112"/>
        </w:rPr>
        <w:t>8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14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6E036B"/>
          <w:spacing w:val="0"/>
          <w:w w:val="118"/>
        </w:rPr>
        <w:t>11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21" w:after="0" w:line="240" w:lineRule="auto"/>
        <w:ind w:left="11" w:right="-63"/>
        <w:jc w:val="left"/>
        <w:tabs>
          <w:tab w:pos="7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0"/>
          <w:w w:val="114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2"/>
        </w:rPr>
        <w:t>99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5"/>
          <w:w w:val="126"/>
          <w:position w:val="1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3"/>
          <w:position w:val="1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51" w:after="0" w:line="240" w:lineRule="auto"/>
        <w:ind w:left="64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3"/>
          <w:w w:val="11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color w:val="31342F"/>
          <w:spacing w:val="-16"/>
          <w:w w:val="131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2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4" w:after="0" w:line="240" w:lineRule="auto"/>
        <w:ind w:left="64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8"/>
        </w:rPr>
        <w:t>8-9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22" w:after="0" w:line="240" w:lineRule="auto"/>
        <w:ind w:left="32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59575E"/>
          <w:w w:val="110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19"/>
          <w:w w:val="110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7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7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9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24"/>
          <w:w w:val="109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08"/>
        </w:rPr>
        <w:t>11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2" w:after="0" w:line="240" w:lineRule="auto"/>
        <w:ind w:left="21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6E036B"/>
          <w:w w:val="118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6E036B"/>
          <w:spacing w:val="-9"/>
          <w:w w:val="118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31342F"/>
          <w:spacing w:val="-7"/>
          <w:w w:val="142"/>
        </w:rPr>
        <w:t>-</w:t>
      </w:r>
      <w:r>
        <w:rPr>
          <w:rFonts w:ascii="Times New Roman" w:hAnsi="Times New Roman" w:cs="Times New Roman" w:eastAsia="Times New Roman"/>
          <w:sz w:val="12"/>
          <w:szCs w:val="12"/>
          <w:color w:val="59575E"/>
          <w:spacing w:val="0"/>
          <w:w w:val="74"/>
        </w:rPr>
        <w:t>N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62" w:after="0" w:line="240" w:lineRule="auto"/>
        <w:ind w:right="-51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5"/>
        </w:rPr>
        <w:t>002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11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22" w:after="0" w:line="240" w:lineRule="auto"/>
        <w:ind w:right="-48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8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right="-48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8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right="-48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8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62" w:after="0" w:line="240" w:lineRule="auto"/>
        <w:ind w:left="32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  <w:t>46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3"/>
        </w:rPr>
        <w:t>85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left="32" w:right="-20"/>
        <w:jc w:val="left"/>
        <w:tabs>
          <w:tab w:pos="7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  <w:t>58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4D4942"/>
          <w:spacing w:val="0"/>
          <w:w w:val="108"/>
        </w:rPr>
        <w:t>96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22" w:after="0" w:line="240" w:lineRule="auto"/>
        <w:ind w:left="32" w:right="-59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>72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7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10"/>
          <w:w w:val="9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8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left="32" w:right="-60"/>
        <w:jc w:val="left"/>
        <w:tabs>
          <w:tab w:pos="6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>87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6E036B"/>
          <w:spacing w:val="-18"/>
          <w:w w:val="137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28"/>
        </w:rPr>
        <w:t>17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33" w:after="0" w:line="240" w:lineRule="auto"/>
        <w:ind w:right="-59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8"/>
          <w:w w:val="114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4"/>
        </w:rPr>
        <w:t>02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36"/>
          <w:w w:val="114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5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8"/>
        </w:rPr>
        <w:t>28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32" w:lineRule="exact"/>
        <w:ind w:right="-103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Times New Roman" w:hAnsi="Times New Roman" w:cs="Times New Roman" w:eastAsia="Times New Roman"/>
          <w:sz w:val="42"/>
          <w:szCs w:val="42"/>
          <w:color w:val="21152F"/>
          <w:spacing w:val="-161"/>
          <w:w w:val="81"/>
          <w:position w:val="-5"/>
        </w:rPr>
        <w:t>1</w:t>
      </w:r>
      <w:r>
        <w:rPr>
          <w:rFonts w:ascii="Times New Roman" w:hAnsi="Times New Roman" w:cs="Times New Roman" w:eastAsia="Times New Roman"/>
          <w:sz w:val="11"/>
          <w:szCs w:val="11"/>
          <w:color w:val="21152F"/>
          <w:spacing w:val="0"/>
          <w:w w:val="81"/>
          <w:position w:val="-9"/>
        </w:rPr>
        <w:t>.</w:t>
      </w:r>
      <w:r>
        <w:rPr>
          <w:rFonts w:ascii="Times New Roman" w:hAnsi="Times New Roman" w:cs="Times New Roman" w:eastAsia="Times New Roman"/>
          <w:sz w:val="11"/>
          <w:szCs w:val="11"/>
          <w:color w:val="21152F"/>
          <w:spacing w:val="0"/>
          <w:w w:val="81"/>
          <w:position w:val="-9"/>
        </w:rPr>
        <w:t>Ill</w:t>
      </w:r>
      <w:r>
        <w:rPr>
          <w:rFonts w:ascii="Times New Roman" w:hAnsi="Times New Roman" w:cs="Times New Roman" w:eastAsia="Times New Roman"/>
          <w:sz w:val="11"/>
          <w:szCs w:val="11"/>
          <w:color w:val="21152F"/>
          <w:spacing w:val="0"/>
          <w:w w:val="81"/>
          <w:position w:val="-9"/>
        </w:rPr>
        <w:t>    </w:t>
      </w:r>
      <w:r>
        <w:rPr>
          <w:rFonts w:ascii="Times New Roman" w:hAnsi="Times New Roman" w:cs="Times New Roman" w:eastAsia="Times New Roman"/>
          <w:sz w:val="11"/>
          <w:szCs w:val="11"/>
          <w:color w:val="21152F"/>
          <w:spacing w:val="21"/>
          <w:w w:val="81"/>
          <w:position w:val="-9"/>
        </w:rPr>
        <w:t> </w:t>
      </w:r>
      <w:r>
        <w:rPr>
          <w:rFonts w:ascii="Times New Roman" w:hAnsi="Times New Roman" w:cs="Times New Roman" w:eastAsia="Times New Roman"/>
          <w:sz w:val="42"/>
          <w:szCs w:val="42"/>
          <w:color w:val="52112F"/>
          <w:spacing w:val="-15"/>
          <w:w w:val="59"/>
          <w:position w:val="-5"/>
        </w:rPr>
        <w:t>1</w:t>
      </w:r>
      <w:r>
        <w:rPr>
          <w:rFonts w:ascii="Times New Roman" w:hAnsi="Times New Roman" w:cs="Times New Roman" w:eastAsia="Times New Roman"/>
          <w:sz w:val="42"/>
          <w:szCs w:val="42"/>
          <w:color w:val="4B4159"/>
          <w:spacing w:val="0"/>
          <w:w w:val="40"/>
          <w:position w:val="-5"/>
        </w:rPr>
        <w:t>ao</w:t>
      </w:r>
      <w:r>
        <w:rPr>
          <w:rFonts w:ascii="Times New Roman" w:hAnsi="Times New Roman" w:cs="Times New Roman" w:eastAsia="Times New Roman"/>
          <w:sz w:val="42"/>
          <w:szCs w:val="42"/>
          <w:color w:val="4B4159"/>
          <w:spacing w:val="-33"/>
          <w:w w:val="100"/>
          <w:position w:val="-5"/>
        </w:rPr>
        <w:t> </w:t>
      </w:r>
      <w:r>
        <w:rPr>
          <w:rFonts w:ascii="Arial" w:hAnsi="Arial" w:cs="Arial" w:eastAsia="Arial"/>
          <w:sz w:val="26"/>
          <w:szCs w:val="26"/>
          <w:color w:val="898982"/>
          <w:spacing w:val="0"/>
          <w:w w:val="100"/>
          <w:position w:val="-5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  <w:position w:val="0"/>
        </w:rPr>
      </w:r>
    </w:p>
    <w:p>
      <w:pPr>
        <w:spacing w:before="0" w:after="0" w:line="95" w:lineRule="exact"/>
        <w:ind w:left="3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1152F"/>
          <w:spacing w:val="-111"/>
          <w:w w:val="59"/>
          <w:position w:val="-7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9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5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9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898982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898982"/>
          <w:spacing w:val="5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9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5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37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9AB364"/>
          <w:spacing w:val="0"/>
          <w:w w:val="100"/>
          <w:b/>
          <w:bCs/>
        </w:rPr>
        <w:t>"</w:t>
      </w:r>
      <w:r>
        <w:rPr>
          <w:rFonts w:ascii="Arial" w:hAnsi="Arial" w:cs="Arial" w:eastAsia="Arial"/>
          <w:sz w:val="26"/>
          <w:szCs w:val="26"/>
          <w:color w:val="9AB36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9AB364"/>
          <w:spacing w:val="6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59"/>
          <w:b/>
          <w:bCs/>
        </w:rPr>
        <w:t>l</w:t>
      </w:r>
      <w:r>
        <w:rPr>
          <w:rFonts w:ascii="Arial" w:hAnsi="Arial" w:cs="Arial" w:eastAsia="Arial"/>
          <w:sz w:val="26"/>
          <w:szCs w:val="26"/>
          <w:color w:val="B3B3B1"/>
          <w:spacing w:val="-4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B85E5D"/>
          <w:spacing w:val="0"/>
          <w:w w:val="127"/>
          <w:b/>
          <w:bCs/>
        </w:rPr>
        <w:t>A</w:t>
      </w:r>
      <w:r>
        <w:rPr>
          <w:rFonts w:ascii="Arial" w:hAnsi="Arial" w:cs="Arial" w:eastAsia="Arial"/>
          <w:sz w:val="26"/>
          <w:szCs w:val="26"/>
          <w:color w:val="B85E5D"/>
          <w:spacing w:val="-11"/>
          <w:w w:val="127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5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898982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9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5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9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898982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898982"/>
          <w:spacing w:val="5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9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898982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9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5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59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B3B3B1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B3B3B1"/>
          <w:spacing w:val="48"/>
          <w:w w:val="100"/>
        </w:rPr>
        <w:t> </w:t>
      </w:r>
      <w:r>
        <w:rPr>
          <w:rFonts w:ascii="Arial" w:hAnsi="Arial" w:cs="Arial" w:eastAsia="Arial"/>
          <w:sz w:val="26"/>
          <w:szCs w:val="26"/>
          <w:color w:val="898982"/>
          <w:spacing w:val="0"/>
          <w:w w:val="100"/>
        </w:rPr>
        <w:t>I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5" w:after="0" w:line="197" w:lineRule="exact"/>
        <w:ind w:left="20" w:right="-56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br w:type="column"/>
      </w:r>
      <w:r>
        <w:rPr>
          <w:rFonts w:ascii="Arial" w:hAnsi="Arial" w:cs="Arial" w:eastAsia="Arial"/>
          <w:sz w:val="19"/>
          <w:szCs w:val="19"/>
          <w:spacing w:val="0"/>
          <w:w w:val="79"/>
          <w:b/>
          <w:bCs/>
          <w:position w:val="-2"/>
        </w:rPr>
        <w:t>e!.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0" w:after="0" w:line="96" w:lineRule="exact"/>
        <w:ind w:left="20" w:right="-102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76"/>
          <w:b/>
          <w:bCs/>
          <w:position w:val="-2"/>
        </w:rPr>
        <w:t>;::j'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spacing w:before="0" w:after="0" w:line="421" w:lineRule="exact"/>
        <w:ind w:right="-109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3"/>
          <w:szCs w:val="33"/>
          <w:spacing w:val="-183"/>
          <w:w w:val="111"/>
          <w:b/>
          <w:bCs/>
          <w:position w:val="11"/>
        </w:rPr>
        <w:t>a</w:t>
      </w:r>
      <w:r>
        <w:rPr>
          <w:rFonts w:ascii="Arial" w:hAnsi="Arial" w:cs="Arial" w:eastAsia="Arial"/>
          <w:sz w:val="30"/>
          <w:szCs w:val="30"/>
          <w:spacing w:val="0"/>
          <w:w w:val="66"/>
          <w:b/>
          <w:bCs/>
          <w:position w:val="-3"/>
        </w:rPr>
        <w:t>o·</w:t>
      </w:r>
      <w:r>
        <w:rPr>
          <w:rFonts w:ascii="Arial" w:hAnsi="Arial" w:cs="Arial" w:eastAsia="Arial"/>
          <w:sz w:val="30"/>
          <w:szCs w:val="30"/>
          <w:spacing w:val="0"/>
          <w:w w:val="100"/>
          <w:position w:val="0"/>
        </w:rPr>
      </w:r>
    </w:p>
    <w:p>
      <w:pPr>
        <w:spacing w:before="0" w:after="0" w:line="141" w:lineRule="exact"/>
        <w:ind w:left="20" w:right="-49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91"/>
          <w:b/>
          <w:bCs/>
        </w:rPr>
        <w:t>:I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164" w:lineRule="exact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9"/>
          <w:b/>
          <w:bCs/>
        </w:rPr>
        <w:t>&lt;C:;o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43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0"/>
          <w:b/>
          <w:bCs/>
        </w:rPr>
        <w:t>"IJ..O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0" w:after="0" w:line="341" w:lineRule="exact"/>
        <w:ind w:left="43" w:right="-20"/>
        <w:jc w:val="left"/>
        <w:rPr>
          <w:rFonts w:ascii="Courier New" w:hAnsi="Courier New" w:cs="Courier New" w:eastAsia="Courier New"/>
          <w:sz w:val="35"/>
          <w:szCs w:val="35"/>
        </w:rPr>
      </w:pPr>
      <w:rPr/>
      <w:r>
        <w:rPr>
          <w:rFonts w:ascii="Courier New" w:hAnsi="Courier New" w:cs="Courier New" w:eastAsia="Courier New"/>
          <w:sz w:val="35"/>
          <w:szCs w:val="35"/>
          <w:spacing w:val="0"/>
          <w:w w:val="100"/>
          <w:b/>
          <w:bCs/>
          <w:position w:val="-2"/>
        </w:rPr>
        <w:t>am</w:t>
      </w:r>
      <w:r>
        <w:rPr>
          <w:rFonts w:ascii="Courier New" w:hAnsi="Courier New" w:cs="Courier New" w:eastAsia="Courier New"/>
          <w:sz w:val="35"/>
          <w:szCs w:val="35"/>
          <w:spacing w:val="0"/>
          <w:w w:val="100"/>
          <w:position w:val="0"/>
        </w:rPr>
      </w:r>
    </w:p>
    <w:p>
      <w:pPr>
        <w:spacing w:before="0" w:after="0" w:line="170" w:lineRule="exact"/>
        <w:ind w:left="243" w:right="2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26"/>
          <w:b/>
          <w:bCs/>
          <w:position w:val="1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960" w:bottom="280" w:left="660" w:right="460"/>
          <w:cols w:num="15" w:equalWidth="0">
            <w:col w:w="313" w:space="1413"/>
            <w:col w:w="946" w:space="462"/>
            <w:col w:w="307" w:space="381"/>
            <w:col w:w="311" w:space="431"/>
            <w:col w:w="906" w:space="480"/>
            <w:col w:w="654" w:space="141"/>
            <w:col w:w="461" w:space="141"/>
            <w:col w:w="461" w:space="130"/>
            <w:col w:w="1659" w:space="152"/>
            <w:col w:w="461" w:space="141"/>
            <w:col w:w="654" w:space="141"/>
            <w:col w:w="450" w:space="141"/>
            <w:col w:w="858" w:space="932"/>
            <w:col w:w="210" w:space="251"/>
            <w:col w:w="732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736" w:right="-56"/>
        <w:jc w:val="left"/>
        <w:tabs>
          <w:tab w:pos="2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1"/>
          <w:w w:val="114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9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12"/>
        </w:rPr>
        <w:t>8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4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736" w:right="-58"/>
        <w:jc w:val="left"/>
        <w:tabs>
          <w:tab w:pos="2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6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0"/>
          <w:w w:val="114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3"/>
        </w:rPr>
        <w:t>9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8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19"/>
        </w:rPr>
        <w:t>6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21" w:after="0" w:line="240" w:lineRule="auto"/>
        <w:ind w:left="1736" w:right="-60"/>
        <w:jc w:val="left"/>
        <w:tabs>
          <w:tab w:pos="252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2"/>
        </w:rPr>
        <w:t>058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28"/>
          <w:position w:val="1"/>
        </w:rPr>
        <w:t>17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0" w:after="0" w:line="172" w:lineRule="exact"/>
        <w:ind w:left="1736" w:right="-63"/>
        <w:jc w:val="left"/>
        <w:tabs>
          <w:tab w:pos="2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2"/>
        </w:rPr>
        <w:t>058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0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2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0" w:after="0" w:line="240" w:lineRule="auto"/>
        <w:ind w:left="1736" w:right="-59"/>
        <w:jc w:val="left"/>
        <w:tabs>
          <w:tab w:pos="2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  <w:t>074</w:t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8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1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4" w:lineRule="atLeast"/>
        <w:ind w:left="1736" w:right="-41"/>
        <w:jc w:val="left"/>
        <w:tabs>
          <w:tab w:pos="2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0"/>
          <w:w w:val="114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98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9"/>
          <w:w w:val="113"/>
          <w:position w:val="1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26"/>
          <w:position w:val="1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left="11"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8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31342F"/>
          <w:spacing w:val="-11"/>
          <w:w w:val="131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" w:right="-47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9575E"/>
          <w:spacing w:val="0"/>
          <w:w w:val="114"/>
        </w:rPr>
        <w:t>3-4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53" w:after="0" w:line="240" w:lineRule="auto"/>
        <w:ind w:left="11" w:right="-41"/>
        <w:jc w:val="left"/>
        <w:rPr>
          <w:rFonts w:ascii="Arial" w:hAnsi="Arial" w:cs="Arial" w:eastAsia="Arial"/>
          <w:sz w:val="11"/>
          <w:szCs w:val="11"/>
        </w:rPr>
      </w:pPr>
      <w:rPr/>
      <w:r>
        <w:rPr>
          <w:rFonts w:ascii="Arial" w:hAnsi="Arial" w:cs="Arial" w:eastAsia="Arial"/>
          <w:sz w:val="11"/>
          <w:szCs w:val="11"/>
          <w:color w:val="59575E"/>
          <w:spacing w:val="0"/>
          <w:w w:val="112"/>
        </w:rPr>
        <w:t>4-5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48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59575E"/>
          <w:spacing w:val="0"/>
          <w:w w:val="112"/>
        </w:rPr>
        <w:t>6-7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3" w:lineRule="atLeast"/>
        <w:ind w:left="11" w:right="-53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8"/>
        </w:rPr>
        <w:t>8-9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48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8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11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11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11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11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82" w:lineRule="atLeast"/>
        <w:ind w:right="-48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8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60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1"/>
          <w:w w:val="132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28"/>
          <w:w w:val="132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32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41"/>
          <w:w w:val="132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4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-1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19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7"/>
        <w:jc w:val="left"/>
        <w:tabs>
          <w:tab w:pos="6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0"/>
          <w:w w:val="11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16"/>
        </w:rPr>
        <w:t>58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36"/>
          <w:w w:val="116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28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-15"/>
          <w:w w:val="128"/>
        </w:rPr>
        <w:t>7</w:t>
      </w:r>
      <w:r>
        <w:rPr>
          <w:rFonts w:ascii="Times New Roman" w:hAnsi="Times New Roman" w:cs="Times New Roman" w:eastAsia="Times New Roman"/>
          <w:sz w:val="12"/>
          <w:szCs w:val="12"/>
          <w:color w:val="4B4159"/>
          <w:spacing w:val="0"/>
          <w:w w:val="126"/>
        </w:rPr>
        <w:t>0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33" w:after="0" w:line="240" w:lineRule="auto"/>
        <w:ind w:right="-54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9"/>
          <w:w w:val="115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15"/>
        </w:rPr>
        <w:t>67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37"/>
          <w:w w:val="115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0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9"/>
          <w:w w:val="12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42" w:after="0" w:line="240" w:lineRule="auto"/>
        <w:ind w:right="-56"/>
        <w:jc w:val="left"/>
        <w:tabs>
          <w:tab w:pos="6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31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-21"/>
          <w:w w:val="131"/>
        </w:rPr>
        <w:t>7</w:t>
      </w:r>
      <w:r>
        <w:rPr>
          <w:rFonts w:ascii="Times New Roman" w:hAnsi="Times New Roman" w:cs="Times New Roman" w:eastAsia="Times New Roman"/>
          <w:sz w:val="12"/>
          <w:szCs w:val="12"/>
          <w:color w:val="59575E"/>
          <w:spacing w:val="0"/>
          <w:w w:val="131"/>
        </w:rPr>
        <w:t>9</w:t>
      </w:r>
      <w:r>
        <w:rPr>
          <w:rFonts w:ascii="Times New Roman" w:hAnsi="Times New Roman" w:cs="Times New Roman" w:eastAsia="Times New Roman"/>
          <w:sz w:val="12"/>
          <w:szCs w:val="12"/>
          <w:color w:val="59575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9575E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6E036B"/>
          <w:spacing w:val="-9"/>
          <w:w w:val="137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color w:val="59575E"/>
          <w:spacing w:val="0"/>
          <w:w w:val="117"/>
        </w:rPr>
        <w:t>92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35" w:after="0" w:line="240" w:lineRule="auto"/>
        <w:ind w:right="-46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9"/>
          <w:w w:val="108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8"/>
        </w:rPr>
        <w:t>90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24"/>
          <w:w w:val="108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8"/>
        </w:rPr>
        <w:t>202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91" w:lineRule="atLeast"/>
        <w:ind w:right="-43"/>
        <w:jc w:val="left"/>
        <w:tabs>
          <w:tab w:pos="68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2"/>
          <w:szCs w:val="12"/>
          <w:color w:val="4B4159"/>
          <w:spacing w:val="-20"/>
          <w:w w:val="128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28"/>
        </w:rPr>
        <w:t>17</w:t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-37"/>
          <w:w w:val="128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2"/>
          <w:szCs w:val="12"/>
          <w:color w:val="542664"/>
          <w:spacing w:val="0"/>
          <w:w w:val="100"/>
        </w:rPr>
      </w:r>
      <w:r>
        <w:rPr>
          <w:rFonts w:ascii="Times New Roman" w:hAnsi="Times New Roman" w:cs="Times New Roman" w:eastAsia="Times New Roman"/>
          <w:sz w:val="12"/>
          <w:szCs w:val="12"/>
          <w:color w:val="4B4159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color w:val="4B4159"/>
          <w:spacing w:val="-8"/>
          <w:w w:val="115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color w:val="54697E"/>
          <w:spacing w:val="0"/>
          <w:w w:val="120"/>
        </w:rPr>
        <w:t>4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</w:rPr>
      </w:r>
    </w:p>
    <w:p>
      <w:pPr>
        <w:spacing w:before="0" w:after="0" w:line="392" w:lineRule="exact"/>
        <w:ind w:right="-94"/>
        <w:jc w:val="left"/>
        <w:tabs>
          <w:tab w:pos="580" w:val="left"/>
        </w:tabs>
        <w:rPr>
          <w:rFonts w:ascii="Arial" w:hAnsi="Arial" w:cs="Arial" w:eastAsia="Arial"/>
          <w:sz w:val="36"/>
          <w:szCs w:val="36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color w:val="21152F"/>
          <w:spacing w:val="0"/>
          <w:w w:val="100"/>
          <w:i/>
          <w:position w:val="5"/>
        </w:rPr>
        <w:t>a</w:t>
      </w:r>
      <w:r>
        <w:rPr>
          <w:rFonts w:ascii="Arial" w:hAnsi="Arial" w:cs="Arial" w:eastAsia="Arial"/>
          <w:sz w:val="24"/>
          <w:szCs w:val="24"/>
          <w:color w:val="21152F"/>
          <w:spacing w:val="0"/>
          <w:w w:val="100"/>
          <w:i/>
          <w:position w:val="5"/>
        </w:rPr>
        <w:tab/>
      </w:r>
      <w:r>
        <w:rPr>
          <w:rFonts w:ascii="Arial" w:hAnsi="Arial" w:cs="Arial" w:eastAsia="Arial"/>
          <w:sz w:val="24"/>
          <w:szCs w:val="24"/>
          <w:color w:val="21152F"/>
          <w:spacing w:val="0"/>
          <w:w w:val="100"/>
          <w:i/>
          <w:position w:val="5"/>
        </w:rPr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  <w:position w:val="0"/>
        </w:rPr>
        <w:t>I</w:t>
      </w:r>
      <w:r>
        <w:rPr>
          <w:rFonts w:ascii="Arial" w:hAnsi="Arial" w:cs="Arial" w:eastAsia="Arial"/>
          <w:sz w:val="36"/>
          <w:szCs w:val="36"/>
          <w:color w:val="898982"/>
          <w:spacing w:val="0"/>
          <w:w w:val="62"/>
          <w:position w:val="0"/>
        </w:rPr>
        <w:t> </w:t>
      </w:r>
      <w:r>
        <w:rPr>
          <w:rFonts w:ascii="Arial" w:hAnsi="Arial" w:cs="Arial" w:eastAsia="Arial"/>
          <w:sz w:val="36"/>
          <w:szCs w:val="36"/>
          <w:color w:val="898982"/>
          <w:spacing w:val="17"/>
          <w:w w:val="62"/>
          <w:position w:val="0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  <w:position w:val="0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  <w:position w:val="0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17"/>
          <w:w w:val="62"/>
          <w:position w:val="0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  <w:position w:val="0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  <w:position w:val="0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7"/>
          <w:w w:val="62"/>
          <w:position w:val="0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  <w:position w:val="0"/>
        </w:rPr>
        <w:t>I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795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A88A54"/>
          <w:spacing w:val="0"/>
          <w:w w:val="100"/>
          <w:b/>
          <w:bCs/>
        </w:rPr>
        <w:t>loP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</w:rPr>
      </w:r>
    </w:p>
    <w:p>
      <w:pPr>
        <w:spacing w:before="39" w:after="0" w:line="240" w:lineRule="auto"/>
        <w:ind w:left="365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35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388" w:lineRule="exact"/>
        <w:ind w:right="-99"/>
        <w:jc w:val="left"/>
        <w:rPr>
          <w:rFonts w:ascii="Arial" w:hAnsi="Arial" w:cs="Arial" w:eastAsia="Arial"/>
          <w:sz w:val="39"/>
          <w:szCs w:val="39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  <w:position w:val="-1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2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14"/>
          <w:w w:val="62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9AB364"/>
          <w:spacing w:val="0"/>
          <w:w w:val="126"/>
          <w:b/>
          <w:bCs/>
          <w:position w:val="-1"/>
        </w:rPr>
        <w:t>U1</w:t>
      </w:r>
      <w:r>
        <w:rPr>
          <w:rFonts w:ascii="Arial" w:hAnsi="Arial" w:cs="Arial" w:eastAsia="Arial"/>
          <w:sz w:val="36"/>
          <w:szCs w:val="36"/>
          <w:color w:val="9AB364"/>
          <w:spacing w:val="-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809AB8"/>
          <w:spacing w:val="0"/>
          <w:w w:val="40"/>
          <w:b/>
          <w:bCs/>
          <w:position w:val="-1"/>
        </w:rPr>
        <w:t>I</w:t>
      </w:r>
      <w:r>
        <w:rPr>
          <w:rFonts w:ascii="Arial" w:hAnsi="Arial" w:cs="Arial" w:eastAsia="Arial"/>
          <w:sz w:val="36"/>
          <w:szCs w:val="36"/>
          <w:color w:val="809AB8"/>
          <w:spacing w:val="0"/>
          <w:w w:val="40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809AB8"/>
          <w:spacing w:val="28"/>
          <w:w w:val="4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9"/>
          <w:szCs w:val="39"/>
          <w:color w:val="B85E5D"/>
          <w:spacing w:val="0"/>
          <w:w w:val="66"/>
          <w:b/>
          <w:bCs/>
          <w:position w:val="-1"/>
        </w:rPr>
        <w:t>J/r</w:t>
      </w:r>
      <w:r>
        <w:rPr>
          <w:rFonts w:ascii="Times New Roman" w:hAnsi="Times New Roman" w:cs="Times New Roman" w:eastAsia="Times New Roman"/>
          <w:sz w:val="39"/>
          <w:szCs w:val="39"/>
          <w:color w:val="B85E5D"/>
          <w:spacing w:val="39"/>
          <w:w w:val="66"/>
          <w:b/>
          <w:bCs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6"/>
          <w:position w:val="-1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6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5"/>
          <w:w w:val="66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0"/>
          <w:w w:val="66"/>
          <w:position w:val="-1"/>
        </w:rPr>
        <w:t>I</w:t>
      </w:r>
      <w:r>
        <w:rPr>
          <w:rFonts w:ascii="Arial" w:hAnsi="Arial" w:cs="Arial" w:eastAsia="Arial"/>
          <w:sz w:val="36"/>
          <w:szCs w:val="36"/>
          <w:color w:val="B3B3B1"/>
          <w:spacing w:val="61"/>
          <w:w w:val="66"/>
          <w:position w:val="-1"/>
        </w:rPr>
        <w:t> </w:t>
      </w:r>
      <w:r>
        <w:rPr>
          <w:rFonts w:ascii="Arial" w:hAnsi="Arial" w:cs="Arial" w:eastAsia="Arial"/>
          <w:sz w:val="36"/>
          <w:szCs w:val="36"/>
          <w:color w:val="B3B3B1"/>
          <w:spacing w:val="11"/>
          <w:w w:val="62"/>
          <w:position w:val="-1"/>
        </w:rPr>
        <w:t>I</w:t>
      </w:r>
      <w:r>
        <w:rPr>
          <w:rFonts w:ascii="Arial" w:hAnsi="Arial" w:cs="Arial" w:eastAsia="Arial"/>
          <w:sz w:val="39"/>
          <w:szCs w:val="39"/>
          <w:color w:val="4B4159"/>
          <w:spacing w:val="0"/>
          <w:w w:val="76"/>
          <w:position w:val="-1"/>
        </w:rPr>
        <w:t>:J'</w:t>
      </w:r>
      <w:r>
        <w:rPr>
          <w:rFonts w:ascii="Arial" w:hAnsi="Arial" w:cs="Arial" w:eastAsia="Arial"/>
          <w:sz w:val="39"/>
          <w:szCs w:val="39"/>
          <w:color w:val="4B4159"/>
          <w:spacing w:val="-41"/>
          <w:w w:val="76"/>
          <w:position w:val="-1"/>
        </w:rPr>
        <w:t>:</w:t>
      </w:r>
      <w:r>
        <w:rPr>
          <w:rFonts w:ascii="Arial" w:hAnsi="Arial" w:cs="Arial" w:eastAsia="Arial"/>
          <w:sz w:val="39"/>
          <w:szCs w:val="39"/>
          <w:color w:val="674464"/>
          <w:spacing w:val="0"/>
          <w:w w:val="64"/>
          <w:position w:val="-1"/>
        </w:rPr>
        <w:t>t</w:t>
      </w:r>
      <w:r>
        <w:rPr>
          <w:rFonts w:ascii="Arial" w:hAnsi="Arial" w:cs="Arial" w:eastAsia="Arial"/>
          <w:sz w:val="39"/>
          <w:szCs w:val="39"/>
          <w:color w:val="674464"/>
          <w:spacing w:val="-62"/>
          <w:w w:val="100"/>
          <w:position w:val="-1"/>
        </w:rPr>
        <w:t> </w:t>
      </w:r>
      <w:r>
        <w:rPr>
          <w:rFonts w:ascii="Arial" w:hAnsi="Arial" w:cs="Arial" w:eastAsia="Arial"/>
          <w:sz w:val="39"/>
          <w:szCs w:val="39"/>
          <w:color w:val="4B4159"/>
          <w:spacing w:val="-158"/>
          <w:w w:val="78"/>
          <w:position w:val="-1"/>
        </w:rPr>
        <w:t>c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  <w:position w:val="0"/>
        </w:rPr>
      </w:r>
    </w:p>
    <w:p>
      <w:pPr>
        <w:spacing w:before="0" w:after="0" w:line="376" w:lineRule="exact"/>
        <w:ind w:left="419" w:right="-20"/>
        <w:jc w:val="left"/>
        <w:rPr>
          <w:rFonts w:ascii="Times New Roman" w:hAnsi="Times New Roman" w:cs="Times New Roman" w:eastAsia="Times New Roman"/>
          <w:sz w:val="38"/>
          <w:szCs w:val="38"/>
        </w:rPr>
      </w:pPr>
      <w:rPr/>
      <w:r>
        <w:rPr>
          <w:rFonts w:ascii="Times New Roman" w:hAnsi="Times New Roman" w:cs="Times New Roman" w:eastAsia="Times New Roman"/>
          <w:sz w:val="38"/>
          <w:szCs w:val="38"/>
          <w:color w:val="B14D44"/>
          <w:spacing w:val="0"/>
          <w:w w:val="53"/>
          <w:position w:val="1"/>
        </w:rPr>
        <w:t>....</w:t>
      </w:r>
      <w:r>
        <w:rPr>
          <w:rFonts w:ascii="Times New Roman" w:hAnsi="Times New Roman" w:cs="Times New Roman" w:eastAsia="Times New Roman"/>
          <w:sz w:val="38"/>
          <w:szCs w:val="38"/>
          <w:color w:val="000000"/>
          <w:spacing w:val="0"/>
          <w:w w:val="100"/>
          <w:position w:val="0"/>
        </w:rPr>
      </w:r>
    </w:p>
    <w:p>
      <w:pPr>
        <w:spacing w:before="0" w:after="0" w:line="399" w:lineRule="exact"/>
        <w:ind w:right="-98"/>
        <w:jc w:val="left"/>
        <w:rPr>
          <w:rFonts w:ascii="Arial" w:hAnsi="Arial" w:cs="Arial" w:eastAsia="Arial"/>
          <w:sz w:val="39"/>
          <w:szCs w:val="39"/>
        </w:rPr>
      </w:pPr>
      <w:rPr/>
      <w:r>
        <w:rPr/>
        <w:br w:type="column"/>
      </w:r>
      <w:r>
        <w:rPr>
          <w:rFonts w:ascii="Arial" w:hAnsi="Arial" w:cs="Arial" w:eastAsia="Arial"/>
          <w:sz w:val="39"/>
          <w:szCs w:val="39"/>
          <w:color w:val="5D2F18"/>
          <w:w w:val="43"/>
        </w:rPr>
        <w:t>t</w:t>
      </w:r>
      <w:r>
        <w:rPr>
          <w:rFonts w:ascii="Arial" w:hAnsi="Arial" w:cs="Arial" w:eastAsia="Arial"/>
          <w:sz w:val="39"/>
          <w:szCs w:val="39"/>
          <w:color w:val="5D2F18"/>
          <w:spacing w:val="-75"/>
          <w:w w:val="100"/>
        </w:rPr>
        <w:t> </w:t>
      </w:r>
      <w:r>
        <w:rPr>
          <w:rFonts w:ascii="Arial" w:hAnsi="Arial" w:cs="Arial" w:eastAsia="Arial"/>
          <w:sz w:val="39"/>
          <w:szCs w:val="39"/>
          <w:color w:val="4B4159"/>
          <w:spacing w:val="0"/>
          <w:w w:val="77"/>
        </w:rPr>
        <w:t>:</w:t>
      </w:r>
      <w:r>
        <w:rPr>
          <w:rFonts w:ascii="Arial" w:hAnsi="Arial" w:cs="Arial" w:eastAsia="Arial"/>
          <w:sz w:val="39"/>
          <w:szCs w:val="39"/>
          <w:color w:val="4B4159"/>
          <w:spacing w:val="0"/>
          <w:w w:val="77"/>
        </w:rPr>
        <w:t> </w:t>
      </w:r>
      <w:r>
        <w:rPr>
          <w:rFonts w:ascii="Arial" w:hAnsi="Arial" w:cs="Arial" w:eastAsia="Arial"/>
          <w:sz w:val="39"/>
          <w:szCs w:val="39"/>
          <w:color w:val="542664"/>
          <w:spacing w:val="-9"/>
          <w:w w:val="39"/>
        </w:rPr>
        <w:t>u</w:t>
      </w:r>
      <w:r>
        <w:rPr>
          <w:rFonts w:ascii="Arial" w:hAnsi="Arial" w:cs="Arial" w:eastAsia="Arial"/>
          <w:sz w:val="39"/>
          <w:szCs w:val="39"/>
          <w:color w:val="31342F"/>
          <w:spacing w:val="-5"/>
          <w:w w:val="40"/>
        </w:rPr>
        <w:t>a</w:t>
      </w:r>
      <w:r>
        <w:rPr>
          <w:rFonts w:ascii="Arial" w:hAnsi="Arial" w:cs="Arial" w:eastAsia="Arial"/>
          <w:sz w:val="39"/>
          <w:szCs w:val="39"/>
          <w:color w:val="6E036B"/>
          <w:spacing w:val="-5"/>
          <w:w w:val="63"/>
        </w:rPr>
      </w:r>
      <w:r>
        <w:rPr>
          <w:rFonts w:ascii="Arial" w:hAnsi="Arial" w:cs="Arial" w:eastAsia="Arial"/>
          <w:sz w:val="39"/>
          <w:szCs w:val="39"/>
          <w:color w:val="6E036B"/>
          <w:spacing w:val="-4"/>
          <w:w w:val="63"/>
          <w:shadow/>
        </w:rPr>
        <w:t>i</w:t>
      </w:r>
      <w:r>
        <w:rPr>
          <w:rFonts w:ascii="Arial" w:hAnsi="Arial" w:cs="Arial" w:eastAsia="Arial"/>
          <w:sz w:val="39"/>
          <w:szCs w:val="39"/>
          <w:color w:val="6E036B"/>
          <w:spacing w:val="-4"/>
          <w:w w:val="63"/>
          <w:shadow/>
        </w:rPr>
      </w:r>
      <w:r>
        <w:rPr>
          <w:rFonts w:ascii="Arial" w:hAnsi="Arial" w:cs="Arial" w:eastAsia="Arial"/>
          <w:sz w:val="39"/>
          <w:szCs w:val="39"/>
          <w:color w:val="6E036B"/>
          <w:spacing w:val="-4"/>
          <w:w w:val="63"/>
        </w:rPr>
      </w:r>
      <w:r>
        <w:rPr>
          <w:rFonts w:ascii="Arial" w:hAnsi="Arial" w:cs="Arial" w:eastAsia="Arial"/>
          <w:sz w:val="39"/>
          <w:szCs w:val="39"/>
          <w:color w:val="6E036B"/>
          <w:spacing w:val="-4"/>
          <w:w w:val="63"/>
        </w:rPr>
      </w:r>
      <w:r>
        <w:rPr>
          <w:rFonts w:ascii="Arial" w:hAnsi="Arial" w:cs="Arial" w:eastAsia="Arial"/>
          <w:sz w:val="39"/>
          <w:szCs w:val="39"/>
          <w:color w:val="4B4159"/>
          <w:spacing w:val="0"/>
          <w:w w:val="30"/>
        </w:rPr>
        <w:t>z</w:t>
      </w:r>
      <w:r>
        <w:rPr>
          <w:rFonts w:ascii="Arial" w:hAnsi="Arial" w:cs="Arial" w:eastAsia="Arial"/>
          <w:sz w:val="39"/>
          <w:szCs w:val="39"/>
          <w:color w:val="4B4159"/>
          <w:spacing w:val="20"/>
          <w:w w:val="30"/>
        </w:rPr>
        <w:t>a</w:t>
      </w:r>
      <w:r>
        <w:rPr>
          <w:rFonts w:ascii="Arial" w:hAnsi="Arial" w:cs="Arial" w:eastAsia="Arial"/>
          <w:sz w:val="39"/>
          <w:szCs w:val="39"/>
          <w:color w:val="6E036B"/>
          <w:spacing w:val="-9"/>
          <w:w w:val="63"/>
        </w:rPr>
        <w:t>i</w:t>
      </w:r>
      <w:r>
        <w:rPr>
          <w:rFonts w:ascii="Arial" w:hAnsi="Arial" w:cs="Arial" w:eastAsia="Arial"/>
          <w:sz w:val="39"/>
          <w:szCs w:val="39"/>
          <w:color w:val="422A49"/>
          <w:spacing w:val="0"/>
          <w:w w:val="30"/>
        </w:rPr>
        <w:t>o</w:t>
      </w:r>
      <w:r>
        <w:rPr>
          <w:rFonts w:ascii="Arial" w:hAnsi="Arial" w:cs="Arial" w:eastAsia="Arial"/>
          <w:sz w:val="39"/>
          <w:szCs w:val="39"/>
          <w:color w:val="422A49"/>
          <w:spacing w:val="-19"/>
          <w:w w:val="29"/>
        </w:rPr>
        <w:t>A</w:t>
      </w:r>
      <w:r>
        <w:rPr>
          <w:rFonts w:ascii="Arial" w:hAnsi="Arial" w:cs="Arial" w:eastAsia="Arial"/>
          <w:sz w:val="39"/>
          <w:szCs w:val="39"/>
          <w:color w:val="AC997C"/>
          <w:spacing w:val="0"/>
          <w:w w:val="54"/>
        </w:rPr>
        <w:t>'</w:t>
      </w:r>
      <w:r>
        <w:rPr>
          <w:rFonts w:ascii="Arial" w:hAnsi="Arial" w:cs="Arial" w:eastAsia="Arial"/>
          <w:sz w:val="39"/>
          <w:szCs w:val="39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  <w:b/>
          <w:bCs/>
        </w:rPr>
        <w:t>tD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321" w:lineRule="exact"/>
        <w:ind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-138"/>
          <w:w w:val="91"/>
          <w:b/>
          <w:bCs/>
          <w:position w:val="4"/>
        </w:rPr>
        <w:t>0</w:t>
      </w:r>
      <w:r>
        <w:rPr>
          <w:rFonts w:ascii="Arial" w:hAnsi="Arial" w:cs="Arial" w:eastAsia="Arial"/>
          <w:sz w:val="32"/>
          <w:szCs w:val="32"/>
          <w:spacing w:val="0"/>
          <w:w w:val="61"/>
          <w:position w:val="-1"/>
        </w:rPr>
        <w:t>..</w:t>
      </w:r>
      <w:r>
        <w:rPr>
          <w:rFonts w:ascii="Arial" w:hAnsi="Arial" w:cs="Arial" w:eastAsia="Arial"/>
          <w:sz w:val="32"/>
          <w:szCs w:val="32"/>
          <w:spacing w:val="-53"/>
          <w:w w:val="61"/>
          <w:position w:val="-1"/>
        </w:rPr>
        <w:t>,</w:t>
      </w:r>
      <w:r>
        <w:rPr>
          <w:rFonts w:ascii="Arial" w:hAnsi="Arial" w:cs="Arial" w:eastAsia="Arial"/>
          <w:sz w:val="25"/>
          <w:szCs w:val="25"/>
          <w:spacing w:val="0"/>
          <w:w w:val="90"/>
          <w:b/>
          <w:bCs/>
          <w:position w:val="4"/>
        </w:rPr>
        <w:t>'</w:t>
      </w:r>
      <w:r>
        <w:rPr>
          <w:rFonts w:ascii="Arial" w:hAnsi="Arial" w:cs="Arial" w:eastAsia="Arial"/>
          <w:sz w:val="25"/>
          <w:szCs w:val="25"/>
          <w:spacing w:val="0"/>
          <w:w w:val="100"/>
          <w:position w:val="0"/>
        </w:rPr>
      </w:r>
    </w:p>
    <w:p>
      <w:pPr>
        <w:spacing w:before="0" w:after="0" w:line="281" w:lineRule="exact"/>
        <w:ind w:right="-155"/>
        <w:jc w:val="left"/>
        <w:rPr>
          <w:rFonts w:ascii="Arial" w:hAnsi="Arial" w:cs="Arial" w:eastAsia="Arial"/>
          <w:sz w:val="77"/>
          <w:szCs w:val="77"/>
        </w:rPr>
      </w:pPr>
      <w:rPr/>
      <w:r>
        <w:rPr>
          <w:rFonts w:ascii="Arial" w:hAnsi="Arial" w:cs="Arial" w:eastAsia="Arial"/>
          <w:sz w:val="77"/>
          <w:szCs w:val="77"/>
          <w:spacing w:val="0"/>
          <w:w w:val="152"/>
          <w:b/>
          <w:bCs/>
          <w:position w:val="-38"/>
        </w:rPr>
        <w:t>i</w:t>
      </w:r>
      <w:r>
        <w:rPr>
          <w:rFonts w:ascii="Arial" w:hAnsi="Arial" w:cs="Arial" w:eastAsia="Arial"/>
          <w:sz w:val="77"/>
          <w:szCs w:val="77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176"/>
        </w:rPr>
        <w:t>Ill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660" w:right="460"/>
          <w:cols w:num="9" w:equalWidth="0">
            <w:col w:w="2677" w:space="510"/>
            <w:col w:w="205" w:space="430"/>
            <w:col w:w="311" w:space="431"/>
            <w:col w:w="904" w:space="493"/>
            <w:col w:w="1245" w:space="141"/>
            <w:col w:w="2345" w:space="108"/>
            <w:col w:w="842" w:space="2906"/>
            <w:col w:w="327" w:space="393"/>
            <w:col w:w="452"/>
          </w:cols>
        </w:sectPr>
      </w:pPr>
      <w:rPr/>
    </w:p>
    <w:p>
      <w:pPr>
        <w:spacing w:before="0" w:after="0" w:line="187" w:lineRule="atLeast"/>
        <w:ind w:left="1736" w:right="-56"/>
        <w:jc w:val="left"/>
        <w:tabs>
          <w:tab w:pos="2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  <w:position w:val="1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  <w:position w:val="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9"/>
          <w:w w:val="109"/>
          <w:position w:val="1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5"/>
          <w:position w:val="1"/>
        </w:rPr>
        <w:t>88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5"/>
          <w:position w:val="0"/>
        </w:rPr>
        <w:t>20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736" w:right="-57"/>
        <w:jc w:val="left"/>
        <w:tabs>
          <w:tab w:pos="2520" w:val="left"/>
        </w:tabs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  <w:position w:val="1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  <w:position w:val="1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0"/>
          <w:w w:val="114"/>
          <w:position w:val="1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2"/>
          <w:w w:val="100"/>
          <w:position w:val="1"/>
        </w:rPr>
        <w:t>0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98"/>
          <w:position w:val="1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12"/>
          <w:szCs w:val="12"/>
          <w:color w:val="4B4159"/>
          <w:spacing w:val="0"/>
          <w:w w:val="115"/>
          <w:position w:val="0"/>
        </w:rPr>
        <w:t>22</w:t>
      </w:r>
      <w:r>
        <w:rPr>
          <w:rFonts w:ascii="Times New Roman" w:hAnsi="Times New Roman" w:cs="Times New Roman" w:eastAsia="Times New Roman"/>
          <w:sz w:val="12"/>
          <w:szCs w:val="12"/>
          <w:color w:val="000000"/>
          <w:spacing w:val="0"/>
          <w:w w:val="100"/>
          <w:position w:val="0"/>
        </w:rPr>
      </w:r>
    </w:p>
    <w:p>
      <w:pPr>
        <w:spacing w:before="16" w:after="0" w:line="127" w:lineRule="exact"/>
        <w:ind w:left="1736" w:right="-63"/>
        <w:jc w:val="left"/>
        <w:tabs>
          <w:tab w:pos="2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  <w:position w:val="-4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  <w:position w:val="-4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4"/>
          <w:position w:val="-4"/>
        </w:rPr>
        <w:t>2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-10"/>
          <w:w w:val="104"/>
          <w:position w:val="-4"/>
        </w:rPr>
        <w:t>3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3"/>
          <w:position w:val="-4"/>
        </w:rPr>
        <w:t>7</w:t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  <w:position w:val="-4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422A49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1"/>
          <w:position w:val="-4"/>
        </w:rPr>
        <w:t>23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98" w:lineRule="atLeast"/>
        <w:ind w:left="64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3"/>
          <w:w w:val="119"/>
        </w:rPr>
        <w:t>7</w:t>
      </w:r>
      <w:r>
        <w:rPr>
          <w:rFonts w:ascii="Times New Roman" w:hAnsi="Times New Roman" w:cs="Times New Roman" w:eastAsia="Times New Roman"/>
          <w:sz w:val="13"/>
          <w:szCs w:val="13"/>
          <w:color w:val="31342F"/>
          <w:spacing w:val="-16"/>
          <w:w w:val="131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29"/>
        </w:rPr>
        <w:t>8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" w:right="-20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59575E"/>
          <w:w w:val="110"/>
        </w:rPr>
        <w:t>9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-19"/>
          <w:w w:val="110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7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119" w:lineRule="exact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7"/>
          <w:w w:val="126"/>
          <w:position w:val="-3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9"/>
          <w:position w:val="-3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24"/>
          <w:w w:val="109"/>
          <w:position w:val="-3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0"/>
          <w:w w:val="108"/>
          <w:position w:val="-3"/>
        </w:rPr>
        <w:t>11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98" w:lineRule="atLeast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8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8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119" w:lineRule="exact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  <w:position w:val="-3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  <w:position w:val="-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  <w:position w:val="-3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8"/>
          <w:w w:val="107"/>
          <w:position w:val="-3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  <w:position w:val="-3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98" w:lineRule="atLeast"/>
        <w:ind w:right="-60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>203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9"/>
          <w:w w:val="11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8"/>
          <w:w w:val="126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45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>230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1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8"/>
          <w:w w:val="111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33" w:after="0" w:line="119" w:lineRule="exact"/>
        <w:ind w:right="-56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8"/>
          <w:w w:val="100"/>
          <w:position w:val="-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00"/>
          <w:position w:val="-3"/>
        </w:rPr>
        <w:t>44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-18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00"/>
          <w:position w:val="-3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00"/>
          <w:position w:val="-3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8"/>
          <w:w w:val="113"/>
          <w:position w:val="-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-11"/>
          <w:w w:val="110"/>
          <w:position w:val="-3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28"/>
          <w:position w:val="-3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  <w:position w:val="0"/>
        </w:rPr>
      </w:r>
    </w:p>
    <w:p>
      <w:pPr>
        <w:spacing w:before="0" w:after="0" w:line="173" w:lineRule="atLeast"/>
        <w:ind w:right="-61"/>
        <w:jc w:val="left"/>
        <w:tabs>
          <w:tab w:pos="1000" w:val="left"/>
          <w:tab w:pos="1940" w:val="left"/>
        </w:tabs>
        <w:rPr>
          <w:rFonts w:ascii="Courier New" w:hAnsi="Courier New" w:cs="Courier New" w:eastAsia="Courier New"/>
          <w:sz w:val="14"/>
          <w:szCs w:val="1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31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40"/>
          <w:w w:val="131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31"/>
        </w:rPr>
        <w:t>5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0"/>
        </w:rPr>
      </w:r>
      <w:r>
        <w:rPr>
          <w:rFonts w:ascii="Courier New" w:hAnsi="Courier New" w:cs="Courier New" w:eastAsia="Courier New"/>
          <w:sz w:val="14"/>
          <w:szCs w:val="14"/>
          <w:color w:val="52112F"/>
          <w:spacing w:val="-21"/>
          <w:w w:val="122"/>
        </w:rPr>
        <w:t>1</w:t>
      </w:r>
      <w:r>
        <w:rPr>
          <w:rFonts w:ascii="Courier New" w:hAnsi="Courier New" w:cs="Courier New" w:eastAsia="Courier New"/>
          <w:sz w:val="14"/>
          <w:szCs w:val="14"/>
          <w:color w:val="4B4159"/>
          <w:spacing w:val="0"/>
          <w:w w:val="122"/>
        </w:rPr>
        <w:t>0</w:t>
      </w:r>
      <w:r>
        <w:rPr>
          <w:rFonts w:ascii="Courier New" w:hAnsi="Courier New" w:cs="Courier New" w:eastAsia="Courier New"/>
          <w:sz w:val="14"/>
          <w:szCs w:val="14"/>
          <w:color w:val="000000"/>
          <w:spacing w:val="0"/>
          <w:w w:val="100"/>
        </w:rPr>
      </w:r>
    </w:p>
    <w:p>
      <w:pPr>
        <w:spacing w:before="0" w:after="0" w:line="173" w:lineRule="atLeast"/>
        <w:ind w:left="484" w:right="-61"/>
        <w:jc w:val="left"/>
        <w:tabs>
          <w:tab w:pos="1480" w:val="left"/>
          <w:tab w:pos="2480" w:val="left"/>
          <w:tab w:pos="34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Courier New" w:hAnsi="Courier New" w:cs="Courier New" w:eastAsia="Courier New"/>
          <w:sz w:val="14"/>
          <w:szCs w:val="14"/>
          <w:color w:val="52112F"/>
          <w:spacing w:val="-20"/>
          <w:w w:val="100"/>
        </w:rPr>
        <w:t>1</w:t>
      </w:r>
      <w:r>
        <w:rPr>
          <w:rFonts w:ascii="Courier New" w:hAnsi="Courier New" w:cs="Courier New" w:eastAsia="Courier New"/>
          <w:sz w:val="14"/>
          <w:szCs w:val="14"/>
          <w:color w:val="422A49"/>
          <w:spacing w:val="0"/>
          <w:w w:val="100"/>
        </w:rPr>
        <w:t>5</w:t>
      </w:r>
      <w:r>
        <w:rPr>
          <w:rFonts w:ascii="Courier New" w:hAnsi="Courier New" w:cs="Courier New" w:eastAsia="Courier New"/>
          <w:sz w:val="14"/>
          <w:szCs w:val="14"/>
          <w:color w:val="422A49"/>
          <w:spacing w:val="-54"/>
          <w:w w:val="100"/>
        </w:rPr>
        <w:t> </w:t>
      </w:r>
      <w:r>
        <w:rPr>
          <w:rFonts w:ascii="Courier New" w:hAnsi="Courier New" w:cs="Courier New" w:eastAsia="Courier New"/>
          <w:sz w:val="14"/>
          <w:szCs w:val="14"/>
          <w:color w:val="422A49"/>
          <w:spacing w:val="0"/>
          <w:w w:val="100"/>
        </w:rPr>
        <w:tab/>
      </w:r>
      <w:r>
        <w:rPr>
          <w:rFonts w:ascii="Courier New" w:hAnsi="Courier New" w:cs="Courier New" w:eastAsia="Courier New"/>
          <w:sz w:val="14"/>
          <w:szCs w:val="14"/>
          <w:color w:val="422A49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16"/>
        </w:rPr>
        <w:t>30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color w:val="2F151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2F1516"/>
          <w:spacing w:val="-4"/>
          <w:w w:val="100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422A49"/>
          <w:spacing w:val="-4"/>
          <w:w w:val="100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21152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00"/>
          <w:b/>
          <w:bCs/>
        </w:rPr>
        <w:t>Perio</w:t>
      </w:r>
      <w:r>
        <w:rPr>
          <w:rFonts w:ascii="Arial" w:hAnsi="Arial" w:cs="Arial" w:eastAsia="Arial"/>
          <w:sz w:val="12"/>
          <w:szCs w:val="12"/>
          <w:color w:val="21152F"/>
          <w:spacing w:val="-17"/>
          <w:w w:val="100"/>
          <w:b/>
          <w:bCs/>
        </w:rPr>
        <w:t>d</w:t>
      </w:r>
      <w:r>
        <w:rPr>
          <w:rFonts w:ascii="Arial" w:hAnsi="Arial" w:cs="Arial" w:eastAsia="Arial"/>
          <w:sz w:val="12"/>
          <w:szCs w:val="12"/>
          <w:color w:val="42547C"/>
          <w:spacing w:val="0"/>
          <w:w w:val="100"/>
          <w:b/>
          <w:bCs/>
        </w:rPr>
        <w:t>,.</w:t>
      </w:r>
      <w:r>
        <w:rPr>
          <w:rFonts w:ascii="Arial" w:hAnsi="Arial" w:cs="Arial" w:eastAsia="Arial"/>
          <w:sz w:val="12"/>
          <w:szCs w:val="12"/>
          <w:color w:val="42547C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21152F"/>
          <w:spacing w:val="0"/>
          <w:w w:val="105"/>
          <w:b/>
          <w:bCs/>
        </w:rPr>
        <w:t>ho</w:t>
      </w:r>
      <w:r>
        <w:rPr>
          <w:rFonts w:ascii="Arial" w:hAnsi="Arial" w:cs="Arial" w:eastAsia="Arial"/>
          <w:sz w:val="12"/>
          <w:szCs w:val="12"/>
          <w:color w:val="21152F"/>
          <w:spacing w:val="-8"/>
          <w:w w:val="105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4B4159"/>
          <w:spacing w:val="0"/>
          <w:w w:val="108"/>
          <w:b/>
          <w:bCs/>
        </w:rPr>
        <w:t>rs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0" w:after="0" w:line="268" w:lineRule="exact"/>
        <w:ind w:right="-20"/>
        <w:jc w:val="left"/>
        <w:rPr>
          <w:rFonts w:ascii="Arial" w:hAnsi="Arial" w:cs="Arial" w:eastAsia="Arial"/>
          <w:sz w:val="25"/>
          <w:szCs w:val="25"/>
        </w:rPr>
      </w:pPr>
      <w:rPr/>
      <w:r>
        <w:rPr/>
        <w:br w:type="column"/>
      </w:r>
      <w:r>
        <w:rPr>
          <w:rFonts w:ascii="Arial" w:hAnsi="Arial" w:cs="Arial" w:eastAsia="Arial"/>
          <w:sz w:val="25"/>
          <w:szCs w:val="25"/>
          <w:spacing w:val="0"/>
          <w:w w:val="53"/>
          <w:b/>
          <w:bCs/>
        </w:rPr>
        <w:t>cal</w:t>
      </w:r>
      <w:r>
        <w:rPr>
          <w:rFonts w:ascii="Arial" w:hAnsi="Arial" w:cs="Arial" w:eastAsia="Arial"/>
          <w:sz w:val="25"/>
          <w:szCs w:val="25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660" w:right="460"/>
          <w:cols w:num="7" w:equalWidth="0">
            <w:col w:w="2666" w:space="468"/>
            <w:col w:w="307" w:space="381"/>
            <w:col w:w="299" w:space="442"/>
            <w:col w:w="901" w:space="1045"/>
            <w:col w:w="2134" w:space="338"/>
            <w:col w:w="3633" w:space="891"/>
            <w:col w:w="1215"/>
          </w:cols>
        </w:sectPr>
      </w:pPr>
      <w:rPr/>
    </w:p>
    <w:p>
      <w:pPr>
        <w:spacing w:before="45" w:after="0" w:line="240" w:lineRule="auto"/>
        <w:ind w:left="1736" w:right="-63"/>
        <w:jc w:val="left"/>
        <w:tabs>
          <w:tab w:pos="252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11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898982"/>
          <w:spacing w:val="0"/>
          <w:w w:val="199"/>
        </w:rPr>
        <w:t>.</w:t>
      </w:r>
      <w:r>
        <w:rPr>
          <w:rFonts w:ascii="Times New Roman" w:hAnsi="Times New Roman" w:cs="Times New Roman" w:eastAsia="Times New Roman"/>
          <w:sz w:val="15"/>
          <w:szCs w:val="15"/>
          <w:color w:val="3F0762"/>
          <w:spacing w:val="-3"/>
          <w:w w:val="109"/>
        </w:rPr>
        <w:t>1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4"/>
        </w:rPr>
        <w:t>23</w:t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color w:val="21152F"/>
          <w:spacing w:val="0"/>
          <w:w w:val="100"/>
        </w:rPr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8"/>
          <w:w w:val="113"/>
        </w:rPr>
        <w:t>2</w:t>
      </w:r>
      <w:r>
        <w:rPr>
          <w:rFonts w:ascii="Times New Roman" w:hAnsi="Times New Roman" w:cs="Times New Roman" w:eastAsia="Times New Roman"/>
          <w:sz w:val="13"/>
          <w:szCs w:val="13"/>
          <w:color w:val="54697E"/>
          <w:spacing w:val="0"/>
          <w:w w:val="110"/>
        </w:rPr>
        <w:t>4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64" w:after="0" w:line="240" w:lineRule="auto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6E036B"/>
          <w:w w:val="108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8"/>
          <w:w w:val="108"/>
        </w:rPr>
        <w:t>1</w:t>
      </w:r>
      <w:r>
        <w:rPr>
          <w:rFonts w:ascii="Times New Roman" w:hAnsi="Times New Roman" w:cs="Times New Roman" w:eastAsia="Times New Roman"/>
          <w:sz w:val="13"/>
          <w:szCs w:val="13"/>
          <w:color w:val="31342F"/>
          <w:spacing w:val="-10"/>
          <w:w w:val="131"/>
        </w:rPr>
        <w:t>-</w:t>
      </w:r>
      <w:r>
        <w:rPr>
          <w:rFonts w:ascii="Times New Roman" w:hAnsi="Times New Roman" w:cs="Times New Roman" w:eastAsia="Times New Roman"/>
          <w:sz w:val="13"/>
          <w:szCs w:val="13"/>
          <w:color w:val="725E85"/>
          <w:spacing w:val="0"/>
          <w:w w:val="68"/>
        </w:rPr>
        <w:t>M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74" w:after="0" w:line="147" w:lineRule="exact"/>
        <w:ind w:right="-59"/>
        <w:jc w:val="left"/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15"/>
          <w:w w:val="116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6E036B"/>
          <w:spacing w:val="-13"/>
          <w:w w:val="153"/>
        </w:rPr>
        <w:t>.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0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422A49"/>
          <w:spacing w:val="-11"/>
          <w:w w:val="107"/>
        </w:rPr>
        <w:t>0</w:t>
      </w:r>
      <w:r>
        <w:rPr>
          <w:rFonts w:ascii="Times New Roman" w:hAnsi="Times New Roman" w:cs="Times New Roman" w:eastAsia="Times New Roman"/>
          <w:sz w:val="13"/>
          <w:szCs w:val="13"/>
          <w:color w:val="59575E"/>
          <w:spacing w:val="0"/>
          <w:w w:val="132"/>
        </w:rPr>
        <w:t>3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74" w:after="0" w:line="147" w:lineRule="exact"/>
        <w:ind w:right="-60"/>
        <w:jc w:val="left"/>
        <w:tabs>
          <w:tab w:pos="680" w:val="left"/>
        </w:tabs>
        <w:rPr>
          <w:rFonts w:ascii="Times New Roman" w:hAnsi="Times New Roman" w:cs="Times New Roman" w:eastAsia="Times New Roman"/>
          <w:sz w:val="13"/>
          <w:szCs w:val="1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>258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3"/>
          <w:szCs w:val="13"/>
          <w:color w:val="4B4159"/>
          <w:spacing w:val="0"/>
          <w:w w:val="105"/>
        </w:rPr>
        <w:t>258</w:t>
      </w:r>
      <w:r>
        <w:rPr>
          <w:rFonts w:ascii="Times New Roman" w:hAnsi="Times New Roman" w:cs="Times New Roman" w:eastAsia="Times New Roman"/>
          <w:sz w:val="13"/>
          <w:szCs w:val="13"/>
          <w:color w:val="000000"/>
          <w:spacing w:val="0"/>
          <w:w w:val="100"/>
        </w:rPr>
      </w:r>
    </w:p>
    <w:p>
      <w:pPr>
        <w:spacing w:before="0" w:after="0" w:line="153" w:lineRule="exact"/>
        <w:ind w:right="-63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5"/>
          <w:szCs w:val="15"/>
          <w:color w:val="B14D44"/>
          <w:w w:val="124"/>
          <w:b/>
          <w:bCs/>
        </w:rPr>
        <w:t>-11-</w:t>
      </w:r>
      <w:r>
        <w:rPr>
          <w:rFonts w:ascii="Times New Roman" w:hAnsi="Times New Roman" w:cs="Times New Roman" w:eastAsia="Times New Roman"/>
          <w:sz w:val="15"/>
          <w:szCs w:val="15"/>
          <w:color w:val="B14D44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4B4159"/>
          <w:spacing w:val="-14"/>
          <w:w w:val="100"/>
          <w:b/>
          <w:bCs/>
        </w:rPr>
        <w:t>C</w:t>
      </w:r>
      <w:r>
        <w:rPr>
          <w:rFonts w:ascii="Arial" w:hAnsi="Arial" w:cs="Arial" w:eastAsia="Arial"/>
          <w:sz w:val="12"/>
          <w:szCs w:val="12"/>
          <w:color w:val="542664"/>
          <w:spacing w:val="-7"/>
          <w:w w:val="113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4B4159"/>
          <w:spacing w:val="-19"/>
          <w:w w:val="118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542664"/>
          <w:spacing w:val="-8"/>
          <w:w w:val="113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6E036B"/>
          <w:spacing w:val="-7"/>
          <w:w w:val="130"/>
          <w:b/>
          <w:bCs/>
        </w:rPr>
        <w:t>l</w:t>
      </w:r>
      <w:r>
        <w:rPr>
          <w:rFonts w:ascii="Arial" w:hAnsi="Arial" w:cs="Arial" w:eastAsia="Arial"/>
          <w:sz w:val="12"/>
          <w:szCs w:val="12"/>
          <w:color w:val="31342F"/>
          <w:spacing w:val="6"/>
          <w:w w:val="92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5D2F18"/>
          <w:spacing w:val="-11"/>
          <w:w w:val="117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6E036B"/>
          <w:spacing w:val="-3"/>
          <w:w w:val="130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59575E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12"/>
          <w:szCs w:val="12"/>
          <w:color w:val="081D42"/>
          <w:spacing w:val="0"/>
          <w:w w:val="111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081D42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59575E"/>
          <w:spacing w:val="-7"/>
          <w:w w:val="118"/>
          <w:b/>
          <w:bCs/>
        </w:rPr>
        <w:t>v</w:t>
      </w:r>
      <w:r>
        <w:rPr>
          <w:rFonts w:ascii="Arial" w:hAnsi="Arial" w:cs="Arial" w:eastAsia="Arial"/>
          <w:sz w:val="12"/>
          <w:szCs w:val="12"/>
          <w:color w:val="422A49"/>
          <w:spacing w:val="-16"/>
          <w:w w:val="118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6E036B"/>
          <w:spacing w:val="-13"/>
          <w:w w:val="118"/>
          <w:b/>
          <w:bCs/>
        </w:rPr>
        <w:t>l</w:t>
      </w:r>
      <w:r>
        <w:rPr>
          <w:rFonts w:ascii="Arial" w:hAnsi="Arial" w:cs="Arial" w:eastAsia="Arial"/>
          <w:sz w:val="12"/>
          <w:szCs w:val="12"/>
          <w:color w:val="542664"/>
          <w:spacing w:val="-8"/>
          <w:w w:val="118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4B4159"/>
          <w:spacing w:val="-18"/>
          <w:w w:val="118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081D42"/>
          <w:spacing w:val="0"/>
          <w:w w:val="118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081D42"/>
          <w:spacing w:val="6"/>
          <w:w w:val="118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31342F"/>
          <w:spacing w:val="6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5D2F1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5D2F1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081D4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542664"/>
          <w:spacing w:val="-4"/>
          <w:w w:val="100"/>
          <w:b/>
          <w:bCs/>
        </w:rPr>
        <w:t>n</w:t>
      </w:r>
      <w:r>
        <w:rPr>
          <w:rFonts w:ascii="Arial" w:hAnsi="Arial" w:cs="Arial" w:eastAsia="Arial"/>
          <w:sz w:val="12"/>
          <w:szCs w:val="12"/>
          <w:color w:val="4B4159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12"/>
          <w:szCs w:val="12"/>
          <w:color w:val="4B4159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422A49"/>
          <w:spacing w:val="-7"/>
          <w:w w:val="100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5D2F18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12"/>
          <w:szCs w:val="12"/>
          <w:color w:val="5D2F18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422A49"/>
          <w:spacing w:val="2"/>
          <w:w w:val="105"/>
          <w:b/>
          <w:bCs/>
        </w:rPr>
        <w:t>p</w:t>
      </w:r>
      <w:r>
        <w:rPr>
          <w:rFonts w:ascii="Arial" w:hAnsi="Arial" w:cs="Arial" w:eastAsia="Arial"/>
          <w:sz w:val="12"/>
          <w:szCs w:val="12"/>
          <w:color w:val="081D42"/>
          <w:spacing w:val="-3"/>
          <w:w w:val="111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542664"/>
          <w:spacing w:val="3"/>
          <w:w w:val="107"/>
          <w:b/>
          <w:bCs/>
        </w:rPr>
        <w:t>r</w:t>
      </w:r>
      <w:r>
        <w:rPr>
          <w:rFonts w:ascii="Arial" w:hAnsi="Arial" w:cs="Arial" w:eastAsia="Arial"/>
          <w:sz w:val="12"/>
          <w:szCs w:val="12"/>
          <w:color w:val="6E036B"/>
          <w:spacing w:val="-7"/>
          <w:w w:val="130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21152F"/>
          <w:spacing w:val="2"/>
          <w:w w:val="99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4B4159"/>
          <w:spacing w:val="-15"/>
          <w:w w:val="105"/>
          <w:b/>
          <w:bCs/>
        </w:rPr>
        <w:t>d</w:t>
      </w:r>
      <w:r>
        <w:rPr>
          <w:rFonts w:ascii="Arial" w:hAnsi="Arial" w:cs="Arial" w:eastAsia="Arial"/>
          <w:sz w:val="12"/>
          <w:szCs w:val="12"/>
          <w:color w:val="B14D44"/>
          <w:spacing w:val="0"/>
          <w:w w:val="181"/>
          <w:b/>
          <w:bCs/>
        </w:rPr>
        <w:t>,</w:t>
      </w:r>
      <w:r>
        <w:rPr>
          <w:rFonts w:ascii="Arial" w:hAnsi="Arial" w:cs="Arial" w:eastAsia="Arial"/>
          <w:sz w:val="12"/>
          <w:szCs w:val="12"/>
          <w:color w:val="B14D44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4B4159"/>
          <w:spacing w:val="0"/>
          <w:w w:val="107"/>
          <w:b/>
          <w:bCs/>
        </w:rPr>
        <w:t>m3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8" w:after="0" w:line="240" w:lineRule="auto"/>
        <w:ind w:right="-20"/>
        <w:jc w:val="left"/>
        <w:rPr>
          <w:rFonts w:ascii="Arial" w:hAnsi="Arial" w:cs="Arial" w:eastAsia="Arial"/>
          <w:sz w:val="12"/>
          <w:szCs w:val="12"/>
        </w:rPr>
      </w:pPr>
      <w:rPr/>
      <w:r>
        <w:rPr/>
        <w:br w:type="column"/>
      </w:r>
      <w:r>
        <w:rPr>
          <w:rFonts w:ascii="Arial" w:hAnsi="Arial" w:cs="Arial" w:eastAsia="Arial"/>
          <w:sz w:val="12"/>
          <w:szCs w:val="12"/>
          <w:color w:val="9AB364"/>
          <w:w w:val="83"/>
          <w:b/>
          <w:bCs/>
        </w:rPr>
        <w:t>.........</w:t>
      </w:r>
      <w:r>
        <w:rPr>
          <w:rFonts w:ascii="Arial" w:hAnsi="Arial" w:cs="Arial" w:eastAsia="Arial"/>
          <w:sz w:val="12"/>
          <w:szCs w:val="12"/>
          <w:color w:val="9AB364"/>
          <w:spacing w:val="2"/>
          <w:w w:val="84"/>
          <w:b/>
          <w:bCs/>
        </w:rPr>
        <w:t>_</w:t>
      </w:r>
      <w:r>
        <w:rPr>
          <w:rFonts w:ascii="Arial" w:hAnsi="Arial" w:cs="Arial" w:eastAsia="Arial"/>
          <w:sz w:val="12"/>
          <w:szCs w:val="12"/>
          <w:color w:val="4B4159"/>
          <w:spacing w:val="5"/>
          <w:w w:val="100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623B3F"/>
          <w:spacing w:val="-14"/>
          <w:w w:val="102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5D2F18"/>
          <w:spacing w:val="0"/>
          <w:w w:val="108"/>
          <w:b/>
          <w:bCs/>
        </w:rPr>
        <w:t>F</w:t>
      </w:r>
      <w:r>
        <w:rPr>
          <w:rFonts w:ascii="Arial" w:hAnsi="Arial" w:cs="Arial" w:eastAsia="Arial"/>
          <w:sz w:val="12"/>
          <w:szCs w:val="12"/>
          <w:color w:val="5D2F18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4B4159"/>
          <w:spacing w:val="-14"/>
          <w:w w:val="100"/>
          <w:b/>
          <w:bCs/>
        </w:rPr>
        <w:t>C</w:t>
      </w:r>
      <w:r>
        <w:rPr>
          <w:rFonts w:ascii="Arial" w:hAnsi="Arial" w:cs="Arial" w:eastAsia="Arial"/>
          <w:sz w:val="12"/>
          <w:szCs w:val="12"/>
          <w:color w:val="542664"/>
          <w:spacing w:val="-7"/>
          <w:w w:val="113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4B4159"/>
          <w:spacing w:val="-19"/>
          <w:w w:val="118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542664"/>
          <w:spacing w:val="-8"/>
          <w:w w:val="113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6E036B"/>
          <w:spacing w:val="-7"/>
          <w:w w:val="130"/>
          <w:b/>
          <w:bCs/>
        </w:rPr>
        <w:t>l</w:t>
      </w:r>
      <w:r>
        <w:rPr>
          <w:rFonts w:ascii="Arial" w:hAnsi="Arial" w:cs="Arial" w:eastAsia="Arial"/>
          <w:sz w:val="12"/>
          <w:szCs w:val="12"/>
          <w:color w:val="31342F"/>
          <w:spacing w:val="6"/>
          <w:w w:val="92"/>
          <w:b/>
          <w:bCs/>
        </w:rPr>
        <w:t>a</w:t>
      </w:r>
      <w:r>
        <w:rPr>
          <w:rFonts w:ascii="Arial" w:hAnsi="Arial" w:cs="Arial" w:eastAsia="Arial"/>
          <w:sz w:val="12"/>
          <w:szCs w:val="12"/>
          <w:color w:val="5D2F18"/>
          <w:spacing w:val="-11"/>
          <w:w w:val="117"/>
          <w:b/>
          <w:bCs/>
        </w:rPr>
        <w:t>t</w:t>
      </w:r>
      <w:r>
        <w:rPr>
          <w:rFonts w:ascii="Arial" w:hAnsi="Arial" w:cs="Arial" w:eastAsia="Arial"/>
          <w:sz w:val="12"/>
          <w:szCs w:val="12"/>
          <w:color w:val="6E036B"/>
          <w:spacing w:val="-3"/>
          <w:w w:val="130"/>
          <w:b/>
          <w:bCs/>
        </w:rPr>
        <w:t>i</w:t>
      </w:r>
      <w:r>
        <w:rPr>
          <w:rFonts w:ascii="Arial" w:hAnsi="Arial" w:cs="Arial" w:eastAsia="Arial"/>
          <w:sz w:val="12"/>
          <w:szCs w:val="12"/>
          <w:color w:val="59575E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12"/>
          <w:szCs w:val="12"/>
          <w:color w:val="081D42"/>
          <w:spacing w:val="0"/>
          <w:w w:val="111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081D42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59575E"/>
          <w:spacing w:val="-4"/>
          <w:w w:val="106"/>
          <w:b/>
          <w:bCs/>
        </w:rPr>
        <w:t>V</w:t>
      </w:r>
      <w:r>
        <w:rPr>
          <w:rFonts w:ascii="Arial" w:hAnsi="Arial" w:cs="Arial" w:eastAsia="Arial"/>
          <w:sz w:val="12"/>
          <w:szCs w:val="12"/>
          <w:color w:val="422A49"/>
          <w:spacing w:val="-14"/>
          <w:w w:val="116"/>
          <w:b/>
          <w:bCs/>
        </w:rPr>
        <w:t>o</w:t>
      </w:r>
      <w:r>
        <w:rPr>
          <w:rFonts w:ascii="Arial" w:hAnsi="Arial" w:cs="Arial" w:eastAsia="Arial"/>
          <w:sz w:val="12"/>
          <w:szCs w:val="12"/>
          <w:color w:val="6E036B"/>
          <w:spacing w:val="-11"/>
          <w:w w:val="130"/>
          <w:b/>
          <w:bCs/>
        </w:rPr>
        <w:t>l</w:t>
      </w:r>
      <w:r>
        <w:rPr>
          <w:rFonts w:ascii="Arial" w:hAnsi="Arial" w:cs="Arial" w:eastAsia="Arial"/>
          <w:sz w:val="12"/>
          <w:szCs w:val="12"/>
          <w:color w:val="542664"/>
          <w:spacing w:val="-7"/>
          <w:w w:val="113"/>
          <w:b/>
          <w:bCs/>
        </w:rPr>
        <w:t>u</w:t>
      </w:r>
      <w:r>
        <w:rPr>
          <w:rFonts w:ascii="Arial" w:hAnsi="Arial" w:cs="Arial" w:eastAsia="Arial"/>
          <w:sz w:val="12"/>
          <w:szCs w:val="12"/>
          <w:color w:val="4B4159"/>
          <w:spacing w:val="-15"/>
          <w:w w:val="118"/>
          <w:b/>
          <w:bCs/>
        </w:rPr>
        <w:t>m</w:t>
      </w:r>
      <w:r>
        <w:rPr>
          <w:rFonts w:ascii="Arial" w:hAnsi="Arial" w:cs="Arial" w:eastAsia="Arial"/>
          <w:sz w:val="12"/>
          <w:szCs w:val="12"/>
          <w:color w:val="081D42"/>
          <w:spacing w:val="-13"/>
          <w:w w:val="111"/>
          <w:b/>
          <w:bCs/>
        </w:rPr>
        <w:t>e</w:t>
      </w:r>
      <w:r>
        <w:rPr>
          <w:rFonts w:ascii="Arial" w:hAnsi="Arial" w:cs="Arial" w:eastAsia="Arial"/>
          <w:sz w:val="12"/>
          <w:szCs w:val="12"/>
          <w:color w:val="B14D44"/>
          <w:spacing w:val="0"/>
          <w:w w:val="181"/>
          <w:b/>
          <w:bCs/>
        </w:rPr>
        <w:t>,</w:t>
      </w:r>
      <w:r>
        <w:rPr>
          <w:rFonts w:ascii="Arial" w:hAnsi="Arial" w:cs="Arial" w:eastAsia="Arial"/>
          <w:sz w:val="12"/>
          <w:szCs w:val="12"/>
          <w:color w:val="B14D4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2"/>
          <w:szCs w:val="12"/>
          <w:color w:val="4B4159"/>
          <w:spacing w:val="0"/>
          <w:w w:val="107"/>
          <w:b/>
          <w:bCs/>
        </w:rPr>
        <w:t>m3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660" w:right="460"/>
          <w:cols w:num="6" w:equalWidth="0">
            <w:col w:w="2658" w:space="497"/>
            <w:col w:w="258" w:space="408"/>
            <w:col w:w="311" w:space="431"/>
            <w:col w:w="893" w:space="1321"/>
            <w:col w:w="2654" w:space="366"/>
            <w:col w:w="4923"/>
          </w:cols>
        </w:sectPr>
      </w:pPr>
      <w:rPr/>
    </w:p>
    <w:p>
      <w:pPr>
        <w:spacing w:before="43" w:after="0" w:line="240" w:lineRule="auto"/>
        <w:ind w:left="1564" w:right="-20"/>
        <w:jc w:val="left"/>
        <w:tabs>
          <w:tab w:pos="3820" w:val="left"/>
        </w:tabs>
        <w:rPr>
          <w:rFonts w:ascii="Arial" w:hAnsi="Arial" w:cs="Arial" w:eastAsia="Arial"/>
          <w:sz w:val="11"/>
          <w:szCs w:val="11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0.328369pt;margin-top:4.966702pt;width:10.705501pt;height:13.5pt;mso-position-horizontal-relative:page;mso-position-vertical-relative:paragraph;z-index:-3147" type="#_x0000_t202" filled="f" stroked="f">
            <v:textbox inset="0,0,0,0">
              <w:txbxContent>
                <w:p>
                  <w:pPr>
                    <w:spacing w:before="0" w:after="0" w:line="270" w:lineRule="exact"/>
                    <w:ind w:right="-80"/>
                    <w:jc w:val="left"/>
                    <w:rPr>
                      <w:rFonts w:ascii="Arial" w:hAnsi="Arial" w:cs="Arial" w:eastAsia="Arial"/>
                      <w:sz w:val="27"/>
                      <w:szCs w:val="27"/>
                    </w:rPr>
                  </w:pPr>
                  <w:rPr/>
                  <w:r>
                    <w:rPr>
                      <w:rFonts w:ascii="Arial" w:hAnsi="Arial" w:cs="Arial" w:eastAsia="Arial"/>
                      <w:sz w:val="27"/>
                      <w:szCs w:val="27"/>
                      <w:spacing w:val="0"/>
                      <w:w w:val="129"/>
                      <w:b/>
                      <w:bCs/>
                    </w:rPr>
                    <w:t>;i</w:t>
                  </w:r>
                  <w:r>
                    <w:rPr>
                      <w:rFonts w:ascii="Arial" w:hAnsi="Arial" w:cs="Arial" w:eastAsia="Arial"/>
                      <w:sz w:val="27"/>
                      <w:szCs w:val="27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1"/>
          <w:szCs w:val="11"/>
          <w:color w:val="59575E"/>
          <w:spacing w:val="-1"/>
          <w:w w:val="112"/>
          <w:b/>
          <w:bCs/>
        </w:rPr>
        <w:t>A</w:t>
      </w:r>
      <w:r>
        <w:rPr>
          <w:rFonts w:ascii="Arial" w:hAnsi="Arial" w:cs="Arial" w:eastAsia="Arial"/>
          <w:sz w:val="11"/>
          <w:szCs w:val="11"/>
          <w:color w:val="727287"/>
          <w:spacing w:val="-6"/>
          <w:w w:val="112"/>
          <w:b/>
          <w:bCs/>
        </w:rPr>
        <w:t>v</w:t>
      </w:r>
      <w:r>
        <w:rPr>
          <w:rFonts w:ascii="Arial" w:hAnsi="Arial" w:cs="Arial" w:eastAsia="Arial"/>
          <w:sz w:val="11"/>
          <w:szCs w:val="11"/>
          <w:color w:val="4B4159"/>
          <w:spacing w:val="-15"/>
          <w:w w:val="112"/>
          <w:b/>
          <w:bCs/>
        </w:rPr>
        <w:t>e</w:t>
      </w:r>
      <w:r>
        <w:rPr>
          <w:rFonts w:ascii="Arial" w:hAnsi="Arial" w:cs="Arial" w:eastAsia="Arial"/>
          <w:sz w:val="11"/>
          <w:szCs w:val="11"/>
          <w:color w:val="423874"/>
          <w:spacing w:val="-3"/>
          <w:w w:val="112"/>
          <w:b/>
          <w:bCs/>
        </w:rPr>
        <w:t>r</w:t>
      </w:r>
      <w:r>
        <w:rPr>
          <w:rFonts w:ascii="Arial" w:hAnsi="Arial" w:cs="Arial" w:eastAsia="Arial"/>
          <w:sz w:val="11"/>
          <w:szCs w:val="11"/>
          <w:color w:val="21152F"/>
          <w:spacing w:val="2"/>
          <w:w w:val="112"/>
          <w:b/>
          <w:bCs/>
        </w:rPr>
        <w:t>a</w:t>
      </w:r>
      <w:r>
        <w:rPr>
          <w:rFonts w:ascii="Arial" w:hAnsi="Arial" w:cs="Arial" w:eastAsia="Arial"/>
          <w:sz w:val="11"/>
          <w:szCs w:val="11"/>
          <w:color w:val="422A49"/>
          <w:spacing w:val="0"/>
          <w:w w:val="112"/>
          <w:b/>
          <w:bCs/>
        </w:rPr>
        <w:t>g</w:t>
      </w:r>
      <w:r>
        <w:rPr>
          <w:rFonts w:ascii="Arial" w:hAnsi="Arial" w:cs="Arial" w:eastAsia="Arial"/>
          <w:sz w:val="11"/>
          <w:szCs w:val="11"/>
          <w:color w:val="422A49"/>
          <w:spacing w:val="0"/>
          <w:w w:val="112"/>
          <w:b/>
          <w:bCs/>
        </w:rPr>
        <w:t>e</w:t>
      </w:r>
      <w:r>
        <w:rPr>
          <w:rFonts w:ascii="Arial" w:hAnsi="Arial" w:cs="Arial" w:eastAsia="Arial"/>
          <w:sz w:val="11"/>
          <w:szCs w:val="11"/>
          <w:color w:val="422A49"/>
          <w:spacing w:val="-9"/>
          <w:w w:val="112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59575E"/>
          <w:spacing w:val="1"/>
          <w:w w:val="95"/>
          <w:b/>
          <w:bCs/>
        </w:rPr>
        <w:t>d</w:t>
      </w:r>
      <w:r>
        <w:rPr>
          <w:rFonts w:ascii="Arial" w:hAnsi="Arial" w:cs="Arial" w:eastAsia="Arial"/>
          <w:sz w:val="11"/>
          <w:szCs w:val="11"/>
          <w:color w:val="21152F"/>
          <w:spacing w:val="-1"/>
          <w:w w:val="101"/>
          <w:b/>
          <w:bCs/>
        </w:rPr>
        <w:t>a</w:t>
      </w:r>
      <w:r>
        <w:rPr>
          <w:rFonts w:ascii="Arial" w:hAnsi="Arial" w:cs="Arial" w:eastAsia="Arial"/>
          <w:sz w:val="11"/>
          <w:szCs w:val="11"/>
          <w:color w:val="48489C"/>
          <w:spacing w:val="-13"/>
          <w:w w:val="142"/>
          <w:b/>
          <w:bCs/>
        </w:rPr>
        <w:t>i</w:t>
      </w:r>
      <w:r>
        <w:rPr>
          <w:rFonts w:ascii="Arial" w:hAnsi="Arial" w:cs="Arial" w:eastAsia="Arial"/>
          <w:sz w:val="11"/>
          <w:szCs w:val="11"/>
          <w:color w:val="54697E"/>
          <w:spacing w:val="0"/>
          <w:w w:val="104"/>
          <w:b/>
          <w:bCs/>
        </w:rPr>
        <w:t>l</w:t>
      </w:r>
      <w:r>
        <w:rPr>
          <w:rFonts w:ascii="Arial" w:hAnsi="Arial" w:cs="Arial" w:eastAsia="Arial"/>
          <w:sz w:val="11"/>
          <w:szCs w:val="11"/>
          <w:color w:val="54697E"/>
          <w:spacing w:val="0"/>
          <w:w w:val="105"/>
          <w:b/>
          <w:bCs/>
        </w:rPr>
        <w:t>y</w:t>
      </w:r>
      <w:r>
        <w:rPr>
          <w:rFonts w:ascii="Arial" w:hAnsi="Arial" w:cs="Arial" w:eastAsia="Arial"/>
          <w:sz w:val="11"/>
          <w:szCs w:val="11"/>
          <w:color w:val="54697E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422A49"/>
          <w:spacing w:val="-5"/>
          <w:w w:val="83"/>
          <w:b/>
          <w:bCs/>
        </w:rPr>
        <w:t>f</w:t>
      </w:r>
      <w:r>
        <w:rPr>
          <w:rFonts w:ascii="Arial" w:hAnsi="Arial" w:cs="Arial" w:eastAsia="Arial"/>
          <w:sz w:val="11"/>
          <w:szCs w:val="11"/>
          <w:color w:val="48489C"/>
          <w:spacing w:val="-19"/>
          <w:w w:val="142"/>
          <w:b/>
          <w:bCs/>
        </w:rPr>
        <w:t>l</w:t>
      </w:r>
      <w:r>
        <w:rPr>
          <w:rFonts w:ascii="Arial" w:hAnsi="Arial" w:cs="Arial" w:eastAsia="Arial"/>
          <w:sz w:val="11"/>
          <w:szCs w:val="11"/>
          <w:color w:val="422A49"/>
          <w:spacing w:val="-5"/>
          <w:w w:val="109"/>
          <w:b/>
          <w:bCs/>
        </w:rPr>
        <w:t>o</w:t>
      </w:r>
      <w:r>
        <w:rPr>
          <w:rFonts w:ascii="Arial" w:hAnsi="Arial" w:cs="Arial" w:eastAsia="Arial"/>
          <w:sz w:val="11"/>
          <w:szCs w:val="11"/>
          <w:color w:val="727287"/>
          <w:spacing w:val="0"/>
          <w:w w:val="113"/>
          <w:b/>
          <w:bCs/>
        </w:rPr>
        <w:t>w</w:t>
      </w:r>
      <w:r>
        <w:rPr>
          <w:rFonts w:ascii="Arial" w:hAnsi="Arial" w:cs="Arial" w:eastAsia="Arial"/>
          <w:sz w:val="11"/>
          <w:szCs w:val="11"/>
          <w:color w:val="72728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727287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422A49"/>
          <w:spacing w:val="-4"/>
          <w:w w:val="98"/>
          <w:b/>
          <w:bCs/>
        </w:rPr>
        <w:t>f</w:t>
      </w:r>
      <w:r>
        <w:rPr>
          <w:rFonts w:ascii="Arial" w:hAnsi="Arial" w:cs="Arial" w:eastAsia="Arial"/>
          <w:sz w:val="11"/>
          <w:szCs w:val="11"/>
          <w:color w:val="423874"/>
          <w:spacing w:val="-4"/>
          <w:w w:val="98"/>
          <w:b/>
          <w:bCs/>
        </w:rPr>
        <w:t>r</w:t>
      </w:r>
      <w:r>
        <w:rPr>
          <w:rFonts w:ascii="Arial" w:hAnsi="Arial" w:cs="Arial" w:eastAsia="Arial"/>
          <w:sz w:val="11"/>
          <w:szCs w:val="11"/>
          <w:color w:val="422A49"/>
          <w:spacing w:val="1"/>
          <w:w w:val="98"/>
          <w:b/>
          <w:bCs/>
        </w:rPr>
        <w:t>o</w:t>
      </w:r>
      <w:r>
        <w:rPr>
          <w:rFonts w:ascii="Arial" w:hAnsi="Arial" w:cs="Arial" w:eastAsia="Arial"/>
          <w:sz w:val="11"/>
          <w:szCs w:val="11"/>
          <w:color w:val="423874"/>
          <w:spacing w:val="0"/>
          <w:w w:val="98"/>
          <w:b/>
          <w:bCs/>
        </w:rPr>
        <w:t>m</w:t>
      </w:r>
      <w:r>
        <w:rPr>
          <w:rFonts w:ascii="Arial" w:hAnsi="Arial" w:cs="Arial" w:eastAsia="Arial"/>
          <w:sz w:val="11"/>
          <w:szCs w:val="11"/>
          <w:color w:val="423874"/>
          <w:spacing w:val="-9"/>
          <w:w w:val="98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59575E"/>
          <w:spacing w:val="0"/>
          <w:w w:val="107"/>
          <w:b/>
          <w:bCs/>
        </w:rPr>
        <w:t>de</w:t>
      </w:r>
      <w:r>
        <w:rPr>
          <w:rFonts w:ascii="Arial" w:hAnsi="Arial" w:cs="Arial" w:eastAsia="Arial"/>
          <w:sz w:val="11"/>
          <w:szCs w:val="11"/>
          <w:color w:val="59575E"/>
          <w:spacing w:val="-15"/>
          <w:w w:val="108"/>
          <w:b/>
          <w:bCs/>
        </w:rPr>
        <w:t>s</w:t>
      </w:r>
      <w:r>
        <w:rPr>
          <w:rFonts w:ascii="Arial" w:hAnsi="Arial" w:cs="Arial" w:eastAsia="Arial"/>
          <w:sz w:val="11"/>
          <w:szCs w:val="11"/>
          <w:color w:val="48489C"/>
          <w:spacing w:val="-19"/>
          <w:w w:val="142"/>
          <w:b/>
          <w:bCs/>
        </w:rPr>
        <w:t>i</w:t>
      </w:r>
      <w:r>
        <w:rPr>
          <w:rFonts w:ascii="Arial" w:hAnsi="Arial" w:cs="Arial" w:eastAsia="Arial"/>
          <w:sz w:val="11"/>
          <w:szCs w:val="11"/>
          <w:color w:val="31342F"/>
          <w:spacing w:val="-6"/>
          <w:w w:val="115"/>
          <w:b/>
          <w:bCs/>
        </w:rPr>
        <w:t>g</w:t>
      </w:r>
      <w:r>
        <w:rPr>
          <w:rFonts w:ascii="Arial" w:hAnsi="Arial" w:cs="Arial" w:eastAsia="Arial"/>
          <w:sz w:val="11"/>
          <w:szCs w:val="11"/>
          <w:color w:val="4B4159"/>
          <w:spacing w:val="0"/>
          <w:w w:val="102"/>
          <w:b/>
          <w:bCs/>
        </w:rPr>
        <w:t>n</w:t>
      </w:r>
      <w:r>
        <w:rPr>
          <w:rFonts w:ascii="Arial" w:hAnsi="Arial" w:cs="Arial" w:eastAsia="Arial"/>
          <w:sz w:val="11"/>
          <w:szCs w:val="11"/>
          <w:color w:val="4B4159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21152F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11"/>
          <w:szCs w:val="11"/>
          <w:color w:val="4B4159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11"/>
          <w:szCs w:val="11"/>
          <w:color w:val="4B4159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1"/>
          <w:szCs w:val="11"/>
          <w:color w:val="727287"/>
          <w:spacing w:val="-5"/>
          <w:w w:val="100"/>
          <w:b/>
          <w:bCs/>
        </w:rPr>
        <w:t>v</w:t>
      </w:r>
      <w:r>
        <w:rPr>
          <w:rFonts w:ascii="Arial" w:hAnsi="Arial" w:cs="Arial" w:eastAsia="Arial"/>
          <w:sz w:val="11"/>
          <w:szCs w:val="11"/>
          <w:color w:val="4B4159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11"/>
          <w:szCs w:val="11"/>
          <w:color w:val="4B4159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11"/>
          <w:szCs w:val="11"/>
          <w:color w:val="4B4159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11"/>
          <w:szCs w:val="11"/>
          <w:color w:val="4B4159"/>
          <w:spacing w:val="0"/>
          <w:w w:val="100"/>
          <w:b/>
          <w:bCs/>
        </w:rPr>
      </w:r>
      <w:r>
        <w:rPr>
          <w:rFonts w:ascii="Arial" w:hAnsi="Arial" w:cs="Arial" w:eastAsia="Arial"/>
          <w:sz w:val="11"/>
          <w:szCs w:val="11"/>
          <w:color w:val="21152F"/>
          <w:spacing w:val="-3"/>
          <w:w w:val="105"/>
          <w:b/>
          <w:bCs/>
        </w:rPr>
        <w:t>0</w:t>
      </w:r>
      <w:r>
        <w:rPr>
          <w:rFonts w:ascii="Arial" w:hAnsi="Arial" w:cs="Arial" w:eastAsia="Arial"/>
          <w:sz w:val="11"/>
          <w:szCs w:val="11"/>
          <w:color w:val="480000"/>
          <w:spacing w:val="-8"/>
          <w:w w:val="142"/>
          <w:b/>
          <w:bCs/>
        </w:rPr>
        <w:t>.</w:t>
      </w:r>
      <w:r>
        <w:rPr>
          <w:rFonts w:ascii="Arial" w:hAnsi="Arial" w:cs="Arial" w:eastAsia="Arial"/>
          <w:sz w:val="11"/>
          <w:szCs w:val="11"/>
          <w:color w:val="21152F"/>
          <w:spacing w:val="0"/>
          <w:w w:val="105"/>
          <w:b/>
          <w:bCs/>
        </w:rPr>
        <w:t>0</w:t>
      </w:r>
      <w:r>
        <w:rPr>
          <w:rFonts w:ascii="Arial" w:hAnsi="Arial" w:cs="Arial" w:eastAsia="Arial"/>
          <w:sz w:val="11"/>
          <w:szCs w:val="11"/>
          <w:color w:val="21152F"/>
          <w:spacing w:val="-1"/>
          <w:w w:val="105"/>
          <w:b/>
          <w:bCs/>
        </w:rPr>
        <w:t>0</w:t>
      </w:r>
      <w:r>
        <w:rPr>
          <w:rFonts w:ascii="Arial" w:hAnsi="Arial" w:cs="Arial" w:eastAsia="Arial"/>
          <w:sz w:val="11"/>
          <w:szCs w:val="11"/>
          <w:color w:val="422A49"/>
          <w:spacing w:val="0"/>
          <w:w w:val="123"/>
          <w:b/>
          <w:bCs/>
        </w:rPr>
        <w:t>3</w:t>
      </w:r>
      <w:r>
        <w:rPr>
          <w:rFonts w:ascii="Arial" w:hAnsi="Arial" w:cs="Arial" w:eastAsia="Arial"/>
          <w:sz w:val="11"/>
          <w:szCs w:val="11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960" w:bottom="280" w:left="660" w:right="4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480" w:right="4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44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Bi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3346" w:right="332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46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ended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1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hange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”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11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12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[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ended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aera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]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[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on]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[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equenc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bat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]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–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0" w:right="40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reat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Requ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peak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brac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averag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-09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</w:tc>
      </w:tr>
      <w:tr>
        <w:trPr>
          <w:trHeight w:val="111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3" w:after="0" w:line="235" w:lineRule="auto"/>
              <w:ind w:left="102" w:right="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2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2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2"/>
              </w:rPr>
              <w:t>D</w:t>
            </w:r>
            <w:r>
              <w:rPr>
                <w:rFonts w:ascii="Arial" w:hAnsi="Arial" w:cs="Arial" w:eastAsia="Arial"/>
                <w:sz w:val="10"/>
                <w:szCs w:val="10"/>
                <w:spacing w:val="0"/>
                <w:w w:val="100"/>
                <w:position w:val="0"/>
              </w:rPr>
              <w:t>5</w:t>
            </w:r>
            <w:r>
              <w:rPr>
                <w:rFonts w:ascii="Arial" w:hAnsi="Arial" w:cs="Arial" w:eastAsia="Arial"/>
                <w:sz w:val="10"/>
                <w:szCs w:val="10"/>
                <w:spacing w:val="17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2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2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2"/>
              </w:rPr>
              <w:t>40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2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2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2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2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2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2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  <w:position w:val="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92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  <w:position w:val="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  <w:position w:val="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  <w:position w:val="0"/>
              </w:rPr>
              <w:t>oval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  <w:position w:val="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andard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</w:p>
          <w:p>
            <w:pPr>
              <w:spacing w:before="1" w:after="0" w:line="239" w:lineRule="auto"/>
              <w:ind w:left="100" w:right="13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requ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”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Depar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2007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62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</w:p>
          <w:p>
            <w:pPr>
              <w:spacing w:before="1" w:after="0" w:line="240" w:lineRule="auto"/>
              <w:ind w:left="102" w:right="1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46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erat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</w:p>
          <w:p>
            <w:pPr>
              <w:spacing w:before="1" w:after="0" w:line="239" w:lineRule="auto"/>
              <w:ind w:left="102" w:right="1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reeboard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11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2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averag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peak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hour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ght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9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brac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“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G”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ls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hredder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84" w:lineRule="exact"/>
              <w:ind w:left="102" w:right="6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hredde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2" w:lineRule="exact"/>
              <w:ind w:left="102" w:right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age,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pha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hang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14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</w:p>
          <w:p>
            <w:pPr>
              <w:spacing w:before="1" w:after="0" w:line="184" w:lineRule="exact"/>
              <w:ind w:left="102" w:right="2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PA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46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m,</w:t>
            </w:r>
          </w:p>
          <w:p>
            <w:pPr>
              <w:spacing w:before="5" w:after="0" w:line="182" w:lineRule="exact"/>
              <w:ind w:left="102" w:right="1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pha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rev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50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Hz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84" w:lineRule="exact"/>
              <w:ind w:left="102" w:right="68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-po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0" w:after="0" w:line="240" w:lineRule="auto"/>
        <w:ind w:left="220" w:right="-20"/>
        <w:jc w:val="left"/>
        <w:tabs>
          <w:tab w:pos="9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  <w:tab/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andar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</w:p>
    <w:p>
      <w:pPr>
        <w:jc w:val="left"/>
        <w:spacing w:after="0"/>
        <w:sectPr>
          <w:pgNumType w:start="18"/>
          <w:pgMar w:footer="773" w:header="0" w:top="1160" w:bottom="960" w:left="1220" w:right="1580"/>
          <w:footerReference w:type="default" r:id="rId19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480" w:right="4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44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Bi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2755" w:right="274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-1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ons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ents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6" w:lineRule="exact"/>
              <w:ind w:left="10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6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requ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2" w:lineRule="exact"/>
              <w:ind w:left="102" w:right="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ub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4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84" w:lineRule="exact"/>
              <w:ind w:left="102" w:right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epara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46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2" w:lineRule="exact"/>
              <w:ind w:left="102" w:right="13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zon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</w:p>
          <w:p>
            <w:pPr>
              <w:spacing w:before="1" w:after="0" w:line="184" w:lineRule="exact"/>
              <w:ind w:left="102" w:right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orage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62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udg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dra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requen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46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19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-20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2" w:lineRule="exact"/>
              <w:ind w:left="102" w:right="1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ubparagraphs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2" w:lineRule="exact"/>
              <w:ind w:left="102" w:right="2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hypo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paragraph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31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66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17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</w:p>
          <w:p>
            <w:pPr>
              <w:spacing w:before="1" w:after="0" w:line="239" w:lineRule="auto"/>
              <w:ind w:left="102" w:right="56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ypo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3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pha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hang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z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requ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age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2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22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-23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184" w:lineRule="exact"/>
              <w:ind w:left="102" w:right="13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paragraph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eav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paragraph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80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hod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79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25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-26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ubparagraphs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1114" w:hRule="exact"/>
        </w:trPr>
        <w:tc>
          <w:tcPr>
            <w:tcW w:w="224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aragrap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2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27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hour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rac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</w:p>
          <w:p>
            <w:pPr>
              <w:spacing w:before="1" w:after="0" w:line="184" w:lineRule="exact"/>
              <w:ind w:left="102" w:right="11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requ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per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urer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’s</w:t>
            </w:r>
          </w:p>
          <w:p>
            <w:pPr>
              <w:spacing w:before="0" w:after="0" w:line="179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endat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on;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heve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grea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7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40" w:after="0" w:line="240" w:lineRule="auto"/>
        <w:ind w:left="220" w:right="-20"/>
        <w:jc w:val="left"/>
        <w:tabs>
          <w:tab w:pos="9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"/>
          <w:w w:val="100"/>
        </w:rPr>
        <w:t>No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:</w:t>
        <w:tab/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de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ons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/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ho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andar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ca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ha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ll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in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en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i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r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</w:p>
    <w:sectPr>
      <w:pgMar w:header="0" w:footer="773" w:top="1160" w:bottom="960" w:left="1220" w:right="158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640015pt;margin-top:742.343933pt;width:8.720pt;height:14pt;mso-position-horizontal-relative:page;mso-position-vertical-relative:page;z-index:-317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42.343933pt;width:16.000001pt;height:14pt;mso-position-horizontal-relative:page;mso-position-vertical-relative:page;z-index:-317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pt;margin-top:742.343933pt;width:16.000001pt;height:14pt;mso-position-horizontal-relative:page;mso-position-vertical-relative:page;z-index:-3167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69266pt;width:121.440326pt;height:23.48372pt;mso-position-horizontal-relative:page;mso-position-vertical-relative:page;z-index:-3175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535" w:right="518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ant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69266pt;width:121.440326pt;height:23.48372pt;mso-position-horizontal-relative:page;mso-position-vertical-relative:page;z-index:-3172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535" w:right="518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ant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69266pt;width:121.440326pt;height:23.48372pt;mso-position-horizontal-relative:page;mso-position-vertical-relative:page;z-index:-3171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535" w:right="518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ant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2.769264pt;width:451.982845pt;height:11.96pt;mso-position-horizontal-relative:page;mso-position-vertical-relative:page;z-index:-3170" type="#_x0000_t202" filled="f" stroked="f">
          <v:textbox inset="0,0,0,0">
            <w:txbxContent>
              <w:p>
                <w:pPr>
                  <w:spacing w:before="0" w:after="0" w:line="224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ounts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udge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not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-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j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ten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69266pt;width:121.440326pt;height:23.48372pt;mso-position-horizontal-relative:page;mso-position-vertical-relative:page;z-index:-3169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535" w:right="518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ant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69266pt;width:121.440326pt;height:23.48372pt;mso-position-horizontal-relative:page;mso-position-vertical-relative:page;z-index:-3168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535" w:right="518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</w:rPr>
                  <w:t>k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ant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header" Target="header5.xml"/><Relationship Id="rId15" Type="http://schemas.openxmlformats.org/officeDocument/2006/relationships/image" Target="media/image4.png"/><Relationship Id="rId16" Type="http://schemas.openxmlformats.org/officeDocument/2006/relationships/header" Target="header6.xml"/><Relationship Id="rId17" Type="http://schemas.openxmlformats.org/officeDocument/2006/relationships/footer" Target="footer3.xml"/><Relationship Id="rId18" Type="http://schemas.openxmlformats.org/officeDocument/2006/relationships/image" Target="media/image5.png"/><Relationship Id="rId19" Type="http://schemas.openxmlformats.org/officeDocument/2006/relationships/footer" Target="foot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2015-09-17T08:52:54Z</dcterms:created>
  <dcterms:modified xsi:type="dcterms:W3CDTF">2015-09-17T08:52:54Z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2009-09-17T00:00:00Z</vt:filetime>
  </property>
  <property fmtid="{D5CDD505-2E9C-101B-9397-08002B2CF9AE}" pid="3" name="LastSaved">
    <vt:filetime>2015-09-17T00:00:00Z</vt:filetime>
  </property>
</Properties>
</file>